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1FA79" w14:textId="77777777" w:rsidR="00517692" w:rsidRDefault="00300E3E" w:rsidP="00300E3E">
      <w:pPr>
        <w:pStyle w:val="Header"/>
        <w:spacing w:after="240"/>
        <w:rPr>
          <w:rFonts w:cs="Arial"/>
          <w:sz w:val="16"/>
          <w:szCs w:val="16"/>
        </w:rPr>
      </w:pPr>
      <w:r w:rsidRPr="006B54D0">
        <w:object w:dxaOrig="1224" w:dyaOrig="960" w14:anchorId="4FCEFC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47.25pt" o:ole="">
            <v:imagedata r:id="rId11" o:title=""/>
          </v:shape>
          <o:OLEObject Type="Embed" ProgID="Word.Document.8" ShapeID="_x0000_i1025" DrawAspect="Content" ObjectID="_1728215934" r:id="rId12"/>
        </w:object>
      </w:r>
      <w:r w:rsidRPr="00156E8E">
        <w:rPr>
          <w:rFonts w:eastAsia="Times New Roman" w:cs="Arial"/>
          <w:b/>
          <w:bCs/>
          <w:color w:val="000000"/>
          <w:sz w:val="24"/>
          <w:szCs w:val="20"/>
        </w:rPr>
        <w:t xml:space="preserve"> </w:t>
      </w:r>
      <w:r w:rsidRPr="00293204">
        <w:rPr>
          <w:rFonts w:eastAsia="Times New Roman" w:cs="Arial"/>
          <w:b/>
          <w:bCs/>
          <w:color w:val="000000"/>
          <w:sz w:val="24"/>
          <w:szCs w:val="20"/>
        </w:rPr>
        <w:t xml:space="preserve">JOB HAZARD </w:t>
      </w:r>
      <w:r w:rsidRPr="004E62BF">
        <w:rPr>
          <w:rFonts w:eastAsia="Times New Roman" w:cs="Arial"/>
          <w:b/>
          <w:bCs/>
          <w:color w:val="000000"/>
          <w:sz w:val="24"/>
          <w:szCs w:val="20"/>
        </w:rPr>
        <w:t>ANALYSIS – PSP</w:t>
      </w:r>
      <w:r w:rsidR="000261BB" w:rsidRPr="000261BB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 </w:t>
      </w:r>
    </w:p>
    <w:p w14:paraId="7862E8EB" w14:textId="77777777" w:rsidR="00300E3E" w:rsidRPr="00300E3E" w:rsidRDefault="00300E3E" w:rsidP="00300E3E">
      <w:pPr>
        <w:pStyle w:val="Header"/>
        <w:spacing w:after="240"/>
      </w:pPr>
      <w:r>
        <w:rPr>
          <w:rFonts w:eastAsia="Times New Roman" w:cs="Arial"/>
          <w:bCs/>
          <w:color w:val="000000"/>
          <w:sz w:val="16"/>
          <w:szCs w:val="20"/>
          <w:highlight w:val="yellow"/>
        </w:rPr>
        <w:t xml:space="preserve">  Instructions are located</w:t>
      </w:r>
      <w:r w:rsidRPr="00166D47">
        <w:rPr>
          <w:rFonts w:eastAsia="Times New Roman" w:cs="Arial"/>
          <w:bCs/>
          <w:color w:val="000000"/>
          <w:sz w:val="16"/>
          <w:szCs w:val="20"/>
          <w:highlight w:val="yellow"/>
        </w:rPr>
        <w:t xml:space="preserve"> on page </w:t>
      </w:r>
      <w:r>
        <w:rPr>
          <w:rFonts w:eastAsia="Times New Roman" w:cs="Arial"/>
          <w:bCs/>
          <w:color w:val="000000"/>
          <w:sz w:val="16"/>
          <w:szCs w:val="20"/>
          <w:highlight w:val="yellow"/>
        </w:rPr>
        <w:t xml:space="preserve">2 </w:t>
      </w:r>
      <w:r w:rsidRPr="00166D47">
        <w:rPr>
          <w:rFonts w:eastAsia="Times New Roman" w:cs="Arial"/>
          <w:bCs/>
          <w:color w:val="000000"/>
          <w:sz w:val="16"/>
          <w:szCs w:val="20"/>
          <w:highlight w:val="yellow"/>
        </w:rPr>
        <w:t>of this document.</w:t>
      </w:r>
    </w:p>
    <w:tbl>
      <w:tblPr>
        <w:tblStyle w:val="TableGrid"/>
        <w:tblW w:w="14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810"/>
        <w:gridCol w:w="1620"/>
        <w:gridCol w:w="2340"/>
        <w:gridCol w:w="3420"/>
        <w:gridCol w:w="900"/>
        <w:gridCol w:w="270"/>
        <w:gridCol w:w="180"/>
        <w:gridCol w:w="1530"/>
        <w:gridCol w:w="1170"/>
      </w:tblGrid>
      <w:tr w:rsidR="00AA1A8C" w:rsidRPr="00597C89" w14:paraId="3B029915" w14:textId="77777777" w:rsidTr="00461F5D">
        <w:tc>
          <w:tcPr>
            <w:tcW w:w="1818" w:type="dxa"/>
          </w:tcPr>
          <w:p w14:paraId="058E6DF8" w14:textId="77777777" w:rsidR="00AA1A8C" w:rsidRPr="00DC6BFB" w:rsidRDefault="00AA1A8C" w:rsidP="00E02CC3">
            <w:pPr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JOB</w:t>
            </w:r>
            <w:r>
              <w:rPr>
                <w:rFonts w:eastAsia="Times New Roman" w:cs="Arial"/>
                <w:b/>
                <w:bCs/>
                <w:color w:val="000000"/>
                <w:szCs w:val="20"/>
              </w:rPr>
              <w:t>*</w:t>
            </w: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:</w:t>
            </w:r>
          </w:p>
        </w:tc>
        <w:tc>
          <w:tcPr>
            <w:tcW w:w="4770" w:type="dxa"/>
            <w:gridSpan w:val="3"/>
            <w:tcMar>
              <w:left w:w="29" w:type="dxa"/>
              <w:right w:w="29" w:type="dxa"/>
            </w:tcMar>
          </w:tcPr>
          <w:p w14:paraId="441D7A77" w14:textId="77777777" w:rsidR="00AA1A8C" w:rsidRPr="0035775A" w:rsidRDefault="00AA1A8C" w:rsidP="00E02CC3">
            <w:pPr>
              <w:rPr>
                <w:rFonts w:cs="Arial"/>
                <w:szCs w:val="20"/>
              </w:rPr>
            </w:pPr>
            <w:r w:rsidRPr="0035775A">
              <w:rPr>
                <w:rFonts w:eastAsia="Times New Roman" w:cs="Arial"/>
                <w:color w:val="000000"/>
                <w:szCs w:val="20"/>
              </w:rPr>
              <w:t>Lifeguard/Swim Instructor</w:t>
            </w:r>
          </w:p>
        </w:tc>
        <w:tc>
          <w:tcPr>
            <w:tcW w:w="3420" w:type="dxa"/>
            <w:vMerge w:val="restart"/>
            <w:tcMar>
              <w:left w:w="29" w:type="dxa"/>
              <w:right w:w="29" w:type="dxa"/>
            </w:tcMar>
          </w:tcPr>
          <w:p w14:paraId="39F009FD" w14:textId="77777777" w:rsidR="00AA1A8C" w:rsidRPr="00461F5D" w:rsidRDefault="00AA1A8C" w:rsidP="00CD1B65">
            <w:pPr>
              <w:rPr>
                <w:rFonts w:cs="Arial"/>
                <w:szCs w:val="20"/>
              </w:rPr>
            </w:pPr>
            <w:r w:rsidRPr="00461F5D">
              <w:rPr>
                <w:rFonts w:eastAsia="Times New Roman" w:cs="Arial"/>
                <w:b/>
                <w:bCs/>
                <w:color w:val="000000"/>
                <w:szCs w:val="20"/>
              </w:rPr>
              <w:t xml:space="preserve">Name of Building / Outdoor facility where the job is performed: </w:t>
            </w:r>
          </w:p>
        </w:tc>
        <w:tc>
          <w:tcPr>
            <w:tcW w:w="2880" w:type="dxa"/>
            <w:gridSpan w:val="4"/>
            <w:vMerge w:val="restart"/>
            <w:tcMar>
              <w:left w:w="29" w:type="dxa"/>
              <w:right w:w="29" w:type="dxa"/>
            </w:tcMar>
            <w:vAlign w:val="bottom"/>
          </w:tcPr>
          <w:p w14:paraId="48BBF1D2" w14:textId="77777777" w:rsidR="00AA1A8C" w:rsidRPr="00293869" w:rsidRDefault="004234AA" w:rsidP="00616AE3">
            <w:pPr>
              <w:pStyle w:val="textfield"/>
              <w:rPr>
                <w:sz w:val="20"/>
                <w:szCs w:val="20"/>
              </w:rPr>
            </w:pPr>
            <w:r w:rsidRPr="0029386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A1A8C" w:rsidRPr="00293869">
              <w:rPr>
                <w:sz w:val="20"/>
                <w:szCs w:val="20"/>
              </w:rPr>
              <w:instrText xml:space="preserve"> FORMTEXT </w:instrText>
            </w:r>
            <w:r w:rsidRPr="00293869">
              <w:rPr>
                <w:sz w:val="20"/>
                <w:szCs w:val="20"/>
              </w:rPr>
            </w:r>
            <w:r w:rsidRPr="00293869">
              <w:rPr>
                <w:sz w:val="20"/>
                <w:szCs w:val="20"/>
              </w:rPr>
              <w:fldChar w:fldCharType="separate"/>
            </w:r>
            <w:bookmarkStart w:id="0" w:name="_GoBack"/>
            <w:r w:rsidR="00AA1A8C" w:rsidRPr="00293869">
              <w:rPr>
                <w:sz w:val="20"/>
                <w:szCs w:val="20"/>
              </w:rPr>
              <w:t> </w:t>
            </w:r>
            <w:r w:rsidR="00AA1A8C" w:rsidRPr="00293869">
              <w:rPr>
                <w:sz w:val="20"/>
                <w:szCs w:val="20"/>
              </w:rPr>
              <w:t> </w:t>
            </w:r>
            <w:r w:rsidR="00AA1A8C" w:rsidRPr="00293869">
              <w:rPr>
                <w:sz w:val="20"/>
                <w:szCs w:val="20"/>
              </w:rPr>
              <w:t> </w:t>
            </w:r>
            <w:r w:rsidR="00AA1A8C" w:rsidRPr="00293869">
              <w:rPr>
                <w:sz w:val="20"/>
                <w:szCs w:val="20"/>
              </w:rPr>
              <w:t> </w:t>
            </w:r>
            <w:r w:rsidR="00AA1A8C" w:rsidRPr="00293869">
              <w:rPr>
                <w:sz w:val="20"/>
                <w:szCs w:val="20"/>
              </w:rPr>
              <w:t> </w:t>
            </w:r>
            <w:bookmarkEnd w:id="0"/>
            <w:r w:rsidRPr="00293869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</w:tcPr>
          <w:p w14:paraId="6D38E6FE" w14:textId="77777777" w:rsidR="00AA1A8C" w:rsidRPr="00293869" w:rsidRDefault="00AA1A8C" w:rsidP="00616AE3">
            <w:pPr>
              <w:pStyle w:val="textfield"/>
              <w:rPr>
                <w:sz w:val="20"/>
                <w:szCs w:val="20"/>
              </w:rPr>
            </w:pPr>
          </w:p>
        </w:tc>
      </w:tr>
      <w:tr w:rsidR="00AA1A8C" w:rsidRPr="00597C89" w14:paraId="4E627A6D" w14:textId="77777777" w:rsidTr="00461F5D">
        <w:tc>
          <w:tcPr>
            <w:tcW w:w="1818" w:type="dxa"/>
          </w:tcPr>
          <w:p w14:paraId="6DB78960" w14:textId="77777777" w:rsidR="00AA1A8C" w:rsidRPr="00597C89" w:rsidRDefault="00AA1A8C" w:rsidP="00C02D55">
            <w:pPr>
              <w:rPr>
                <w:rFonts w:cs="Arial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Base/Wing/Unit:</w:t>
            </w:r>
          </w:p>
        </w:tc>
        <w:sdt>
          <w:sdtPr>
            <w:rPr>
              <w:rStyle w:val="textfieldCar"/>
              <w:sz w:val="20"/>
              <w:szCs w:val="20"/>
            </w:rPr>
            <w:alias w:val="Location"/>
            <w:tag w:val="Location"/>
            <w:id w:val="107497419"/>
            <w:placeholder>
              <w:docPart w:val="E679FD6CFB784399ADC7F744238B4DDD"/>
            </w:placeholder>
            <w:dropDownList>
              <w:listItem w:displayText="Select a Base/Wing/Unit" w:value="Select a Base/Wing/Unit"/>
              <w:listItem w:displayText="Bagotville" w:value="Bagotville"/>
              <w:listItem w:displayText="Borden" w:value="Borden"/>
              <w:listItem w:displayText="CFSU(E)" w:value="CFSU(E)"/>
              <w:listItem w:displayText="CFSU(O)" w:value="CFSU(O)"/>
              <w:listItem w:displayText="Cold Lake" w:value="Cold Lake"/>
              <w:listItem w:displayText="Comox" w:value="Comox"/>
              <w:listItem w:displayText="Edmonton" w:value="Edmonton"/>
              <w:listItem w:displayText="Esquimalt" w:value="Esquimalt"/>
              <w:listItem w:displayText="Gagetown" w:value="Gagetown"/>
              <w:listItem w:displayText="Gander" w:value="Gander"/>
              <w:listItem w:displayText="Goosebay" w:value="Goosebay"/>
              <w:listItem w:displayText="Greenwood" w:value="Greenwood"/>
              <w:listItem w:displayText="Halifax" w:value="Halifax"/>
              <w:listItem w:displayText="Kingston" w:value="Kingston"/>
              <w:listItem w:displayText="London" w:value="London"/>
              <w:listItem w:displayText="Meaford" w:value="Meaford"/>
              <w:listItem w:displayText="MooseJaw" w:value="MooseJaw"/>
              <w:listItem w:displayText="Montreal (St-Jean)" w:value="Montreal (St-Jean)"/>
              <w:listItem w:displayText="North Bay" w:value="North Bay"/>
              <w:listItem w:displayText="Petawawa" w:value="Petawawa"/>
              <w:listItem w:displayText="Shilo" w:value="Shilo"/>
              <w:listItem w:displayText="St John's" w:value="St John's"/>
              <w:listItem w:displayText="Suffield" w:value="Suffield"/>
              <w:listItem w:displayText="Toronto" w:value="Toronto"/>
              <w:listItem w:displayText="Trenton" w:value="Trenton"/>
              <w:listItem w:displayText="Valcartier" w:value="Valcartier"/>
              <w:listItem w:displayText="Wainwright" w:value="Wainwright"/>
              <w:listItem w:displayText="Winnipeg" w:value="Winnipeg"/>
              <w:listItem w:displayText="Yellowknife" w:value="Yellowknife"/>
              <w:listItem w:displayText="Other" w:value="Other"/>
            </w:dropDownList>
          </w:sdtPr>
          <w:sdtEndPr>
            <w:rPr>
              <w:rStyle w:val="textfieldCar"/>
            </w:rPr>
          </w:sdtEndPr>
          <w:sdtContent>
            <w:tc>
              <w:tcPr>
                <w:tcW w:w="4770" w:type="dxa"/>
                <w:gridSpan w:val="3"/>
                <w:tcMar>
                  <w:left w:w="29" w:type="dxa"/>
                  <w:right w:w="29" w:type="dxa"/>
                </w:tcMar>
                <w:vAlign w:val="bottom"/>
              </w:tcPr>
              <w:p w14:paraId="351E2468" w14:textId="77777777" w:rsidR="00AA1A8C" w:rsidRPr="00293869" w:rsidRDefault="00054E21" w:rsidP="00DC6BFB">
                <w:pPr>
                  <w:rPr>
                    <w:rFonts w:cs="Arial"/>
                    <w:szCs w:val="20"/>
                  </w:rPr>
                </w:pPr>
                <w:r w:rsidRPr="00054E21">
                  <w:rPr>
                    <w:rStyle w:val="textfieldCar"/>
                    <w:sz w:val="20"/>
                    <w:szCs w:val="20"/>
                  </w:rPr>
                  <w:t>Select a Base/Wing/Unit</w:t>
                </w:r>
              </w:p>
            </w:tc>
          </w:sdtContent>
        </w:sdt>
        <w:tc>
          <w:tcPr>
            <w:tcW w:w="3420" w:type="dxa"/>
            <w:vMerge/>
          </w:tcPr>
          <w:p w14:paraId="60677F6C" w14:textId="77777777" w:rsidR="00AA1A8C" w:rsidRPr="00597C89" w:rsidRDefault="00AA1A8C" w:rsidP="0001685C">
            <w:pPr>
              <w:rPr>
                <w:rFonts w:cs="Arial"/>
                <w:color w:val="0000FF"/>
                <w:szCs w:val="20"/>
              </w:rPr>
            </w:pPr>
          </w:p>
        </w:tc>
        <w:tc>
          <w:tcPr>
            <w:tcW w:w="2880" w:type="dxa"/>
            <w:gridSpan w:val="4"/>
            <w:vMerge/>
            <w:tcBorders>
              <w:bottom w:val="single" w:sz="4" w:space="0" w:color="auto"/>
            </w:tcBorders>
            <w:vAlign w:val="bottom"/>
          </w:tcPr>
          <w:p w14:paraId="7D9043AC" w14:textId="77777777" w:rsidR="00AA1A8C" w:rsidRPr="00124979" w:rsidRDefault="00AA1A8C" w:rsidP="00DC6BFB">
            <w:pPr>
              <w:pStyle w:val="textfield"/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2811DD7" w14:textId="77777777" w:rsidR="00AA1A8C" w:rsidRPr="00124979" w:rsidRDefault="00AA1A8C" w:rsidP="00DC6BFB">
            <w:pPr>
              <w:pStyle w:val="textfield"/>
            </w:pPr>
          </w:p>
        </w:tc>
      </w:tr>
      <w:tr w:rsidR="00AA1A8C" w:rsidRPr="00597C89" w14:paraId="304468A2" w14:textId="77777777" w:rsidTr="00461F5D">
        <w:trPr>
          <w:trHeight w:val="116"/>
        </w:trPr>
        <w:tc>
          <w:tcPr>
            <w:tcW w:w="2628" w:type="dxa"/>
            <w:gridSpan w:val="2"/>
          </w:tcPr>
          <w:p w14:paraId="32FF7FB7" w14:textId="77777777" w:rsidR="00AA1A8C" w:rsidRPr="008F2D1F" w:rsidRDefault="00AA1A8C">
            <w:pPr>
              <w:rPr>
                <w:rFonts w:cs="Arial"/>
                <w:sz w:val="8"/>
                <w:szCs w:val="20"/>
              </w:rPr>
            </w:pPr>
          </w:p>
        </w:tc>
        <w:tc>
          <w:tcPr>
            <w:tcW w:w="3960" w:type="dxa"/>
            <w:gridSpan w:val="2"/>
          </w:tcPr>
          <w:p w14:paraId="0ED35A56" w14:textId="77777777" w:rsidR="00AA1A8C" w:rsidRPr="008F2D1F" w:rsidRDefault="00AA1A8C">
            <w:pPr>
              <w:rPr>
                <w:rFonts w:cs="Arial"/>
                <w:sz w:val="8"/>
                <w:szCs w:val="20"/>
              </w:rPr>
            </w:pPr>
          </w:p>
        </w:tc>
        <w:tc>
          <w:tcPr>
            <w:tcW w:w="3420" w:type="dxa"/>
          </w:tcPr>
          <w:p w14:paraId="5D3D5A53" w14:textId="77777777" w:rsidR="00AA1A8C" w:rsidRPr="008F2D1F" w:rsidRDefault="00AA1A8C">
            <w:pPr>
              <w:rPr>
                <w:rFonts w:cs="Arial"/>
                <w:sz w:val="8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</w:tcPr>
          <w:p w14:paraId="15BF0E20" w14:textId="77777777" w:rsidR="00AA1A8C" w:rsidRPr="008F2D1F" w:rsidRDefault="00AA1A8C">
            <w:pPr>
              <w:rPr>
                <w:rFonts w:cs="Arial"/>
                <w:sz w:val="8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</w:tcBorders>
          </w:tcPr>
          <w:p w14:paraId="5D8DB1A6" w14:textId="77777777" w:rsidR="00AA1A8C" w:rsidRPr="008F2D1F" w:rsidRDefault="00AA1A8C">
            <w:pPr>
              <w:rPr>
                <w:rFonts w:cs="Arial"/>
                <w:sz w:val="8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1FE506D9" w14:textId="77777777" w:rsidR="00AA1A8C" w:rsidRPr="008F2D1F" w:rsidRDefault="00AA1A8C">
            <w:pPr>
              <w:rPr>
                <w:rFonts w:cs="Arial"/>
                <w:sz w:val="8"/>
                <w:szCs w:val="20"/>
              </w:rPr>
            </w:pPr>
          </w:p>
        </w:tc>
      </w:tr>
      <w:tr w:rsidR="00AA1A8C" w:rsidRPr="00597C89" w14:paraId="6675E4A3" w14:textId="77777777" w:rsidTr="00461F5D">
        <w:tc>
          <w:tcPr>
            <w:tcW w:w="4248" w:type="dxa"/>
            <w:gridSpan w:val="3"/>
            <w:shd w:val="clear" w:color="auto" w:fill="auto"/>
          </w:tcPr>
          <w:p w14:paraId="4B6ED25D" w14:textId="77777777" w:rsidR="00AA1A8C" w:rsidRPr="00597C89" w:rsidRDefault="00AA1A8C">
            <w:pPr>
              <w:rPr>
                <w:rFonts w:cs="Arial"/>
                <w:szCs w:val="20"/>
              </w:rPr>
            </w:pPr>
          </w:p>
        </w:tc>
        <w:tc>
          <w:tcPr>
            <w:tcW w:w="6660" w:type="dxa"/>
            <w:gridSpan w:val="3"/>
            <w:shd w:val="clear" w:color="auto" w:fill="auto"/>
          </w:tcPr>
          <w:p w14:paraId="75890682" w14:textId="77777777" w:rsidR="00AA1A8C" w:rsidRPr="008F2D1F" w:rsidRDefault="00AA1A8C" w:rsidP="008F2D1F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Name(s)</w:t>
            </w:r>
          </w:p>
        </w:tc>
        <w:tc>
          <w:tcPr>
            <w:tcW w:w="270" w:type="dxa"/>
            <w:shd w:val="clear" w:color="auto" w:fill="auto"/>
          </w:tcPr>
          <w:p w14:paraId="24CBA96E" w14:textId="77777777" w:rsidR="00AA1A8C" w:rsidRPr="00597C89" w:rsidRDefault="00AA1A8C" w:rsidP="00366DE0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342FB2B5" w14:textId="77777777" w:rsidR="00AA1A8C" w:rsidRPr="00597C89" w:rsidRDefault="00AA1A8C" w:rsidP="009849BD">
            <w:pPr>
              <w:jc w:val="center"/>
              <w:rPr>
                <w:rFonts w:cs="Arial"/>
                <w:szCs w:val="20"/>
              </w:rPr>
            </w:pPr>
            <w:r w:rsidRPr="00597C89">
              <w:rPr>
                <w:rFonts w:cs="Arial"/>
                <w:b/>
                <w:szCs w:val="20"/>
              </w:rPr>
              <w:t>Date</w:t>
            </w:r>
          </w:p>
        </w:tc>
        <w:tc>
          <w:tcPr>
            <w:tcW w:w="1170" w:type="dxa"/>
          </w:tcPr>
          <w:p w14:paraId="24E7AA1D" w14:textId="77777777" w:rsidR="00AA1A8C" w:rsidRPr="00597C89" w:rsidRDefault="00AA1A8C" w:rsidP="001876DA">
            <w:pPr>
              <w:jc w:val="center"/>
              <w:rPr>
                <w:rFonts w:cs="Arial"/>
                <w:b/>
                <w:szCs w:val="20"/>
              </w:rPr>
            </w:pPr>
          </w:p>
        </w:tc>
      </w:tr>
      <w:tr w:rsidR="00AA1A8C" w:rsidRPr="007D55FA" w14:paraId="02C04530" w14:textId="77777777" w:rsidTr="00461F5D">
        <w:tc>
          <w:tcPr>
            <w:tcW w:w="4248" w:type="dxa"/>
            <w:gridSpan w:val="3"/>
          </w:tcPr>
          <w:p w14:paraId="53D133B4" w14:textId="77777777" w:rsidR="00AA1A8C" w:rsidRPr="00597C89" w:rsidRDefault="00AA1A8C" w:rsidP="00A83028">
            <w:pPr>
              <w:jc w:val="right"/>
              <w:rPr>
                <w:rFonts w:cs="Arial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 xml:space="preserve">Initial </w:t>
            </w:r>
            <w:r>
              <w:rPr>
                <w:rFonts w:eastAsia="Times New Roman" w:cs="Arial"/>
                <w:b/>
                <w:bCs/>
                <w:color w:val="000000"/>
                <w:szCs w:val="20"/>
              </w:rPr>
              <w:t>a</w:t>
            </w: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nalysis completed by:</w:t>
            </w:r>
          </w:p>
        </w:tc>
        <w:tc>
          <w:tcPr>
            <w:tcW w:w="6660" w:type="dxa"/>
            <w:gridSpan w:val="3"/>
            <w:tcBorders>
              <w:bottom w:val="single" w:sz="4" w:space="0" w:color="auto"/>
            </w:tcBorders>
            <w:vAlign w:val="bottom"/>
          </w:tcPr>
          <w:p w14:paraId="1BB96F36" w14:textId="77777777" w:rsidR="00AA1A8C" w:rsidRPr="006214F9" w:rsidRDefault="00AA1A8C" w:rsidP="003048A7">
            <w:pPr>
              <w:rPr>
                <w:rFonts w:cs="Arial"/>
                <w:szCs w:val="20"/>
                <w:lang w:val="fr-CA"/>
              </w:rPr>
            </w:pPr>
            <w:r w:rsidRPr="006214F9">
              <w:rPr>
                <w:rFonts w:cs="Arial"/>
                <w:szCs w:val="20"/>
                <w:lang w:val="fr-CA"/>
              </w:rPr>
              <w:t>Caroline Gauthier, Ed Gagnon, Karen A. Donovan</w:t>
            </w:r>
          </w:p>
        </w:tc>
        <w:tc>
          <w:tcPr>
            <w:tcW w:w="450" w:type="dxa"/>
            <w:gridSpan w:val="2"/>
            <w:vAlign w:val="bottom"/>
          </w:tcPr>
          <w:p w14:paraId="33EC36E5" w14:textId="77777777" w:rsidR="00AA1A8C" w:rsidRPr="003F43B7" w:rsidRDefault="00AA1A8C" w:rsidP="00C4513D">
            <w:pPr>
              <w:jc w:val="center"/>
              <w:rPr>
                <w:rFonts w:cs="Arial"/>
                <w:szCs w:val="20"/>
                <w:lang w:val="fr-CA"/>
              </w:rPr>
            </w:pPr>
          </w:p>
        </w:tc>
        <w:tc>
          <w:tcPr>
            <w:tcW w:w="1530" w:type="dxa"/>
            <w:vAlign w:val="bottom"/>
          </w:tcPr>
          <w:p w14:paraId="0802C596" w14:textId="77777777" w:rsidR="00AA1A8C" w:rsidRPr="003F43B7" w:rsidRDefault="00AA1A8C" w:rsidP="00C965C9">
            <w:pPr>
              <w:jc w:val="center"/>
              <w:rPr>
                <w:rFonts w:cs="Arial"/>
                <w:szCs w:val="20"/>
                <w:lang w:val="fr-CA"/>
              </w:rPr>
            </w:pPr>
            <w:r w:rsidRPr="003F43B7">
              <w:rPr>
                <w:rFonts w:cs="Arial"/>
                <w:szCs w:val="20"/>
              </w:rPr>
              <w:t>2017</w:t>
            </w:r>
            <w:r w:rsidR="009849BD">
              <w:rPr>
                <w:rFonts w:cs="Arial"/>
                <w:szCs w:val="20"/>
              </w:rPr>
              <w:t>/</w:t>
            </w:r>
            <w:r w:rsidR="009849BD" w:rsidRPr="003F43B7">
              <w:rPr>
                <w:rFonts w:cs="Arial"/>
                <w:szCs w:val="20"/>
              </w:rPr>
              <w:t>01/27</w:t>
            </w:r>
          </w:p>
        </w:tc>
        <w:tc>
          <w:tcPr>
            <w:tcW w:w="1170" w:type="dxa"/>
          </w:tcPr>
          <w:p w14:paraId="6D62CF86" w14:textId="77777777" w:rsidR="00AA1A8C" w:rsidRPr="003F43B7" w:rsidRDefault="00AA1A8C" w:rsidP="00C965C9">
            <w:pPr>
              <w:jc w:val="center"/>
              <w:rPr>
                <w:rFonts w:cs="Arial"/>
                <w:szCs w:val="20"/>
              </w:rPr>
            </w:pPr>
          </w:p>
        </w:tc>
      </w:tr>
      <w:tr w:rsidR="00AA1A8C" w:rsidRPr="00B5300C" w14:paraId="096DF8DC" w14:textId="77777777" w:rsidTr="00461F5D">
        <w:tc>
          <w:tcPr>
            <w:tcW w:w="4248" w:type="dxa"/>
            <w:gridSpan w:val="3"/>
          </w:tcPr>
          <w:p w14:paraId="252AFF82" w14:textId="77777777" w:rsidR="00AA1A8C" w:rsidRPr="00597C89" w:rsidRDefault="00AA1A8C" w:rsidP="007D55FA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</w:rPr>
              <w:t xml:space="preserve">Completed locally by: 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98D320" w14:textId="77777777" w:rsidR="00AA1A8C" w:rsidRPr="006214F9" w:rsidRDefault="004234AA" w:rsidP="009F0DE2">
            <w:pPr>
              <w:pStyle w:val="textfield"/>
              <w:rPr>
                <w:sz w:val="20"/>
                <w:szCs w:val="20"/>
              </w:rPr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AA1A8C"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="00AA1A8C" w:rsidRPr="006214F9">
              <w:rPr>
                <w:sz w:val="20"/>
                <w:szCs w:val="20"/>
              </w:rPr>
              <w:t> </w:t>
            </w:r>
            <w:r w:rsidR="00AA1A8C" w:rsidRPr="006214F9">
              <w:rPr>
                <w:sz w:val="20"/>
                <w:szCs w:val="20"/>
              </w:rPr>
              <w:t> </w:t>
            </w:r>
            <w:r w:rsidR="00AA1A8C" w:rsidRPr="006214F9">
              <w:rPr>
                <w:sz w:val="20"/>
                <w:szCs w:val="20"/>
              </w:rPr>
              <w:t> </w:t>
            </w:r>
            <w:r w:rsidR="00AA1A8C" w:rsidRPr="006214F9">
              <w:rPr>
                <w:sz w:val="20"/>
                <w:szCs w:val="20"/>
              </w:rPr>
              <w:t> </w:t>
            </w:r>
            <w:r w:rsidR="00AA1A8C"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vAlign w:val="bottom"/>
          </w:tcPr>
          <w:p w14:paraId="6AE86C9B" w14:textId="77777777" w:rsidR="00AA1A8C" w:rsidRPr="003F43B7" w:rsidRDefault="00AA1A8C" w:rsidP="00B5300C">
            <w:pPr>
              <w:jc w:val="center"/>
              <w:rPr>
                <w:rFonts w:cs="Arial"/>
                <w:color w:val="0000FF"/>
                <w:szCs w:val="20"/>
                <w:lang w:val="fr-CA"/>
              </w:rPr>
            </w:pPr>
          </w:p>
        </w:tc>
        <w:sdt>
          <w:sdtPr>
            <w:rPr>
              <w:rStyle w:val="textfieldCar"/>
              <w:sz w:val="20"/>
              <w:szCs w:val="20"/>
            </w:rPr>
            <w:alias w:val="Date"/>
            <w:tag w:val="Date"/>
            <w:id w:val="98266232"/>
            <w:placeholder>
              <w:docPart w:val="1B73E9A7FE9D4B76BE48D9C87D6F9B3C"/>
            </w:placeholder>
            <w:date>
              <w:dateFormat w:val="yyyy/MM/dd"/>
              <w:lid w:val="en-US"/>
              <w:storeMappedDataAs w:val="dateTime"/>
              <w:calendar w:val="gregorian"/>
            </w:date>
          </w:sdtPr>
          <w:sdtEndPr>
            <w:rPr>
              <w:rStyle w:val="textfieldCar"/>
            </w:rPr>
          </w:sdtEndPr>
          <w:sdtContent>
            <w:tc>
              <w:tcPr>
                <w:tcW w:w="1530" w:type="dxa"/>
                <w:vAlign w:val="bottom"/>
              </w:tcPr>
              <w:p w14:paraId="719B6B6B" w14:textId="77777777" w:rsidR="00AA1A8C" w:rsidRPr="003F43B7" w:rsidRDefault="00AA1A8C" w:rsidP="00C965C9">
                <w:pPr>
                  <w:jc w:val="center"/>
                  <w:rPr>
                    <w:rFonts w:cs="Arial"/>
                    <w:color w:val="0000FF"/>
                    <w:szCs w:val="20"/>
                    <w:lang w:val="fr-CA"/>
                  </w:rPr>
                </w:pPr>
                <w:r w:rsidRPr="00C965C9">
                  <w:rPr>
                    <w:rStyle w:val="textfieldCar"/>
                    <w:sz w:val="20"/>
                    <w:szCs w:val="20"/>
                  </w:rPr>
                  <w:t>Select a date</w:t>
                </w:r>
              </w:p>
            </w:tc>
          </w:sdtContent>
        </w:sdt>
        <w:tc>
          <w:tcPr>
            <w:tcW w:w="1170" w:type="dxa"/>
          </w:tcPr>
          <w:p w14:paraId="7274E479" w14:textId="77777777" w:rsidR="00AA1A8C" w:rsidRPr="00C965C9" w:rsidRDefault="00AA1A8C" w:rsidP="00C965C9">
            <w:pPr>
              <w:jc w:val="center"/>
              <w:rPr>
                <w:rStyle w:val="textfieldCar"/>
                <w:sz w:val="20"/>
                <w:szCs w:val="20"/>
              </w:rPr>
            </w:pPr>
          </w:p>
        </w:tc>
      </w:tr>
      <w:tr w:rsidR="00AA1A8C" w:rsidRPr="00EC619D" w14:paraId="162FAAB8" w14:textId="77777777" w:rsidTr="00461F5D">
        <w:tc>
          <w:tcPr>
            <w:tcW w:w="4248" w:type="dxa"/>
            <w:gridSpan w:val="3"/>
          </w:tcPr>
          <w:p w14:paraId="5AF0CFFC" w14:textId="77777777" w:rsidR="00AA1A8C" w:rsidRPr="00597C89" w:rsidRDefault="00AA1A8C" w:rsidP="003B4A54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Reviewed and recommended for approval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</w:tcBorders>
          </w:tcPr>
          <w:p w14:paraId="6367DBFF" w14:textId="77777777" w:rsidR="00AA1A8C" w:rsidRPr="00AE2B54" w:rsidRDefault="00AA1A8C">
            <w:pPr>
              <w:rPr>
                <w:rFonts w:cs="Arial"/>
                <w:color w:val="0000FF"/>
                <w:szCs w:val="20"/>
              </w:rPr>
            </w:pPr>
          </w:p>
        </w:tc>
        <w:tc>
          <w:tcPr>
            <w:tcW w:w="450" w:type="dxa"/>
            <w:gridSpan w:val="2"/>
            <w:vAlign w:val="bottom"/>
          </w:tcPr>
          <w:p w14:paraId="226FC398" w14:textId="77777777" w:rsidR="00AA1A8C" w:rsidRPr="00FC5138" w:rsidRDefault="00AA1A8C" w:rsidP="00C451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30" w:type="dxa"/>
            <w:vAlign w:val="bottom"/>
          </w:tcPr>
          <w:p w14:paraId="34AF5EA8" w14:textId="77777777" w:rsidR="00AA1A8C" w:rsidRPr="00FC5138" w:rsidRDefault="00FC5138" w:rsidP="00C965C9">
            <w:pPr>
              <w:jc w:val="center"/>
              <w:rPr>
                <w:rFonts w:cs="Arial"/>
                <w:sz w:val="16"/>
                <w:szCs w:val="16"/>
              </w:rPr>
            </w:pPr>
            <w:r w:rsidRPr="00FC5138">
              <w:rPr>
                <w:rFonts w:cs="Arial"/>
                <w:sz w:val="16"/>
                <w:szCs w:val="16"/>
              </w:rPr>
              <w:t>YYYY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FC5138">
              <w:rPr>
                <w:rFonts w:cs="Arial"/>
                <w:sz w:val="16"/>
                <w:szCs w:val="16"/>
              </w:rPr>
              <w:t>/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FC5138">
              <w:rPr>
                <w:rFonts w:cs="Arial"/>
                <w:sz w:val="16"/>
                <w:szCs w:val="16"/>
              </w:rPr>
              <w:t>MM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FC5138">
              <w:rPr>
                <w:rFonts w:cs="Arial"/>
                <w:sz w:val="16"/>
                <w:szCs w:val="16"/>
              </w:rPr>
              <w:t>/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FC5138">
              <w:rPr>
                <w:rFonts w:cs="Arial"/>
                <w:sz w:val="16"/>
                <w:szCs w:val="16"/>
              </w:rPr>
              <w:t>dd</w:t>
            </w:r>
          </w:p>
        </w:tc>
        <w:tc>
          <w:tcPr>
            <w:tcW w:w="1170" w:type="dxa"/>
          </w:tcPr>
          <w:p w14:paraId="46CF34F6" w14:textId="77777777" w:rsidR="00AA1A8C" w:rsidRPr="004109B2" w:rsidRDefault="00AA1A8C" w:rsidP="00C965C9">
            <w:pPr>
              <w:jc w:val="center"/>
              <w:rPr>
                <w:rFonts w:cs="Arial"/>
                <w:color w:val="0000FF"/>
                <w:szCs w:val="20"/>
              </w:rPr>
            </w:pPr>
          </w:p>
        </w:tc>
      </w:tr>
      <w:tr w:rsidR="00AA1A8C" w:rsidRPr="00101A2A" w14:paraId="68E4A064" w14:textId="77777777" w:rsidTr="00461F5D">
        <w:tc>
          <w:tcPr>
            <w:tcW w:w="4248" w:type="dxa"/>
            <w:gridSpan w:val="3"/>
          </w:tcPr>
          <w:p w14:paraId="3DB51728" w14:textId="77777777" w:rsidR="00AA1A8C" w:rsidRPr="00597C89" w:rsidRDefault="00AA1A8C" w:rsidP="003B4A54">
            <w:pPr>
              <w:jc w:val="right"/>
              <w:rPr>
                <w:rFonts w:cs="Arial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by LOHSR/LOHSC</w:t>
            </w:r>
            <w:r>
              <w:rPr>
                <w:rFonts w:eastAsia="Times New Roman" w:cs="Arial"/>
                <w:b/>
                <w:bCs/>
                <w:color w:val="000000"/>
                <w:szCs w:val="20"/>
              </w:rPr>
              <w:t xml:space="preserve"> employee member</w:t>
            </w: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:</w:t>
            </w:r>
          </w:p>
        </w:tc>
        <w:tc>
          <w:tcPr>
            <w:tcW w:w="6660" w:type="dxa"/>
            <w:gridSpan w:val="3"/>
            <w:tcBorders>
              <w:bottom w:val="single" w:sz="4" w:space="0" w:color="auto"/>
            </w:tcBorders>
            <w:vAlign w:val="bottom"/>
          </w:tcPr>
          <w:p w14:paraId="674629DA" w14:textId="77777777" w:rsidR="00AA1A8C" w:rsidRPr="006214F9" w:rsidRDefault="004234AA" w:rsidP="009F0DE2">
            <w:pPr>
              <w:pStyle w:val="textfield"/>
              <w:rPr>
                <w:sz w:val="20"/>
                <w:szCs w:val="20"/>
              </w:rPr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AA1A8C"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="00AA1A8C" w:rsidRPr="006214F9">
              <w:rPr>
                <w:sz w:val="20"/>
                <w:szCs w:val="20"/>
              </w:rPr>
              <w:t> </w:t>
            </w:r>
            <w:r w:rsidR="00AA1A8C" w:rsidRPr="006214F9">
              <w:rPr>
                <w:sz w:val="20"/>
                <w:szCs w:val="20"/>
              </w:rPr>
              <w:t> </w:t>
            </w:r>
            <w:r w:rsidR="00AA1A8C" w:rsidRPr="006214F9">
              <w:rPr>
                <w:sz w:val="20"/>
                <w:szCs w:val="20"/>
              </w:rPr>
              <w:t> </w:t>
            </w:r>
            <w:r w:rsidR="00AA1A8C" w:rsidRPr="006214F9">
              <w:rPr>
                <w:sz w:val="20"/>
                <w:szCs w:val="20"/>
              </w:rPr>
              <w:t> </w:t>
            </w:r>
            <w:r w:rsidR="00AA1A8C"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vAlign w:val="bottom"/>
          </w:tcPr>
          <w:p w14:paraId="09C0859D" w14:textId="77777777" w:rsidR="00AA1A8C" w:rsidRPr="00101A2A" w:rsidRDefault="00AA1A8C" w:rsidP="00101A2A">
            <w:pPr>
              <w:jc w:val="center"/>
              <w:rPr>
                <w:rFonts w:cs="Arial"/>
                <w:color w:val="0000FF"/>
                <w:szCs w:val="20"/>
                <w:u w:val="single"/>
                <w:lang w:val="fr-CA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39D27D5A" w14:textId="77777777" w:rsidR="00AA1A8C" w:rsidRPr="00C965C9" w:rsidRDefault="004234AA" w:rsidP="009849BD">
            <w:pPr>
              <w:jc w:val="center"/>
              <w:rPr>
                <w:rFonts w:cs="Arial"/>
                <w:color w:val="0000FF"/>
                <w:szCs w:val="20"/>
                <w:lang w:val="fr-CA"/>
              </w:rPr>
            </w:pPr>
            <w:r w:rsidRPr="00C965C9">
              <w:rPr>
                <w:rStyle w:val="textfieldC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849BD" w:rsidRPr="00C965C9">
              <w:rPr>
                <w:rStyle w:val="textfieldCar"/>
              </w:rPr>
              <w:instrText xml:space="preserve"> FORMTEXT </w:instrText>
            </w:r>
            <w:r w:rsidRPr="00C965C9">
              <w:rPr>
                <w:rStyle w:val="textfieldCar"/>
              </w:rPr>
            </w:r>
            <w:r w:rsidRPr="00C965C9">
              <w:rPr>
                <w:rStyle w:val="textfieldCar"/>
              </w:rPr>
              <w:fldChar w:fldCharType="separate"/>
            </w:r>
            <w:r w:rsidR="009849BD" w:rsidRPr="00C965C9">
              <w:rPr>
                <w:rStyle w:val="textfieldCar"/>
              </w:rPr>
              <w:t> </w:t>
            </w:r>
            <w:r w:rsidR="009849BD" w:rsidRPr="00C965C9">
              <w:rPr>
                <w:rStyle w:val="textfieldCar"/>
              </w:rPr>
              <w:t> </w:t>
            </w:r>
            <w:r w:rsidR="009849BD" w:rsidRPr="00C965C9">
              <w:rPr>
                <w:rStyle w:val="textfieldCar"/>
              </w:rPr>
              <w:t> </w:t>
            </w:r>
            <w:r w:rsidR="009849BD"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fldChar w:fldCharType="end"/>
            </w:r>
            <w:r w:rsidR="00AA1A8C" w:rsidRPr="00C965C9">
              <w:rPr>
                <w:szCs w:val="20"/>
              </w:rPr>
              <w:t xml:space="preserve"> / </w:t>
            </w:r>
            <w:r w:rsidRPr="00C965C9">
              <w:rPr>
                <w:rStyle w:val="textfieldC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A1A8C" w:rsidRPr="00C965C9">
              <w:rPr>
                <w:rStyle w:val="textfieldCar"/>
              </w:rPr>
              <w:instrText xml:space="preserve"> FORMTEXT </w:instrText>
            </w:r>
            <w:r w:rsidRPr="00C965C9">
              <w:rPr>
                <w:rStyle w:val="textfieldCar"/>
              </w:rPr>
            </w:r>
            <w:r w:rsidRPr="00C965C9">
              <w:rPr>
                <w:rStyle w:val="textfieldCar"/>
              </w:rPr>
              <w:fldChar w:fldCharType="separate"/>
            </w:r>
            <w:r w:rsidR="00AA1A8C" w:rsidRPr="00C965C9">
              <w:rPr>
                <w:rStyle w:val="textfieldCar"/>
              </w:rPr>
              <w:t> </w:t>
            </w:r>
            <w:r w:rsidR="00AA1A8C"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fldChar w:fldCharType="end"/>
            </w:r>
            <w:r w:rsidR="00AA1A8C" w:rsidRPr="00C965C9">
              <w:rPr>
                <w:szCs w:val="20"/>
              </w:rPr>
              <w:t xml:space="preserve"> /</w:t>
            </w:r>
            <w:r w:rsidR="009849BD">
              <w:rPr>
                <w:rStyle w:val="textfieldCar"/>
              </w:rPr>
              <w:t xml:space="preserve"> </w:t>
            </w:r>
            <w:r w:rsidRPr="00C965C9">
              <w:rPr>
                <w:rStyle w:val="textfieldC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849BD" w:rsidRPr="00C965C9">
              <w:rPr>
                <w:rStyle w:val="textfieldCar"/>
              </w:rPr>
              <w:instrText xml:space="preserve"> FORMTEXT </w:instrText>
            </w:r>
            <w:r w:rsidRPr="00C965C9">
              <w:rPr>
                <w:rStyle w:val="textfieldCar"/>
              </w:rPr>
            </w:r>
            <w:r w:rsidRPr="00C965C9">
              <w:rPr>
                <w:rStyle w:val="textfieldCar"/>
              </w:rPr>
              <w:fldChar w:fldCharType="separate"/>
            </w:r>
            <w:r w:rsidR="009849BD" w:rsidRPr="00C965C9">
              <w:rPr>
                <w:rStyle w:val="textfieldCar"/>
              </w:rPr>
              <w:t> </w:t>
            </w:r>
            <w:r w:rsidR="009849BD"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fldChar w:fldCharType="end"/>
            </w:r>
            <w:r w:rsidR="00AA1A8C" w:rsidRPr="00C965C9">
              <w:rPr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5B1FAAB4" w14:textId="77777777" w:rsidR="00AA1A8C" w:rsidRPr="00C965C9" w:rsidRDefault="00AA1A8C" w:rsidP="00C965C9">
            <w:pPr>
              <w:jc w:val="center"/>
              <w:rPr>
                <w:rStyle w:val="textfieldCar"/>
              </w:rPr>
            </w:pPr>
          </w:p>
        </w:tc>
      </w:tr>
      <w:tr w:rsidR="00AA1A8C" w:rsidRPr="00EC619D" w14:paraId="52206205" w14:textId="77777777" w:rsidTr="00461F5D">
        <w:tc>
          <w:tcPr>
            <w:tcW w:w="4248" w:type="dxa"/>
            <w:gridSpan w:val="3"/>
          </w:tcPr>
          <w:p w14:paraId="25EA16D6" w14:textId="77777777" w:rsidR="00AA1A8C" w:rsidRPr="005C3926" w:rsidRDefault="00AA1A8C" w:rsidP="00F742C1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 xml:space="preserve">Approved </w:t>
            </w:r>
            <w:r>
              <w:rPr>
                <w:rFonts w:eastAsia="Times New Roman" w:cs="Arial"/>
                <w:b/>
                <w:bCs/>
                <w:color w:val="000000"/>
                <w:szCs w:val="20"/>
              </w:rPr>
              <w:t>b</w:t>
            </w: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y SLER: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7AE8E9" w14:textId="77777777" w:rsidR="00AA1A8C" w:rsidRPr="006214F9" w:rsidRDefault="004234AA" w:rsidP="009F0DE2">
            <w:pPr>
              <w:pStyle w:val="textfield"/>
              <w:rPr>
                <w:sz w:val="20"/>
                <w:szCs w:val="20"/>
              </w:rPr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AA1A8C"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="00AA1A8C" w:rsidRPr="006214F9">
              <w:rPr>
                <w:sz w:val="20"/>
                <w:szCs w:val="20"/>
              </w:rPr>
              <w:t> </w:t>
            </w:r>
            <w:r w:rsidR="00AA1A8C" w:rsidRPr="006214F9">
              <w:rPr>
                <w:sz w:val="20"/>
                <w:szCs w:val="20"/>
              </w:rPr>
              <w:t> </w:t>
            </w:r>
            <w:r w:rsidR="00AA1A8C" w:rsidRPr="006214F9">
              <w:rPr>
                <w:sz w:val="20"/>
                <w:szCs w:val="20"/>
              </w:rPr>
              <w:t> </w:t>
            </w:r>
            <w:r w:rsidR="00AA1A8C" w:rsidRPr="006214F9">
              <w:rPr>
                <w:sz w:val="20"/>
                <w:szCs w:val="20"/>
              </w:rPr>
              <w:t> </w:t>
            </w:r>
            <w:r w:rsidR="00AA1A8C"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vAlign w:val="bottom"/>
          </w:tcPr>
          <w:p w14:paraId="2645EBF7" w14:textId="77777777" w:rsidR="00AA1A8C" w:rsidRPr="003F43B7" w:rsidRDefault="00AA1A8C" w:rsidP="00C4513D">
            <w:pPr>
              <w:jc w:val="center"/>
              <w:rPr>
                <w:rFonts w:cs="Arial"/>
                <w:color w:val="0000FF"/>
                <w:szCs w:val="20"/>
                <w:lang w:val="fr-CA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7A3AD8" w14:textId="77777777" w:rsidR="00AA1A8C" w:rsidRPr="00C965C9" w:rsidRDefault="004234AA" w:rsidP="00C965C9">
            <w:pPr>
              <w:jc w:val="center"/>
              <w:rPr>
                <w:rFonts w:cs="Arial"/>
                <w:color w:val="0000FF"/>
                <w:szCs w:val="20"/>
                <w:lang w:val="fr-CA"/>
              </w:rPr>
            </w:pPr>
            <w:r w:rsidRPr="00C965C9">
              <w:rPr>
                <w:rStyle w:val="textfieldC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849BD" w:rsidRPr="00C965C9">
              <w:rPr>
                <w:rStyle w:val="textfieldCar"/>
              </w:rPr>
              <w:instrText xml:space="preserve"> FORMTEXT </w:instrText>
            </w:r>
            <w:r w:rsidRPr="00C965C9">
              <w:rPr>
                <w:rStyle w:val="textfieldCar"/>
              </w:rPr>
            </w:r>
            <w:r w:rsidRPr="00C965C9">
              <w:rPr>
                <w:rStyle w:val="textfieldCar"/>
              </w:rPr>
              <w:fldChar w:fldCharType="separate"/>
            </w:r>
            <w:r w:rsidR="009849BD" w:rsidRPr="00C965C9">
              <w:rPr>
                <w:rStyle w:val="textfieldCar"/>
              </w:rPr>
              <w:t> </w:t>
            </w:r>
            <w:r w:rsidR="009849BD" w:rsidRPr="00C965C9">
              <w:rPr>
                <w:rStyle w:val="textfieldCar"/>
              </w:rPr>
              <w:t> </w:t>
            </w:r>
            <w:r w:rsidR="009849BD" w:rsidRPr="00C965C9">
              <w:rPr>
                <w:rStyle w:val="textfieldCar"/>
              </w:rPr>
              <w:t> </w:t>
            </w:r>
            <w:r w:rsidR="009849BD"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fldChar w:fldCharType="end"/>
            </w:r>
            <w:r w:rsidR="009849BD" w:rsidRPr="00C965C9">
              <w:rPr>
                <w:szCs w:val="20"/>
              </w:rPr>
              <w:t xml:space="preserve"> / </w:t>
            </w:r>
            <w:r w:rsidRPr="00C965C9">
              <w:rPr>
                <w:rStyle w:val="textfieldC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849BD" w:rsidRPr="00C965C9">
              <w:rPr>
                <w:rStyle w:val="textfieldCar"/>
              </w:rPr>
              <w:instrText xml:space="preserve"> FORMTEXT </w:instrText>
            </w:r>
            <w:r w:rsidRPr="00C965C9">
              <w:rPr>
                <w:rStyle w:val="textfieldCar"/>
              </w:rPr>
            </w:r>
            <w:r w:rsidRPr="00C965C9">
              <w:rPr>
                <w:rStyle w:val="textfieldCar"/>
              </w:rPr>
              <w:fldChar w:fldCharType="separate"/>
            </w:r>
            <w:r w:rsidR="009849BD" w:rsidRPr="00C965C9">
              <w:rPr>
                <w:rStyle w:val="textfieldCar"/>
              </w:rPr>
              <w:t> </w:t>
            </w:r>
            <w:r w:rsidR="009849BD"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fldChar w:fldCharType="end"/>
            </w:r>
            <w:r w:rsidR="009849BD" w:rsidRPr="00C965C9">
              <w:rPr>
                <w:szCs w:val="20"/>
              </w:rPr>
              <w:t xml:space="preserve"> /</w:t>
            </w:r>
            <w:r w:rsidR="009849BD">
              <w:rPr>
                <w:rStyle w:val="textfieldCar"/>
              </w:rPr>
              <w:t xml:space="preserve"> </w:t>
            </w:r>
            <w:r w:rsidRPr="00C965C9">
              <w:rPr>
                <w:rStyle w:val="textfieldC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849BD" w:rsidRPr="00C965C9">
              <w:rPr>
                <w:rStyle w:val="textfieldCar"/>
              </w:rPr>
              <w:instrText xml:space="preserve"> FORMTEXT </w:instrText>
            </w:r>
            <w:r w:rsidRPr="00C965C9">
              <w:rPr>
                <w:rStyle w:val="textfieldCar"/>
              </w:rPr>
            </w:r>
            <w:r w:rsidRPr="00C965C9">
              <w:rPr>
                <w:rStyle w:val="textfieldCar"/>
              </w:rPr>
              <w:fldChar w:fldCharType="separate"/>
            </w:r>
            <w:r w:rsidR="009849BD" w:rsidRPr="00C965C9">
              <w:rPr>
                <w:rStyle w:val="textfieldCar"/>
              </w:rPr>
              <w:t> </w:t>
            </w:r>
            <w:r w:rsidR="009849BD"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fldChar w:fldCharType="end"/>
            </w:r>
          </w:p>
        </w:tc>
        <w:tc>
          <w:tcPr>
            <w:tcW w:w="1170" w:type="dxa"/>
          </w:tcPr>
          <w:p w14:paraId="633061AF" w14:textId="77777777" w:rsidR="00AA1A8C" w:rsidRPr="00C965C9" w:rsidRDefault="00AA1A8C" w:rsidP="00C965C9">
            <w:pPr>
              <w:jc w:val="center"/>
              <w:rPr>
                <w:rStyle w:val="textfieldCar"/>
              </w:rPr>
            </w:pPr>
          </w:p>
        </w:tc>
      </w:tr>
    </w:tbl>
    <w:p w14:paraId="3F5D45CA" w14:textId="77777777" w:rsidR="00156E8E" w:rsidRDefault="00156E8E">
      <w:pPr>
        <w:sectPr w:rsidR="00156E8E" w:rsidSect="00A4465A">
          <w:footerReference w:type="default" r:id="rId13"/>
          <w:footerReference w:type="first" r:id="rId14"/>
          <w:pgSz w:w="15840" w:h="12240" w:orient="landscape" w:code="1"/>
          <w:pgMar w:top="446" w:right="1080" w:bottom="720" w:left="1080" w:header="360" w:footer="720" w:gutter="0"/>
          <w:cols w:space="720"/>
          <w:docGrid w:linePitch="360"/>
        </w:sectPr>
      </w:pPr>
    </w:p>
    <w:tbl>
      <w:tblPr>
        <w:tblStyle w:val="TableGrid"/>
        <w:tblW w:w="13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8"/>
      </w:tblGrid>
      <w:tr w:rsidR="00F742C1" w:rsidRPr="005C3926" w14:paraId="79847C4F" w14:textId="77777777" w:rsidTr="00277411">
        <w:tc>
          <w:tcPr>
            <w:tcW w:w="13788" w:type="dxa"/>
            <w:shd w:val="clear" w:color="auto" w:fill="auto"/>
          </w:tcPr>
          <w:p w14:paraId="784B2667" w14:textId="77777777" w:rsidR="00FC3DCB" w:rsidRPr="000877BB" w:rsidRDefault="00FC3DCB"/>
          <w:p w14:paraId="760D3D51" w14:textId="77777777" w:rsidR="00D769CE" w:rsidRPr="00BF4DBA" w:rsidRDefault="00A9497F" w:rsidP="00D769CE">
            <w:r w:rsidRPr="00DF71CA">
              <w:rPr>
                <w:b/>
                <w:sz w:val="16"/>
                <w:highlight w:val="yellow"/>
              </w:rPr>
              <w:t xml:space="preserve">DISTRIBUTION – </w:t>
            </w:r>
            <w:r>
              <w:rPr>
                <w:b/>
                <w:sz w:val="16"/>
                <w:highlight w:val="yellow"/>
              </w:rPr>
              <w:t xml:space="preserve">Electronic copy </w:t>
            </w:r>
            <w:r w:rsidR="00DB0E5D">
              <w:rPr>
                <w:b/>
                <w:sz w:val="16"/>
                <w:highlight w:val="yellow"/>
              </w:rPr>
              <w:t xml:space="preserve">approved by the SLER, but </w:t>
            </w:r>
            <w:r>
              <w:rPr>
                <w:b/>
                <w:sz w:val="16"/>
                <w:highlight w:val="yellow"/>
              </w:rPr>
              <w:t>n</w:t>
            </w:r>
            <w:r w:rsidRPr="00DF71CA">
              <w:rPr>
                <w:b/>
                <w:sz w:val="16"/>
                <w:highlight w:val="yellow"/>
              </w:rPr>
              <w:t>ot signed</w:t>
            </w:r>
            <w:r>
              <w:rPr>
                <w:b/>
                <w:sz w:val="16"/>
                <w:highlight w:val="yellow"/>
              </w:rPr>
              <w:t xml:space="preserve"> by employee</w:t>
            </w:r>
            <w:r w:rsidRPr="00DF71CA">
              <w:rPr>
                <w:b/>
                <w:sz w:val="16"/>
                <w:highlight w:val="yellow"/>
              </w:rPr>
              <w:t>:</w:t>
            </w:r>
            <w:r>
              <w:rPr>
                <w:b/>
                <w:sz w:val="16"/>
              </w:rPr>
              <w:t xml:space="preserve"> </w:t>
            </w:r>
            <w:r w:rsidRPr="00BF4DBA">
              <w:rPr>
                <w:sz w:val="16"/>
              </w:rPr>
              <w:t>SLER, LOHSC/LOHSR, Manager/Supervisor who supervise</w:t>
            </w:r>
            <w:r w:rsidR="00117375">
              <w:rPr>
                <w:sz w:val="16"/>
              </w:rPr>
              <w:t>s</w:t>
            </w:r>
            <w:r w:rsidRPr="00BF4DBA">
              <w:rPr>
                <w:sz w:val="16"/>
              </w:rPr>
              <w:t xml:space="preserve"> the job</w:t>
            </w:r>
            <w:r w:rsidR="00BF4DBA" w:rsidRPr="00BF4DBA">
              <w:rPr>
                <w:sz w:val="16"/>
              </w:rPr>
              <w:t xml:space="preserve">, </w:t>
            </w:r>
            <w:hyperlink r:id="rId15" w:history="1">
              <w:r w:rsidR="00BF4DBA" w:rsidRPr="00BF4DBA">
                <w:rPr>
                  <w:rStyle w:val="Hyperlink"/>
                  <w:b/>
                  <w:sz w:val="14"/>
                </w:rPr>
                <w:t>OHS@CFMWS.com</w:t>
              </w:r>
            </w:hyperlink>
            <w:r w:rsidR="00BF4DBA" w:rsidRPr="00BF4DBA">
              <w:rPr>
                <w:sz w:val="14"/>
              </w:rPr>
              <w:t xml:space="preserve"> </w:t>
            </w:r>
          </w:p>
          <w:p w14:paraId="74F64F06" w14:textId="77777777" w:rsidR="00730397" w:rsidRDefault="00730397">
            <w:pPr>
              <w:rPr>
                <w:b/>
                <w:sz w:val="16"/>
                <w:highlight w:val="yellow"/>
              </w:rPr>
            </w:pPr>
          </w:p>
          <w:tbl>
            <w:tblPr>
              <w:tblStyle w:val="TableGrid"/>
              <w:tblW w:w="13675" w:type="dxa"/>
              <w:tblBorders>
                <w:insideH w:val="none" w:sz="0" w:space="0" w:color="auto"/>
                <w:insideV w:val="none" w:sz="0" w:space="0" w:color="auto"/>
              </w:tblBorders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4667"/>
              <w:gridCol w:w="3934"/>
              <w:gridCol w:w="5074"/>
            </w:tblGrid>
            <w:tr w:rsidR="00A33689" w:rsidRPr="005C3926" w14:paraId="1BB8B0BC" w14:textId="77777777" w:rsidTr="0089583B">
              <w:trPr>
                <w:trHeight w:val="773"/>
              </w:trPr>
              <w:tc>
                <w:tcPr>
                  <w:tcW w:w="13675" w:type="dxa"/>
                  <w:gridSpan w:val="3"/>
                  <w:shd w:val="clear" w:color="auto" w:fill="F2F2F2" w:themeFill="background1" w:themeFillShade="F2"/>
                </w:tcPr>
                <w:p w14:paraId="28428A19" w14:textId="77777777" w:rsidR="00A33689" w:rsidRPr="00EF2026" w:rsidRDefault="00A33689" w:rsidP="00EF2026">
                  <w:pPr>
                    <w:spacing w:before="120"/>
                    <w:rPr>
                      <w:rFonts w:cs="Arial"/>
                      <w:szCs w:val="20"/>
                      <w:lang w:val="en-CA"/>
                    </w:rPr>
                  </w:pPr>
                  <w:r w:rsidRPr="00224E79">
                    <w:rPr>
                      <w:rFonts w:cs="Arial"/>
                      <w:szCs w:val="20"/>
                      <w:lang w:val="en-CA"/>
                    </w:rPr>
                    <w:t xml:space="preserve">I acknowledge that I have reviewed this document and I am committed to discuss safety concerns </w:t>
                  </w:r>
                  <w:r w:rsidR="000B17B8" w:rsidRPr="00224E79">
                    <w:rPr>
                      <w:rFonts w:cs="Arial"/>
                      <w:szCs w:val="20"/>
                      <w:lang w:val="en-CA"/>
                    </w:rPr>
                    <w:t xml:space="preserve">with my manager </w:t>
                  </w:r>
                  <w:r w:rsidRPr="00224E79">
                    <w:rPr>
                      <w:rFonts w:cs="Arial"/>
                      <w:szCs w:val="20"/>
                      <w:lang w:val="en-CA"/>
                    </w:rPr>
                    <w:t xml:space="preserve">when they may arise in order to prevent occupational injuries and illnesses to myself or any other person in the workplace. </w:t>
                  </w:r>
                </w:p>
              </w:tc>
            </w:tr>
            <w:tr w:rsidR="00A33689" w14:paraId="0372793A" w14:textId="77777777" w:rsidTr="0089583B">
              <w:trPr>
                <w:trHeight w:val="531"/>
              </w:trPr>
              <w:tc>
                <w:tcPr>
                  <w:tcW w:w="4667" w:type="dxa"/>
                  <w:shd w:val="clear" w:color="auto" w:fill="F2F2F2" w:themeFill="background1" w:themeFillShade="F2"/>
                </w:tcPr>
                <w:p w14:paraId="1760D2FF" w14:textId="77777777" w:rsidR="00A33689" w:rsidRPr="00177BAA" w:rsidRDefault="00A33689" w:rsidP="002D178A">
                  <w:pPr>
                    <w:jc w:val="center"/>
                  </w:pPr>
                  <w:r w:rsidRPr="00177BAA">
                    <w:t>__________________________</w:t>
                  </w:r>
                </w:p>
                <w:p w14:paraId="788B4B0A" w14:textId="77777777" w:rsidR="00A33689" w:rsidRPr="00177BAA" w:rsidRDefault="00A33689" w:rsidP="002D178A">
                  <w:pPr>
                    <w:jc w:val="center"/>
                  </w:pPr>
                  <w:r w:rsidRPr="00177BAA">
                    <w:rPr>
                      <w:sz w:val="16"/>
                    </w:rPr>
                    <w:t>Employee Name</w:t>
                  </w:r>
                </w:p>
              </w:tc>
              <w:tc>
                <w:tcPr>
                  <w:tcW w:w="3934" w:type="dxa"/>
                  <w:shd w:val="clear" w:color="auto" w:fill="F2F2F2" w:themeFill="background1" w:themeFillShade="F2"/>
                </w:tcPr>
                <w:p w14:paraId="12CAA6A3" w14:textId="77777777" w:rsidR="00A33689" w:rsidRPr="00177BAA" w:rsidRDefault="00A33689" w:rsidP="002D178A">
                  <w:pPr>
                    <w:jc w:val="center"/>
                  </w:pPr>
                  <w:r w:rsidRPr="00177BAA">
                    <w:t>__________________________</w:t>
                  </w:r>
                </w:p>
                <w:p w14:paraId="03677331" w14:textId="77777777" w:rsidR="00A33689" w:rsidRPr="00177BAA" w:rsidRDefault="00A33689" w:rsidP="002D178A">
                  <w:pPr>
                    <w:jc w:val="center"/>
                  </w:pPr>
                  <w:r w:rsidRPr="00177BAA">
                    <w:rPr>
                      <w:sz w:val="16"/>
                    </w:rPr>
                    <w:t>Signature</w:t>
                  </w:r>
                </w:p>
              </w:tc>
              <w:tc>
                <w:tcPr>
                  <w:tcW w:w="5074" w:type="dxa"/>
                  <w:shd w:val="clear" w:color="auto" w:fill="F2F2F2" w:themeFill="background1" w:themeFillShade="F2"/>
                </w:tcPr>
                <w:p w14:paraId="32BAC637" w14:textId="77777777" w:rsidR="00A33689" w:rsidRPr="00177BAA" w:rsidRDefault="00A33689" w:rsidP="002D178A">
                  <w:pPr>
                    <w:jc w:val="center"/>
                  </w:pPr>
                  <w:r w:rsidRPr="00177BAA">
                    <w:t>____________</w:t>
                  </w:r>
                </w:p>
                <w:p w14:paraId="4252F449" w14:textId="77777777" w:rsidR="00A33689" w:rsidRPr="00177BAA" w:rsidRDefault="00A33689" w:rsidP="002D178A">
                  <w:pPr>
                    <w:jc w:val="center"/>
                  </w:pPr>
                  <w:r w:rsidRPr="00177BAA">
                    <w:rPr>
                      <w:sz w:val="16"/>
                    </w:rPr>
                    <w:t>Date</w:t>
                  </w:r>
                </w:p>
              </w:tc>
            </w:tr>
            <w:tr w:rsidR="00A33689" w14:paraId="604290F3" w14:textId="77777777" w:rsidTr="0089583B">
              <w:trPr>
                <w:trHeight w:val="414"/>
              </w:trPr>
              <w:tc>
                <w:tcPr>
                  <w:tcW w:w="4667" w:type="dxa"/>
                  <w:shd w:val="clear" w:color="auto" w:fill="F2F2F2" w:themeFill="background1" w:themeFillShade="F2"/>
                </w:tcPr>
                <w:p w14:paraId="59A15E57" w14:textId="77777777" w:rsidR="00A33689" w:rsidRPr="00177BAA" w:rsidRDefault="00A33689" w:rsidP="002D178A">
                  <w:pPr>
                    <w:jc w:val="center"/>
                  </w:pPr>
                  <w:r w:rsidRPr="00177BAA">
                    <w:t>__________________________</w:t>
                  </w:r>
                </w:p>
                <w:p w14:paraId="1EAD1942" w14:textId="77777777" w:rsidR="00A33689" w:rsidRPr="00177BAA" w:rsidRDefault="00A33689" w:rsidP="002D178A">
                  <w:pPr>
                    <w:jc w:val="center"/>
                  </w:pPr>
                  <w:r w:rsidRPr="00177BAA">
                    <w:rPr>
                      <w:sz w:val="16"/>
                    </w:rPr>
                    <w:t>Manager/Supervisor Name</w:t>
                  </w:r>
                </w:p>
              </w:tc>
              <w:tc>
                <w:tcPr>
                  <w:tcW w:w="3934" w:type="dxa"/>
                  <w:shd w:val="clear" w:color="auto" w:fill="F2F2F2" w:themeFill="background1" w:themeFillShade="F2"/>
                </w:tcPr>
                <w:p w14:paraId="71AEB0CC" w14:textId="77777777" w:rsidR="00A33689" w:rsidRPr="00177BAA" w:rsidRDefault="00A33689" w:rsidP="002D178A">
                  <w:pPr>
                    <w:jc w:val="center"/>
                  </w:pPr>
                  <w:r w:rsidRPr="00177BAA">
                    <w:t>__________________________</w:t>
                  </w:r>
                </w:p>
                <w:p w14:paraId="55C16850" w14:textId="77777777" w:rsidR="00A33689" w:rsidRPr="00177BAA" w:rsidRDefault="00A33689" w:rsidP="002D178A">
                  <w:pPr>
                    <w:jc w:val="center"/>
                  </w:pPr>
                  <w:r w:rsidRPr="00177BAA">
                    <w:rPr>
                      <w:sz w:val="16"/>
                    </w:rPr>
                    <w:t>Signature</w:t>
                  </w:r>
                </w:p>
              </w:tc>
              <w:tc>
                <w:tcPr>
                  <w:tcW w:w="5074" w:type="dxa"/>
                  <w:shd w:val="clear" w:color="auto" w:fill="F2F2F2" w:themeFill="background1" w:themeFillShade="F2"/>
                </w:tcPr>
                <w:p w14:paraId="77CB959B" w14:textId="77777777" w:rsidR="00A33689" w:rsidRPr="00177BAA" w:rsidRDefault="00A33689" w:rsidP="00463AEC">
                  <w:pPr>
                    <w:jc w:val="center"/>
                  </w:pPr>
                  <w:r w:rsidRPr="00177BAA">
                    <w:t>____________</w:t>
                  </w:r>
                </w:p>
                <w:p w14:paraId="583765A0" w14:textId="77777777" w:rsidR="00A33689" w:rsidRPr="00177BAA" w:rsidRDefault="00A33689" w:rsidP="002D178A">
                  <w:pPr>
                    <w:jc w:val="center"/>
                  </w:pPr>
                  <w:r w:rsidRPr="00177BAA">
                    <w:rPr>
                      <w:sz w:val="16"/>
                    </w:rPr>
                    <w:t>Date</w:t>
                  </w:r>
                </w:p>
              </w:tc>
            </w:tr>
          </w:tbl>
          <w:p w14:paraId="74BFB4B5" w14:textId="77777777" w:rsidR="00156E8E" w:rsidRPr="00156E8E" w:rsidRDefault="00156E8E" w:rsidP="00135B78">
            <w:pPr>
              <w:spacing w:before="120"/>
              <w:rPr>
                <w:rFonts w:cs="Arial"/>
                <w:sz w:val="19"/>
                <w:szCs w:val="19"/>
              </w:rPr>
            </w:pPr>
          </w:p>
        </w:tc>
      </w:tr>
    </w:tbl>
    <w:p w14:paraId="6AA1ECF1" w14:textId="77777777" w:rsidR="00BD74A7" w:rsidRDefault="00BD74A7" w:rsidP="00BD74A7">
      <w:pPr>
        <w:rPr>
          <w:b/>
          <w:sz w:val="16"/>
          <w:highlight w:val="yellow"/>
        </w:rPr>
      </w:pPr>
    </w:p>
    <w:p w14:paraId="610BB855" w14:textId="77777777" w:rsidR="00BD74A7" w:rsidRDefault="00BD74A7" w:rsidP="00BD74A7">
      <w:pPr>
        <w:rPr>
          <w:sz w:val="16"/>
        </w:rPr>
      </w:pPr>
      <w:r w:rsidRPr="00BE6132">
        <w:rPr>
          <w:b/>
          <w:sz w:val="16"/>
          <w:highlight w:val="yellow"/>
        </w:rPr>
        <w:t xml:space="preserve">DISTRIBUTION </w:t>
      </w:r>
      <w:r>
        <w:rPr>
          <w:b/>
          <w:sz w:val="16"/>
          <w:highlight w:val="yellow"/>
        </w:rPr>
        <w:t>–</w:t>
      </w:r>
      <w:r w:rsidRPr="00BE6132">
        <w:rPr>
          <w:b/>
          <w:sz w:val="16"/>
          <w:highlight w:val="yellow"/>
        </w:rPr>
        <w:t xml:space="preserve"> </w:t>
      </w:r>
      <w:r>
        <w:rPr>
          <w:b/>
          <w:sz w:val="16"/>
          <w:highlight w:val="yellow"/>
        </w:rPr>
        <w:t>Signed c</w:t>
      </w:r>
      <w:r w:rsidRPr="00BE6132">
        <w:rPr>
          <w:b/>
          <w:sz w:val="16"/>
          <w:highlight w:val="yellow"/>
        </w:rPr>
        <w:t>opy</w:t>
      </w:r>
      <w:r>
        <w:rPr>
          <w:b/>
          <w:sz w:val="16"/>
          <w:highlight w:val="yellow"/>
        </w:rPr>
        <w:t xml:space="preserve"> by Employee and Manager: </w:t>
      </w:r>
      <w:r>
        <w:rPr>
          <w:b/>
          <w:sz w:val="16"/>
        </w:rPr>
        <w:t xml:space="preserve"> </w:t>
      </w:r>
      <w:r w:rsidRPr="00156B67">
        <w:rPr>
          <w:sz w:val="16"/>
        </w:rPr>
        <w:t>Employee (Original)</w:t>
      </w:r>
      <w:r>
        <w:rPr>
          <w:sz w:val="16"/>
        </w:rPr>
        <w:t xml:space="preserve">, </w:t>
      </w:r>
      <w:r w:rsidRPr="00156B67">
        <w:rPr>
          <w:sz w:val="16"/>
        </w:rPr>
        <w:t>Local HR Office (</w:t>
      </w:r>
      <w:r>
        <w:rPr>
          <w:sz w:val="16"/>
        </w:rPr>
        <w:t>Copy of page 1 only</w:t>
      </w:r>
      <w:r w:rsidRPr="00156B67">
        <w:rPr>
          <w:sz w:val="16"/>
        </w:rPr>
        <w:t>)</w:t>
      </w:r>
    </w:p>
    <w:p w14:paraId="19AB8C78" w14:textId="77777777" w:rsidR="004D234C" w:rsidRDefault="004D234C" w:rsidP="00BD74A7">
      <w:pPr>
        <w:rPr>
          <w:sz w:val="16"/>
        </w:rPr>
      </w:pPr>
    </w:p>
    <w:tbl>
      <w:tblPr>
        <w:tblStyle w:val="TableGrid"/>
        <w:tblW w:w="13680" w:type="dxa"/>
        <w:tblInd w:w="10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0"/>
      </w:tblGrid>
      <w:tr w:rsidR="00D36ACB" w:rsidRPr="001741CB" w14:paraId="4943B868" w14:textId="77777777" w:rsidTr="0089583B">
        <w:tc>
          <w:tcPr>
            <w:tcW w:w="13680" w:type="dxa"/>
            <w:shd w:val="clear" w:color="auto" w:fill="F2F2F2" w:themeFill="background1" w:themeFillShade="F2"/>
          </w:tcPr>
          <w:p w14:paraId="6538872C" w14:textId="77777777" w:rsidR="00952A4F" w:rsidRDefault="00D36ACB" w:rsidP="00BA7195">
            <w:pPr>
              <w:tabs>
                <w:tab w:val="left" w:pos="2917"/>
                <w:tab w:val="right" w:pos="6463"/>
                <w:tab w:val="left" w:pos="7210"/>
                <w:tab w:val="right" w:pos="11952"/>
              </w:tabs>
              <w:spacing w:before="120" w:after="120"/>
              <w:rPr>
                <w:rFonts w:cs="Arial"/>
                <w:b/>
                <w:szCs w:val="20"/>
                <w:u w:val="single"/>
              </w:rPr>
            </w:pPr>
            <w:r w:rsidRPr="00463AEC">
              <w:rPr>
                <w:rFonts w:cs="Arial"/>
                <w:b/>
                <w:szCs w:val="20"/>
                <w:u w:val="single"/>
              </w:rPr>
              <w:t>HR Office Use</w:t>
            </w:r>
          </w:p>
          <w:p w14:paraId="44A689F0" w14:textId="77777777" w:rsidR="001876DA" w:rsidRPr="00A53765" w:rsidRDefault="00B3779E" w:rsidP="00E15213">
            <w:pPr>
              <w:pStyle w:val="ListParagraph"/>
              <w:numPr>
                <w:ilvl w:val="0"/>
                <w:numId w:val="7"/>
              </w:numPr>
              <w:tabs>
                <w:tab w:val="left" w:pos="2917"/>
                <w:tab w:val="right" w:pos="6463"/>
                <w:tab w:val="left" w:pos="7210"/>
                <w:tab w:val="right" w:pos="11952"/>
              </w:tabs>
              <w:spacing w:before="120" w:after="120"/>
              <w:rPr>
                <w:rFonts w:cs="Arial"/>
                <w:szCs w:val="20"/>
              </w:rPr>
            </w:pPr>
            <w:r w:rsidRPr="00A53765">
              <w:rPr>
                <w:rFonts w:cs="Arial"/>
                <w:szCs w:val="20"/>
              </w:rPr>
              <w:t xml:space="preserve">Record </w:t>
            </w:r>
            <w:r w:rsidR="001876DA" w:rsidRPr="00A53765">
              <w:rPr>
                <w:rFonts w:cs="Arial"/>
                <w:szCs w:val="20"/>
              </w:rPr>
              <w:t>in Accero</w:t>
            </w:r>
            <w:r w:rsidRPr="00A53765">
              <w:rPr>
                <w:rFonts w:cs="Arial"/>
                <w:szCs w:val="20"/>
              </w:rPr>
              <w:t>, the date the employee signed the JHA</w:t>
            </w:r>
            <w:r w:rsidR="00A857B1">
              <w:rPr>
                <w:rFonts w:cs="Arial"/>
                <w:szCs w:val="20"/>
              </w:rPr>
              <w:tab/>
            </w:r>
            <w:r w:rsidR="00A857B1">
              <w:rPr>
                <w:rFonts w:cs="Arial"/>
                <w:szCs w:val="20"/>
              </w:rPr>
              <w:tab/>
            </w:r>
            <w:r w:rsidR="00A857B1" w:rsidRPr="00463AEC">
              <w:rPr>
                <w:rFonts w:cs="Arial"/>
                <w:szCs w:val="20"/>
              </w:rPr>
              <w:t xml:space="preserve">Date </w:t>
            </w:r>
            <w:r w:rsidR="00A857B1">
              <w:rPr>
                <w:rFonts w:cs="Arial"/>
                <w:szCs w:val="20"/>
              </w:rPr>
              <w:t>e</w:t>
            </w:r>
            <w:r w:rsidR="00165DA7">
              <w:rPr>
                <w:rFonts w:cs="Arial"/>
                <w:szCs w:val="20"/>
              </w:rPr>
              <w:t>ntered in Accero “Date Screen”</w:t>
            </w:r>
            <w:r w:rsidR="00A857B1" w:rsidRPr="00463AEC">
              <w:rPr>
                <w:rFonts w:cs="Arial"/>
                <w:szCs w:val="20"/>
              </w:rPr>
              <w:t>:</w:t>
            </w:r>
            <w:r w:rsidR="00A857B1">
              <w:rPr>
                <w:rFonts w:cs="Arial"/>
                <w:szCs w:val="20"/>
              </w:rPr>
              <w:t xml:space="preserve"> </w:t>
            </w:r>
            <w:r w:rsidR="00A857B1" w:rsidRPr="00BA7195">
              <w:rPr>
                <w:rFonts w:cs="Arial"/>
                <w:szCs w:val="20"/>
                <w:u w:val="single"/>
              </w:rPr>
              <w:tab/>
            </w:r>
          </w:p>
          <w:p w14:paraId="440685B1" w14:textId="77777777" w:rsidR="00D36ACB" w:rsidRPr="00A857B1" w:rsidRDefault="00A53765" w:rsidP="00E15213">
            <w:pPr>
              <w:pStyle w:val="ListParagraph"/>
              <w:numPr>
                <w:ilvl w:val="0"/>
                <w:numId w:val="7"/>
              </w:numPr>
              <w:tabs>
                <w:tab w:val="left" w:pos="2917"/>
                <w:tab w:val="right" w:pos="6463"/>
                <w:tab w:val="left" w:pos="7210"/>
                <w:tab w:val="right" w:pos="10692"/>
              </w:tabs>
              <w:spacing w:before="120" w:after="120"/>
              <w:rPr>
                <w:rFonts w:cs="Arial"/>
                <w:szCs w:val="20"/>
              </w:rPr>
            </w:pPr>
            <w:r w:rsidRPr="00A53765">
              <w:rPr>
                <w:rFonts w:cs="Arial"/>
                <w:szCs w:val="20"/>
              </w:rPr>
              <w:t>File in the employee’s personnel file</w:t>
            </w:r>
            <w:r w:rsidR="001741BD">
              <w:rPr>
                <w:rFonts w:cs="Arial"/>
                <w:szCs w:val="20"/>
              </w:rPr>
              <w:t xml:space="preserve"> </w:t>
            </w:r>
            <w:r w:rsidR="001741BD" w:rsidRPr="00A53765">
              <w:rPr>
                <w:rFonts w:cs="Arial"/>
                <w:szCs w:val="20"/>
              </w:rPr>
              <w:t>a hard copy of page 1</w:t>
            </w:r>
            <w:r w:rsidR="00D36ACB" w:rsidRPr="00A53765">
              <w:rPr>
                <w:rFonts w:cs="Arial"/>
                <w:szCs w:val="20"/>
              </w:rPr>
              <w:tab/>
            </w:r>
            <w:r w:rsidR="00A857B1">
              <w:rPr>
                <w:rFonts w:cs="Arial"/>
                <w:szCs w:val="20"/>
              </w:rPr>
              <w:tab/>
            </w:r>
            <w:r w:rsidR="00D36ACB" w:rsidRPr="00A857B1">
              <w:rPr>
                <w:rFonts w:cs="Arial"/>
                <w:szCs w:val="20"/>
              </w:rPr>
              <w:t xml:space="preserve">Date filed in personnel file: </w:t>
            </w:r>
            <w:r w:rsidR="00BA7195" w:rsidRPr="00A857B1">
              <w:rPr>
                <w:rFonts w:cs="Arial"/>
                <w:szCs w:val="20"/>
                <w:u w:val="single"/>
              </w:rPr>
              <w:tab/>
            </w:r>
          </w:p>
        </w:tc>
      </w:tr>
    </w:tbl>
    <w:p w14:paraId="46065735" w14:textId="77777777" w:rsidR="00A53765" w:rsidRDefault="00A53765" w:rsidP="00D40FD2">
      <w:pPr>
        <w:spacing w:before="240" w:after="0"/>
        <w:rPr>
          <w:b/>
          <w:sz w:val="24"/>
        </w:rPr>
      </w:pPr>
    </w:p>
    <w:p w14:paraId="7C4C5588" w14:textId="77777777" w:rsidR="00D40FD2" w:rsidRDefault="00D40FD2" w:rsidP="00D40FD2">
      <w:pPr>
        <w:spacing w:before="240" w:after="0"/>
        <w:rPr>
          <w:b/>
          <w:sz w:val="24"/>
        </w:rPr>
      </w:pPr>
      <w:r>
        <w:rPr>
          <w:b/>
          <w:sz w:val="24"/>
        </w:rPr>
        <w:t>References:</w:t>
      </w:r>
    </w:p>
    <w:p w14:paraId="177A34F9" w14:textId="77777777" w:rsidR="00D40FD2" w:rsidRPr="00C271C8" w:rsidRDefault="00D40FD2" w:rsidP="009F7B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color w:val="221F1F"/>
          <w:szCs w:val="20"/>
        </w:rPr>
      </w:pPr>
      <w:r w:rsidRPr="00C271C8">
        <w:rPr>
          <w:rFonts w:cs="Arial"/>
          <w:color w:val="221F1F"/>
          <w:szCs w:val="20"/>
        </w:rPr>
        <w:t>NPF OHS Policy (HRPOL13): 13.</w:t>
      </w:r>
      <w:r w:rsidR="008E5E4D">
        <w:rPr>
          <w:rFonts w:cs="Arial"/>
          <w:color w:val="221F1F"/>
          <w:szCs w:val="20"/>
        </w:rPr>
        <w:t>8</w:t>
      </w:r>
      <w:r w:rsidRPr="00C271C8">
        <w:rPr>
          <w:rFonts w:cs="Arial"/>
          <w:color w:val="221F1F"/>
          <w:szCs w:val="20"/>
        </w:rPr>
        <w:t xml:space="preserve"> Employees’ Right to know, 13.21 OHS Prevention Program</w:t>
      </w:r>
    </w:p>
    <w:p w14:paraId="464F03F5" w14:textId="77777777" w:rsidR="00D40FD2" w:rsidRPr="00BA7195" w:rsidRDefault="00D40FD2" w:rsidP="009F7B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color w:val="221F1F"/>
          <w:szCs w:val="20"/>
        </w:rPr>
      </w:pPr>
      <w:r w:rsidRPr="00BA7195">
        <w:rPr>
          <w:rFonts w:cs="Arial"/>
          <w:color w:val="221F1F"/>
          <w:szCs w:val="20"/>
        </w:rPr>
        <w:t>Canada Labour Code Part II</w:t>
      </w:r>
      <w:r w:rsidR="0089583B" w:rsidRPr="00BA7195">
        <w:rPr>
          <w:rFonts w:cs="Arial"/>
          <w:color w:val="221F1F"/>
          <w:szCs w:val="20"/>
        </w:rPr>
        <w:t>, 124 and 125  Duties of Employers</w:t>
      </w:r>
    </w:p>
    <w:p w14:paraId="60579D20" w14:textId="77777777" w:rsidR="00A4465A" w:rsidRPr="00A4465A" w:rsidRDefault="00D40FD2" w:rsidP="00D20B5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360" w:after="0" w:line="240" w:lineRule="auto"/>
        <w:rPr>
          <w:rFonts w:cs="Arial"/>
          <w:color w:val="221F1F"/>
          <w:sz w:val="19"/>
          <w:szCs w:val="19"/>
        </w:rPr>
      </w:pPr>
      <w:r w:rsidRPr="00A4465A">
        <w:rPr>
          <w:rFonts w:cs="Arial"/>
          <w:color w:val="221F1F"/>
          <w:szCs w:val="20"/>
        </w:rPr>
        <w:t>Occupational Health and Safety Regulations, Part XIX – Hazard Prevention Program</w:t>
      </w:r>
    </w:p>
    <w:p w14:paraId="1C33CDA3" w14:textId="77777777" w:rsidR="00A4465A" w:rsidRDefault="00AA02B1" w:rsidP="00AA02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360" w:after="0" w:line="240" w:lineRule="auto"/>
        <w:rPr>
          <w:b/>
          <w:sz w:val="24"/>
        </w:rPr>
      </w:pPr>
      <w:r w:rsidRPr="008C2640">
        <w:rPr>
          <w:rFonts w:cs="Arial"/>
          <w:color w:val="221F1F"/>
          <w:szCs w:val="20"/>
        </w:rPr>
        <w:lastRenderedPageBreak/>
        <w:t>Occupational Health and Safety Hazard and Risk Assessment</w:t>
      </w:r>
      <w:r>
        <w:rPr>
          <w:rFonts w:cs="Arial"/>
          <w:color w:val="221F1F"/>
          <w:szCs w:val="20"/>
        </w:rPr>
        <w:t xml:space="preserve"> performed by </w:t>
      </w:r>
      <w:r w:rsidRPr="008C2640">
        <w:rPr>
          <w:rFonts w:cs="Arial"/>
          <w:color w:val="221F1F"/>
          <w:szCs w:val="20"/>
        </w:rPr>
        <w:t>Resource Environmental Associates Limited</w:t>
      </w:r>
      <w:r>
        <w:rPr>
          <w:b/>
          <w:sz w:val="24"/>
        </w:rPr>
        <w:t xml:space="preserve"> </w:t>
      </w:r>
      <w:r w:rsidR="00A4465A">
        <w:rPr>
          <w:b/>
          <w:sz w:val="24"/>
        </w:rPr>
        <w:br w:type="page"/>
      </w:r>
    </w:p>
    <w:p w14:paraId="0A64A71B" w14:textId="77777777" w:rsidR="00D20B56" w:rsidRPr="00A4465A" w:rsidRDefault="001144BC" w:rsidP="00A4465A">
      <w:pPr>
        <w:autoSpaceDE w:val="0"/>
        <w:autoSpaceDN w:val="0"/>
        <w:adjustRightInd w:val="0"/>
        <w:spacing w:before="360" w:after="0" w:line="240" w:lineRule="auto"/>
        <w:rPr>
          <w:rFonts w:cs="Arial"/>
          <w:color w:val="221F1F"/>
          <w:sz w:val="19"/>
          <w:szCs w:val="19"/>
        </w:rPr>
      </w:pPr>
      <w:r w:rsidRPr="00A4465A">
        <w:rPr>
          <w:b/>
          <w:sz w:val="24"/>
        </w:rPr>
        <w:lastRenderedPageBreak/>
        <w:t>Overview</w:t>
      </w:r>
    </w:p>
    <w:p w14:paraId="526B75D3" w14:textId="77777777" w:rsidR="00D20B56" w:rsidRPr="00C271C8" w:rsidRDefault="00D20B56" w:rsidP="00D20B56">
      <w:pPr>
        <w:spacing w:before="120" w:after="0" w:line="240" w:lineRule="auto"/>
        <w:rPr>
          <w:rFonts w:cs="Arial"/>
          <w:color w:val="221F1F"/>
          <w:szCs w:val="20"/>
        </w:rPr>
      </w:pPr>
      <w:r w:rsidRPr="00C271C8">
        <w:rPr>
          <w:rFonts w:cs="Arial"/>
          <w:color w:val="221F1F"/>
          <w:szCs w:val="20"/>
        </w:rPr>
        <w:t>A JHA is a process that:</w:t>
      </w:r>
    </w:p>
    <w:p w14:paraId="7F93F046" w14:textId="77777777" w:rsidR="00D20B56" w:rsidRPr="00C271C8" w:rsidRDefault="00D20B56" w:rsidP="00D20B5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color w:val="221F1F"/>
          <w:szCs w:val="20"/>
        </w:rPr>
      </w:pPr>
      <w:r w:rsidRPr="00C271C8">
        <w:rPr>
          <w:rFonts w:cs="Arial"/>
          <w:color w:val="221F1F"/>
          <w:szCs w:val="20"/>
        </w:rPr>
        <w:t>offers a step-by step approach to recognize, assess and control hazards, and monitor the ongoing effectiveness of controls</w:t>
      </w:r>
    </w:p>
    <w:p w14:paraId="6975985A" w14:textId="77777777" w:rsidR="00D20B56" w:rsidRPr="00C271C8" w:rsidRDefault="00D20B56" w:rsidP="00D20B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221F1F"/>
          <w:szCs w:val="20"/>
        </w:rPr>
      </w:pPr>
      <w:r w:rsidRPr="00C271C8">
        <w:rPr>
          <w:rFonts w:cs="Arial"/>
          <w:color w:val="221F1F"/>
          <w:szCs w:val="20"/>
        </w:rPr>
        <w:t>systematically evaluates certain jobs, tasks or processes</w:t>
      </w:r>
    </w:p>
    <w:p w14:paraId="5F629653" w14:textId="77777777" w:rsidR="00D20B56" w:rsidRPr="00C271C8" w:rsidRDefault="00D20B56" w:rsidP="00D20B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cs="Arial"/>
          <w:szCs w:val="20"/>
        </w:rPr>
      </w:pPr>
      <w:r w:rsidRPr="00C271C8">
        <w:rPr>
          <w:rFonts w:cs="Arial"/>
          <w:color w:val="221F1F"/>
          <w:szCs w:val="20"/>
        </w:rPr>
        <w:t>helps to eliminate or reduce risks or hazards in order to protect workers from injury or illness</w:t>
      </w:r>
    </w:p>
    <w:p w14:paraId="642DE1FD" w14:textId="77777777" w:rsidR="00330328" w:rsidRPr="0091349B" w:rsidRDefault="00330328" w:rsidP="0091349B">
      <w:pPr>
        <w:autoSpaceDE w:val="0"/>
        <w:autoSpaceDN w:val="0"/>
        <w:adjustRightInd w:val="0"/>
        <w:spacing w:before="240" w:after="0" w:line="240" w:lineRule="auto"/>
        <w:rPr>
          <w:rFonts w:cs="Arial"/>
          <w:sz w:val="19"/>
          <w:szCs w:val="19"/>
        </w:rPr>
      </w:pPr>
      <w:r w:rsidRPr="0091349B">
        <w:rPr>
          <w:b/>
          <w:sz w:val="24"/>
        </w:rPr>
        <w:t>Definitions</w:t>
      </w:r>
    </w:p>
    <w:p w14:paraId="4F43A012" w14:textId="77777777" w:rsidR="00BD74A7" w:rsidRPr="00DF501A" w:rsidRDefault="00BD74A7" w:rsidP="00BD74A7">
      <w:pPr>
        <w:spacing w:before="120" w:after="0" w:line="240" w:lineRule="auto"/>
        <w:rPr>
          <w:sz w:val="19"/>
          <w:szCs w:val="19"/>
        </w:rPr>
      </w:pPr>
      <w:r w:rsidRPr="00135B78">
        <w:rPr>
          <w:rFonts w:cs="Arial"/>
          <w:b/>
          <w:sz w:val="19"/>
          <w:szCs w:val="19"/>
        </w:rPr>
        <w:t>Hazard</w:t>
      </w:r>
      <w:r w:rsidRPr="00DF501A">
        <w:rPr>
          <w:sz w:val="19"/>
          <w:szCs w:val="19"/>
        </w:rPr>
        <w:t xml:space="preserve">: </w:t>
      </w:r>
      <w:r w:rsidRPr="00DF501A">
        <w:rPr>
          <w:rFonts w:cs="Arial"/>
          <w:sz w:val="19"/>
          <w:szCs w:val="19"/>
        </w:rPr>
        <w:t>Hazard means any practice, behaviour, substance, condition, or combination of these that can cause injury or illness to people, or damage to property.</w:t>
      </w:r>
      <w:r w:rsidRPr="00DF501A">
        <w:rPr>
          <w:sz w:val="19"/>
          <w:szCs w:val="19"/>
        </w:rPr>
        <w:t xml:space="preserve"> </w:t>
      </w:r>
    </w:p>
    <w:p w14:paraId="7060A15C" w14:textId="77777777" w:rsidR="00BD74A7" w:rsidRPr="00DF501A" w:rsidRDefault="00BD74A7" w:rsidP="00BD74A7">
      <w:pPr>
        <w:spacing w:before="120" w:after="0" w:line="240" w:lineRule="auto"/>
        <w:rPr>
          <w:sz w:val="19"/>
          <w:szCs w:val="19"/>
        </w:rPr>
      </w:pPr>
      <w:r w:rsidRPr="00135B78">
        <w:rPr>
          <w:rFonts w:cs="Arial"/>
          <w:b/>
          <w:sz w:val="19"/>
          <w:szCs w:val="19"/>
        </w:rPr>
        <w:t>LOHSC</w:t>
      </w:r>
      <w:r w:rsidRPr="00DF501A">
        <w:rPr>
          <w:b/>
          <w:sz w:val="19"/>
          <w:szCs w:val="19"/>
        </w:rPr>
        <w:t>/LOHSR</w:t>
      </w:r>
      <w:r w:rsidRPr="00DF501A">
        <w:rPr>
          <w:sz w:val="19"/>
          <w:szCs w:val="19"/>
        </w:rPr>
        <w:t>: Local Occupational Health and Safety Committee / Local Occupational Health and Safety Representative</w:t>
      </w:r>
    </w:p>
    <w:p w14:paraId="461B49EC" w14:textId="77777777" w:rsidR="00BD74A7" w:rsidRPr="00DF501A" w:rsidRDefault="00BD74A7" w:rsidP="00BD74A7">
      <w:pPr>
        <w:spacing w:before="120" w:after="0" w:line="240" w:lineRule="auto"/>
        <w:rPr>
          <w:sz w:val="19"/>
          <w:szCs w:val="19"/>
        </w:rPr>
      </w:pPr>
      <w:r w:rsidRPr="00135B78">
        <w:rPr>
          <w:rFonts w:cs="Arial"/>
          <w:b/>
          <w:sz w:val="19"/>
          <w:szCs w:val="19"/>
        </w:rPr>
        <w:t>NSER</w:t>
      </w:r>
      <w:r w:rsidRPr="00DF501A">
        <w:rPr>
          <w:sz w:val="19"/>
          <w:szCs w:val="19"/>
        </w:rPr>
        <w:t>: National Senior Employer Representative</w:t>
      </w:r>
    </w:p>
    <w:p w14:paraId="1FEFB42F" w14:textId="77777777" w:rsidR="00BD74A7" w:rsidRDefault="00BD74A7" w:rsidP="00BD74A7">
      <w:pPr>
        <w:spacing w:before="120" w:after="0" w:line="240" w:lineRule="auto"/>
        <w:rPr>
          <w:sz w:val="19"/>
          <w:szCs w:val="19"/>
        </w:rPr>
      </w:pPr>
      <w:r w:rsidRPr="00135B78">
        <w:rPr>
          <w:rFonts w:cs="Arial"/>
          <w:b/>
          <w:sz w:val="19"/>
          <w:szCs w:val="19"/>
        </w:rPr>
        <w:t>SLER</w:t>
      </w:r>
      <w:r w:rsidRPr="00DF501A">
        <w:rPr>
          <w:sz w:val="19"/>
          <w:szCs w:val="19"/>
        </w:rPr>
        <w:t>: Senior Local Employer Representative</w:t>
      </w:r>
    </w:p>
    <w:p w14:paraId="49E0338F" w14:textId="77777777" w:rsidR="00BD74A7" w:rsidRDefault="00BD74A7" w:rsidP="00675C66">
      <w:pPr>
        <w:spacing w:before="120" w:after="0" w:line="240" w:lineRule="auto"/>
        <w:rPr>
          <w:rFonts w:cs="Arial"/>
          <w:sz w:val="19"/>
          <w:szCs w:val="19"/>
        </w:rPr>
      </w:pPr>
      <w:r w:rsidRPr="00DF501A">
        <w:rPr>
          <w:rFonts w:cs="Arial"/>
          <w:b/>
          <w:sz w:val="19"/>
          <w:szCs w:val="19"/>
        </w:rPr>
        <w:t>Workplace</w:t>
      </w:r>
      <w:r w:rsidRPr="00DF501A">
        <w:rPr>
          <w:rFonts w:cs="Arial"/>
          <w:sz w:val="19"/>
          <w:szCs w:val="19"/>
        </w:rPr>
        <w:t xml:space="preserve"> means any place where an employee is engaged in work for the employer. This includes the physical work location and the greater work environment, where work-related functions and other activities take place and work relationships exist such as when employees are on travel duty, attend conferences or any employer’s sponsored activities or events.</w:t>
      </w:r>
    </w:p>
    <w:p w14:paraId="3926CF8A" w14:textId="77777777" w:rsidR="00C90CAE" w:rsidRDefault="00C90CAE" w:rsidP="00BD74A7">
      <w:pPr>
        <w:spacing w:before="240" w:after="0"/>
        <w:rPr>
          <w:noProof/>
          <w:szCs w:val="20"/>
        </w:rPr>
      </w:pPr>
      <w:r w:rsidRPr="0088039B">
        <w:rPr>
          <w:b/>
          <w:sz w:val="24"/>
        </w:rPr>
        <w:t>Instructions</w:t>
      </w:r>
    </w:p>
    <w:p w14:paraId="20F4ABC3" w14:textId="77777777" w:rsidR="00C90CAE" w:rsidRPr="00DF501A" w:rsidRDefault="00C90CAE" w:rsidP="001A3A27">
      <w:pPr>
        <w:autoSpaceDE w:val="0"/>
        <w:autoSpaceDN w:val="0"/>
        <w:adjustRightInd w:val="0"/>
        <w:spacing w:before="120"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STEP 1 – The SLER receives from NSER a fillable generic JHA specific to a job. The SLER selects a manager who knows the job and the workplace at the local Base/Wing/Unit.</w:t>
      </w:r>
      <w:r w:rsidR="004231B0" w:rsidRPr="004231B0">
        <w:rPr>
          <w:noProof/>
          <w:sz w:val="19"/>
          <w:szCs w:val="19"/>
        </w:rPr>
        <w:t xml:space="preserve"> </w:t>
      </w:r>
    </w:p>
    <w:p w14:paraId="656E2E61" w14:textId="77777777" w:rsidR="00C90CAE" w:rsidRPr="00DF501A" w:rsidRDefault="00C90CAE" w:rsidP="001A3A27">
      <w:pPr>
        <w:autoSpaceDE w:val="0"/>
        <w:autoSpaceDN w:val="0"/>
        <w:adjustRightInd w:val="0"/>
        <w:spacing w:before="120"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 xml:space="preserve">STEP 2 – The manager selected by the SLER completes the following fields of the JHA electronically and returns to SLER when completed: </w:t>
      </w:r>
    </w:p>
    <w:p w14:paraId="4EF63793" w14:textId="77777777" w:rsidR="00C90CAE" w:rsidRPr="004E62BF" w:rsidRDefault="00C90CAE" w:rsidP="00EA5B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Base/</w:t>
      </w:r>
      <w:r w:rsidRPr="004E62BF">
        <w:rPr>
          <w:noProof/>
          <w:sz w:val="19"/>
          <w:szCs w:val="19"/>
        </w:rPr>
        <w:t xml:space="preserve">Wing/Unit </w:t>
      </w:r>
    </w:p>
    <w:p w14:paraId="56BED14D" w14:textId="77777777" w:rsidR="00C90CAE" w:rsidRPr="004E62BF" w:rsidRDefault="00C90CAE" w:rsidP="00EA5B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4E62BF">
        <w:rPr>
          <w:noProof/>
          <w:sz w:val="19"/>
          <w:szCs w:val="19"/>
        </w:rPr>
        <w:t xml:space="preserve">Name of Building / Outdoor facility where the job is performed </w:t>
      </w:r>
    </w:p>
    <w:p w14:paraId="71705B13" w14:textId="77777777" w:rsidR="00C90CAE" w:rsidRPr="00DF501A" w:rsidRDefault="00C90CAE" w:rsidP="00EA5B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4E62BF">
        <w:rPr>
          <w:noProof/>
          <w:sz w:val="19"/>
          <w:szCs w:val="19"/>
        </w:rPr>
        <w:t>Completed</w:t>
      </w:r>
      <w:r w:rsidRPr="00DF501A">
        <w:rPr>
          <w:noProof/>
          <w:sz w:val="19"/>
          <w:szCs w:val="19"/>
        </w:rPr>
        <w:t xml:space="preserve"> locally by and date </w:t>
      </w:r>
    </w:p>
    <w:p w14:paraId="7E62DB83" w14:textId="77777777" w:rsidR="00C90CAE" w:rsidRPr="00DF501A" w:rsidRDefault="00C90CAE" w:rsidP="00EA5B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 xml:space="preserve">Controle measures recommended </w:t>
      </w:r>
    </w:p>
    <w:p w14:paraId="318C3B49" w14:textId="77777777" w:rsidR="00C90CAE" w:rsidRPr="00DF501A" w:rsidRDefault="00C90CAE" w:rsidP="00EA5B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Additionnal control measures in place</w:t>
      </w:r>
    </w:p>
    <w:p w14:paraId="6BCB1B63" w14:textId="77777777" w:rsidR="00C90CAE" w:rsidRPr="00DF501A" w:rsidRDefault="00C90CAE" w:rsidP="00EA5B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 xml:space="preserve">Hazardous substances </w:t>
      </w:r>
    </w:p>
    <w:p w14:paraId="69E683D2" w14:textId="77777777" w:rsidR="00C90CAE" w:rsidRPr="00DF501A" w:rsidRDefault="00C90CAE" w:rsidP="00EA5B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Safety equipment.</w:t>
      </w:r>
    </w:p>
    <w:p w14:paraId="4B5C0DFE" w14:textId="77777777" w:rsidR="00C90CAE" w:rsidRPr="00DF501A" w:rsidRDefault="00C90CAE" w:rsidP="001A3A27">
      <w:pPr>
        <w:autoSpaceDE w:val="0"/>
        <w:autoSpaceDN w:val="0"/>
        <w:adjustRightInd w:val="0"/>
        <w:spacing w:before="120"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 xml:space="preserve">STEP 3 – The SLER reviews the JHA with the LOHSC/LOHSR to ensure it is complete and discuss any concerns. When agreed upon, one LOHSC member representing the employees or the LOHSR add his/her name and date to the line “reviewed and recommended for approval by LOHSC/LOHSR employee member”. Then, the SLER add his/her name and date to the line “Approved by SLER”. </w:t>
      </w:r>
    </w:p>
    <w:p w14:paraId="2591A909" w14:textId="77777777" w:rsidR="00C90CAE" w:rsidRPr="00DF501A" w:rsidRDefault="00C90CAE" w:rsidP="001A3A27">
      <w:pPr>
        <w:autoSpaceDE w:val="0"/>
        <w:autoSpaceDN w:val="0"/>
        <w:adjustRightInd w:val="0"/>
        <w:spacing w:before="120"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 xml:space="preserve">STEP 4 – The SLER distributes an electronic copy to 1. LOHSC/LOHSR; 2. Manager/Supervisor who supervises the job; and 3. </w:t>
      </w:r>
      <w:hyperlink r:id="rId16" w:history="1">
        <w:r w:rsidRPr="00DF501A">
          <w:rPr>
            <w:rStyle w:val="Hyperlink"/>
            <w:noProof/>
            <w:sz w:val="19"/>
            <w:szCs w:val="19"/>
          </w:rPr>
          <w:t>OHS@CFMWS.com</w:t>
        </w:r>
      </w:hyperlink>
      <w:r w:rsidRPr="00DF501A">
        <w:rPr>
          <w:noProof/>
          <w:sz w:val="19"/>
          <w:szCs w:val="19"/>
        </w:rPr>
        <w:t xml:space="preserve"> .</w:t>
      </w:r>
    </w:p>
    <w:p w14:paraId="600E76FD" w14:textId="77777777" w:rsidR="00C90CAE" w:rsidRPr="00DF501A" w:rsidRDefault="00C90CAE" w:rsidP="001A3A27">
      <w:pPr>
        <w:autoSpaceDE w:val="0"/>
        <w:autoSpaceDN w:val="0"/>
        <w:adjustRightInd w:val="0"/>
        <w:spacing w:before="120"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STEP 5 – The Manager/Supervisor who supervises the job goes over the approved JHA with the employees performing the job. They both sign and date a hard copy of the document.</w:t>
      </w:r>
      <w:r w:rsidR="007C7491" w:rsidRPr="007C7491">
        <w:rPr>
          <w:noProof/>
          <w:sz w:val="19"/>
          <w:szCs w:val="19"/>
        </w:rPr>
        <w:t xml:space="preserve"> </w:t>
      </w:r>
      <w:r w:rsidRPr="00DF501A">
        <w:rPr>
          <w:noProof/>
          <w:sz w:val="19"/>
          <w:szCs w:val="19"/>
        </w:rPr>
        <w:t xml:space="preserve">The Manager/Supervisor sends </w:t>
      </w:r>
      <w:r w:rsidR="006116DB">
        <w:rPr>
          <w:noProof/>
          <w:sz w:val="19"/>
          <w:szCs w:val="19"/>
        </w:rPr>
        <w:t>a copy of the first page</w:t>
      </w:r>
      <w:r w:rsidRPr="00DF501A">
        <w:rPr>
          <w:noProof/>
          <w:sz w:val="19"/>
          <w:szCs w:val="19"/>
        </w:rPr>
        <w:t xml:space="preserve"> to Local HR office and </w:t>
      </w:r>
      <w:r w:rsidR="006B5F5B">
        <w:rPr>
          <w:noProof/>
          <w:sz w:val="19"/>
          <w:szCs w:val="19"/>
        </w:rPr>
        <w:t xml:space="preserve">provides </w:t>
      </w:r>
      <w:r w:rsidR="007C7491">
        <w:rPr>
          <w:noProof/>
          <w:sz w:val="19"/>
          <w:szCs w:val="19"/>
        </w:rPr>
        <w:t>t</w:t>
      </w:r>
      <w:r w:rsidR="007C7491" w:rsidRPr="00DF501A">
        <w:rPr>
          <w:noProof/>
          <w:sz w:val="19"/>
          <w:szCs w:val="19"/>
        </w:rPr>
        <w:t xml:space="preserve">he employee </w:t>
      </w:r>
      <w:r w:rsidR="006B5F5B">
        <w:rPr>
          <w:noProof/>
          <w:sz w:val="19"/>
          <w:szCs w:val="19"/>
        </w:rPr>
        <w:t>with the</w:t>
      </w:r>
      <w:r w:rsidR="007C7491">
        <w:rPr>
          <w:noProof/>
          <w:sz w:val="19"/>
          <w:szCs w:val="19"/>
        </w:rPr>
        <w:t xml:space="preserve"> original</w:t>
      </w:r>
      <w:r w:rsidR="00676E71">
        <w:rPr>
          <w:noProof/>
          <w:sz w:val="19"/>
          <w:szCs w:val="19"/>
        </w:rPr>
        <w:t xml:space="preserve"> document</w:t>
      </w:r>
      <w:r w:rsidRPr="00DF501A">
        <w:rPr>
          <w:noProof/>
          <w:sz w:val="19"/>
          <w:szCs w:val="19"/>
        </w:rPr>
        <w:t xml:space="preserve">. </w:t>
      </w:r>
    </w:p>
    <w:p w14:paraId="25F7B502" w14:textId="77777777" w:rsidR="00C90CAE" w:rsidRPr="00DF501A" w:rsidRDefault="00C90CAE" w:rsidP="00C90CAE">
      <w:pPr>
        <w:tabs>
          <w:tab w:val="left" w:pos="900"/>
        </w:tabs>
        <w:autoSpaceDE w:val="0"/>
        <w:autoSpaceDN w:val="0"/>
        <w:adjustRightInd w:val="0"/>
        <w:spacing w:before="240"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NOTES:</w:t>
      </w:r>
    </w:p>
    <w:p w14:paraId="2AE7D330" w14:textId="77777777" w:rsidR="00C90CAE" w:rsidRPr="00DF501A" w:rsidRDefault="00C90CAE" w:rsidP="00C90CAE">
      <w:pPr>
        <w:pStyle w:val="ListParagraph"/>
        <w:numPr>
          <w:ilvl w:val="0"/>
          <w:numId w:val="4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Step 5 must be performed when a new approved JHA  is available, during the employee orientation, and each time the approved JHA is updated.</w:t>
      </w:r>
    </w:p>
    <w:p w14:paraId="1A9D9A87" w14:textId="77777777" w:rsidR="00C90CAE" w:rsidRPr="00DF501A" w:rsidRDefault="00C90CAE" w:rsidP="00C90CA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0" w:line="240" w:lineRule="auto"/>
        <w:rPr>
          <w:rFonts w:cs="Arial"/>
          <w:b/>
          <w:color w:val="221F1F"/>
          <w:sz w:val="19"/>
          <w:szCs w:val="19"/>
        </w:rPr>
      </w:pPr>
      <w:r w:rsidRPr="00DF501A">
        <w:rPr>
          <w:noProof/>
          <w:sz w:val="19"/>
          <w:szCs w:val="19"/>
        </w:rPr>
        <w:t>The approved JHA is reviewed at least every 3 years, or when a new process, task, equipment is introduced in the workplace.</w:t>
      </w:r>
    </w:p>
    <w:p w14:paraId="2B3DE876" w14:textId="77777777" w:rsidR="00B3343B" w:rsidRPr="00611793" w:rsidRDefault="00F37415" w:rsidP="00611793">
      <w:pPr>
        <w:autoSpaceDE w:val="0"/>
        <w:autoSpaceDN w:val="0"/>
        <w:adjustRightInd w:val="0"/>
        <w:spacing w:before="240" w:after="0" w:line="240" w:lineRule="auto"/>
        <w:rPr>
          <w:sz w:val="19"/>
          <w:szCs w:val="19"/>
        </w:rPr>
      </w:pPr>
      <w:r w:rsidRPr="00DF501A">
        <w:rPr>
          <w:noProof/>
          <w:sz w:val="19"/>
          <w:szCs w:val="19"/>
        </w:rPr>
        <w:t xml:space="preserve">STEP </w:t>
      </w:r>
      <w:r>
        <w:rPr>
          <w:noProof/>
          <w:sz w:val="19"/>
          <w:szCs w:val="19"/>
        </w:rPr>
        <w:t>6</w:t>
      </w:r>
      <w:r w:rsidRPr="00DF501A">
        <w:rPr>
          <w:noProof/>
          <w:sz w:val="19"/>
          <w:szCs w:val="19"/>
        </w:rPr>
        <w:t xml:space="preserve"> –</w:t>
      </w:r>
      <w:r>
        <w:rPr>
          <w:noProof/>
          <w:sz w:val="19"/>
          <w:szCs w:val="19"/>
        </w:rPr>
        <w:t xml:space="preserve"> NPF National Environment, Health and Safety Manager prompt</w:t>
      </w:r>
      <w:r w:rsidR="00C71DBA">
        <w:rPr>
          <w:noProof/>
          <w:sz w:val="19"/>
          <w:szCs w:val="19"/>
        </w:rPr>
        <w:t>s</w:t>
      </w:r>
      <w:r>
        <w:rPr>
          <w:noProof/>
          <w:sz w:val="19"/>
          <w:szCs w:val="19"/>
        </w:rPr>
        <w:t xml:space="preserve"> a review of the generic JHA every three years.</w:t>
      </w:r>
      <w:r w:rsidR="00B3343B">
        <w:rPr>
          <w:sz w:val="10"/>
        </w:rPr>
        <w:br w:type="page"/>
      </w:r>
    </w:p>
    <w:p w14:paraId="010BD249" w14:textId="77777777" w:rsidR="00C90CAE" w:rsidRPr="00A9497F" w:rsidRDefault="00C90CAE" w:rsidP="00EC2D31">
      <w:pPr>
        <w:spacing w:after="0"/>
        <w:rPr>
          <w:sz w:val="10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18"/>
        <w:gridCol w:w="1800"/>
        <w:gridCol w:w="2527"/>
        <w:gridCol w:w="360"/>
        <w:gridCol w:w="360"/>
        <w:gridCol w:w="360"/>
        <w:gridCol w:w="4230"/>
        <w:gridCol w:w="2340"/>
      </w:tblGrid>
      <w:tr w:rsidR="00F860C7" w14:paraId="4D3B94B2" w14:textId="77777777" w:rsidTr="00530418">
        <w:trPr>
          <w:cantSplit/>
          <w:trHeight w:val="386"/>
          <w:tblHeader/>
        </w:trPr>
        <w:tc>
          <w:tcPr>
            <w:tcW w:w="1818" w:type="dxa"/>
            <w:tcBorders>
              <w:bottom w:val="nil"/>
            </w:tcBorders>
            <w:shd w:val="clear" w:color="auto" w:fill="D9D9D9" w:themeFill="background1" w:themeFillShade="D9"/>
          </w:tcPr>
          <w:p w14:paraId="3D8EDEB6" w14:textId="77777777" w:rsidR="00F860C7" w:rsidRDefault="00F860C7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6A6FE8">
              <w:rPr>
                <w:rFonts w:cs="Arial"/>
                <w:b/>
                <w:color w:val="000000"/>
                <w:sz w:val="18"/>
                <w:szCs w:val="16"/>
              </w:rPr>
              <w:t>Activity</w:t>
            </w:r>
          </w:p>
          <w:p w14:paraId="2D02BBB2" w14:textId="77777777" w:rsidR="00F860C7" w:rsidRPr="006A6FE8" w:rsidRDefault="00F860C7" w:rsidP="001F1F72">
            <w:pPr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1800" w:type="dxa"/>
            <w:tcBorders>
              <w:bottom w:val="nil"/>
            </w:tcBorders>
            <w:shd w:val="clear" w:color="auto" w:fill="D9D9D9" w:themeFill="background1" w:themeFillShade="D9"/>
          </w:tcPr>
          <w:p w14:paraId="5CE756DB" w14:textId="77777777" w:rsidR="00F860C7" w:rsidRPr="006A6FE8" w:rsidRDefault="00F860C7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6A6FE8">
              <w:rPr>
                <w:rFonts w:cs="Arial"/>
                <w:b/>
                <w:color w:val="000000"/>
                <w:sz w:val="18"/>
                <w:szCs w:val="16"/>
              </w:rPr>
              <w:t>Hazard</w:t>
            </w:r>
          </w:p>
        </w:tc>
        <w:tc>
          <w:tcPr>
            <w:tcW w:w="2527" w:type="dxa"/>
            <w:tcBorders>
              <w:bottom w:val="nil"/>
            </w:tcBorders>
            <w:shd w:val="clear" w:color="auto" w:fill="D9D9D9" w:themeFill="background1" w:themeFillShade="D9"/>
          </w:tcPr>
          <w:p w14:paraId="31FBFC6E" w14:textId="77777777" w:rsidR="00F860C7" w:rsidRPr="006A6FE8" w:rsidRDefault="00F860C7" w:rsidP="00F547D0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6A6FE8">
              <w:rPr>
                <w:rFonts w:cs="Arial"/>
                <w:b/>
                <w:color w:val="000000"/>
                <w:sz w:val="18"/>
                <w:szCs w:val="16"/>
              </w:rPr>
              <w:t>Risk/Injury</w:t>
            </w:r>
          </w:p>
        </w:tc>
        <w:tc>
          <w:tcPr>
            <w:tcW w:w="5310" w:type="dxa"/>
            <w:gridSpan w:val="4"/>
            <w:shd w:val="clear" w:color="auto" w:fill="D9D9D9" w:themeFill="background1" w:themeFillShade="D9"/>
          </w:tcPr>
          <w:p w14:paraId="2B0FDEE1" w14:textId="77777777" w:rsidR="00F860C7" w:rsidRPr="004E62BF" w:rsidRDefault="00F860C7" w:rsidP="005B40E9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4E62BF">
              <w:rPr>
                <w:rFonts w:cs="Arial"/>
                <w:b/>
                <w:color w:val="000000"/>
                <w:sz w:val="18"/>
                <w:szCs w:val="16"/>
              </w:rPr>
              <w:t>Control Measures Recommended</w:t>
            </w:r>
          </w:p>
          <w:p w14:paraId="1AE62C31" w14:textId="77777777" w:rsidR="00832313" w:rsidRPr="004E62BF" w:rsidRDefault="00832313" w:rsidP="005B40E9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4E62BF">
              <w:rPr>
                <w:rFonts w:cs="Arial"/>
                <w:color w:val="0000FF"/>
                <w:sz w:val="14"/>
                <w:szCs w:val="16"/>
              </w:rPr>
              <w:t xml:space="preserve">Select </w:t>
            </w:r>
            <w:r w:rsidRPr="004E62BF">
              <w:rPr>
                <w:rFonts w:cs="Arial"/>
                <w:b/>
                <w:color w:val="0000FF"/>
                <w:sz w:val="14"/>
                <w:szCs w:val="16"/>
              </w:rPr>
              <w:t>Yes</w:t>
            </w:r>
            <w:r w:rsidRPr="004E62BF">
              <w:rPr>
                <w:rFonts w:cs="Arial"/>
                <w:color w:val="0000FF"/>
                <w:sz w:val="14"/>
                <w:szCs w:val="16"/>
              </w:rPr>
              <w:t xml:space="preserve"> if in place; </w:t>
            </w:r>
            <w:r w:rsidRPr="004E62BF">
              <w:rPr>
                <w:rFonts w:cs="Arial"/>
                <w:b/>
                <w:color w:val="0000FF"/>
                <w:sz w:val="14"/>
                <w:szCs w:val="16"/>
              </w:rPr>
              <w:t xml:space="preserve">No </w:t>
            </w:r>
            <w:r w:rsidRPr="004E62BF">
              <w:rPr>
                <w:rFonts w:cs="Arial"/>
                <w:color w:val="0000FF"/>
                <w:sz w:val="14"/>
                <w:szCs w:val="16"/>
              </w:rPr>
              <w:t>if not in place</w:t>
            </w:r>
            <w:r w:rsidRPr="004E62BF">
              <w:rPr>
                <w:rFonts w:cs="Arial"/>
                <w:b/>
                <w:color w:val="0000FF"/>
                <w:sz w:val="14"/>
                <w:szCs w:val="16"/>
              </w:rPr>
              <w:t xml:space="preserve"> </w:t>
            </w:r>
            <w:r w:rsidRPr="004E62BF">
              <w:rPr>
                <w:rFonts w:cs="Arial"/>
                <w:color w:val="0000FF"/>
                <w:sz w:val="14"/>
                <w:szCs w:val="16"/>
              </w:rPr>
              <w:t>or</w:t>
            </w:r>
            <w:r w:rsidRPr="004E62BF">
              <w:rPr>
                <w:rFonts w:cs="Arial"/>
                <w:b/>
                <w:color w:val="0000FF"/>
                <w:sz w:val="14"/>
                <w:szCs w:val="16"/>
              </w:rPr>
              <w:t xml:space="preserve"> N/A </w:t>
            </w:r>
            <w:r w:rsidRPr="004E62BF">
              <w:rPr>
                <w:rFonts w:cs="Arial"/>
                <w:color w:val="0000FF"/>
                <w:sz w:val="14"/>
                <w:szCs w:val="16"/>
              </w:rPr>
              <w:t>if it doesn’t apply</w:t>
            </w:r>
          </w:p>
        </w:tc>
        <w:tc>
          <w:tcPr>
            <w:tcW w:w="2340" w:type="dxa"/>
            <w:tcBorders>
              <w:bottom w:val="nil"/>
            </w:tcBorders>
            <w:shd w:val="clear" w:color="auto" w:fill="D9D9D9" w:themeFill="background1" w:themeFillShade="D9"/>
          </w:tcPr>
          <w:p w14:paraId="0B3A0E19" w14:textId="77777777" w:rsidR="00F860C7" w:rsidRPr="005B40E9" w:rsidRDefault="00F860C7" w:rsidP="005B40E9">
            <w:pPr>
              <w:jc w:val="center"/>
              <w:rPr>
                <w:rFonts w:cs="Arial"/>
                <w:b/>
                <w:sz w:val="18"/>
                <w:szCs w:val="16"/>
              </w:rPr>
            </w:pPr>
            <w:r w:rsidRPr="006A6FE8">
              <w:rPr>
                <w:rFonts w:cs="Arial"/>
                <w:b/>
                <w:sz w:val="18"/>
                <w:szCs w:val="16"/>
              </w:rPr>
              <w:t>Additional Control Measures in place</w:t>
            </w:r>
          </w:p>
        </w:tc>
      </w:tr>
      <w:tr w:rsidR="00F860C7" w14:paraId="61638BCB" w14:textId="77777777" w:rsidTr="00C06A2D">
        <w:trPr>
          <w:cantSplit/>
          <w:trHeight w:val="161"/>
          <w:tblHeader/>
        </w:trPr>
        <w:tc>
          <w:tcPr>
            <w:tcW w:w="1818" w:type="dxa"/>
            <w:tcBorders>
              <w:top w:val="nil"/>
            </w:tcBorders>
            <w:shd w:val="clear" w:color="auto" w:fill="D9D9D9" w:themeFill="background1" w:themeFillShade="D9"/>
          </w:tcPr>
          <w:p w14:paraId="01C452AD" w14:textId="77777777" w:rsidR="00F860C7" w:rsidRPr="006A6FE8" w:rsidRDefault="00F860C7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63A45A70" w14:textId="77777777" w:rsidR="00F860C7" w:rsidRPr="006A6FE8" w:rsidRDefault="00F860C7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2527" w:type="dxa"/>
            <w:tcBorders>
              <w:top w:val="nil"/>
            </w:tcBorders>
            <w:shd w:val="clear" w:color="auto" w:fill="D9D9D9" w:themeFill="background1" w:themeFillShade="D9"/>
          </w:tcPr>
          <w:p w14:paraId="332E5F3F" w14:textId="77777777" w:rsidR="00F860C7" w:rsidRPr="006A6FE8" w:rsidRDefault="00F860C7" w:rsidP="00D931DA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14:paraId="1508B53A" w14:textId="77777777" w:rsidR="00F860C7" w:rsidRPr="00C47FD4" w:rsidRDefault="00F860C7" w:rsidP="005C45A1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Y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0A1D3489" w14:textId="77777777" w:rsidR="00F860C7" w:rsidRDefault="00F860C7" w:rsidP="005C45A1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N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1D7523AB" w14:textId="77777777" w:rsidR="00F860C7" w:rsidRPr="00C47FD4" w:rsidRDefault="00F860C7" w:rsidP="00AE6C5F">
            <w:pPr>
              <w:ind w:left="-115" w:right="-115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N/A</w:t>
            </w:r>
          </w:p>
        </w:tc>
        <w:tc>
          <w:tcPr>
            <w:tcW w:w="4230" w:type="dxa"/>
            <w:tcBorders>
              <w:top w:val="nil"/>
            </w:tcBorders>
            <w:shd w:val="clear" w:color="auto" w:fill="D9D9D9" w:themeFill="background1" w:themeFillShade="D9"/>
          </w:tcPr>
          <w:p w14:paraId="31E61DEE" w14:textId="77777777" w:rsidR="00F860C7" w:rsidRPr="004E62BF" w:rsidRDefault="00F860C7" w:rsidP="002E07A0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2340" w:type="dxa"/>
            <w:tcBorders>
              <w:top w:val="nil"/>
            </w:tcBorders>
            <w:shd w:val="clear" w:color="auto" w:fill="D9D9D9" w:themeFill="background1" w:themeFillShade="D9"/>
          </w:tcPr>
          <w:p w14:paraId="6416FFE3" w14:textId="77777777" w:rsidR="00F860C7" w:rsidRPr="006A6FE8" w:rsidRDefault="005B40E9" w:rsidP="005E6730">
            <w:pPr>
              <w:jc w:val="center"/>
              <w:rPr>
                <w:rFonts w:cs="Arial"/>
                <w:b/>
                <w:sz w:val="18"/>
                <w:szCs w:val="16"/>
              </w:rPr>
            </w:pPr>
            <w:r w:rsidRPr="006E6D3D">
              <w:rPr>
                <w:rFonts w:cs="Arial"/>
                <w:color w:val="0000FF"/>
                <w:sz w:val="14"/>
                <w:szCs w:val="16"/>
              </w:rPr>
              <w:t>List below</w:t>
            </w:r>
          </w:p>
        </w:tc>
      </w:tr>
      <w:tr w:rsidR="00C47FD4" w:rsidRPr="00670293" w14:paraId="156430C9" w14:textId="77777777" w:rsidTr="00C06A2D">
        <w:trPr>
          <w:cantSplit/>
        </w:trPr>
        <w:tc>
          <w:tcPr>
            <w:tcW w:w="1818" w:type="dxa"/>
          </w:tcPr>
          <w:p w14:paraId="42F6CCE7" w14:textId="77777777" w:rsidR="00C47FD4" w:rsidRDefault="00C47FD4" w:rsidP="000D4D9E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Lifeguard </w:t>
            </w:r>
            <w:r>
              <w:rPr>
                <w:rFonts w:cs="Arial"/>
                <w:sz w:val="16"/>
                <w:szCs w:val="16"/>
              </w:rPr>
              <w:t>or</w:t>
            </w:r>
          </w:p>
          <w:p w14:paraId="111F91D0" w14:textId="77777777" w:rsidR="00C47FD4" w:rsidRPr="00670293" w:rsidRDefault="00C47FD4" w:rsidP="00861E7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instructional duties</w:t>
            </w:r>
          </w:p>
        </w:tc>
        <w:tc>
          <w:tcPr>
            <w:tcW w:w="1800" w:type="dxa"/>
          </w:tcPr>
          <w:p w14:paraId="03298E84" w14:textId="77777777" w:rsidR="00C47FD4" w:rsidRPr="00670293" w:rsidRDefault="00C47FD4" w:rsidP="0032753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Water </w:t>
            </w:r>
          </w:p>
        </w:tc>
        <w:tc>
          <w:tcPr>
            <w:tcW w:w="2527" w:type="dxa"/>
          </w:tcPr>
          <w:p w14:paraId="6C4D0909" w14:textId="77777777" w:rsidR="00C47FD4" w:rsidRPr="00670293" w:rsidRDefault="00C47FD4" w:rsidP="000D4D9E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Drowning</w:t>
            </w:r>
            <w:r>
              <w:rPr>
                <w:rFonts w:cs="Arial"/>
                <w:sz w:val="16"/>
                <w:szCs w:val="16"/>
              </w:rPr>
              <w:t xml:space="preserve"> / </w:t>
            </w:r>
            <w:r w:rsidRPr="00670293">
              <w:rPr>
                <w:rFonts w:cs="Arial"/>
                <w:sz w:val="16"/>
                <w:szCs w:val="16"/>
              </w:rPr>
              <w:t>D</w:t>
            </w:r>
            <w:r>
              <w:rPr>
                <w:rFonts w:cs="Arial"/>
                <w:sz w:val="16"/>
                <w:szCs w:val="16"/>
              </w:rPr>
              <w:t>eath</w:t>
            </w:r>
          </w:p>
        </w:tc>
        <w:tc>
          <w:tcPr>
            <w:tcW w:w="360" w:type="dxa"/>
          </w:tcPr>
          <w:p w14:paraId="6260891E" w14:textId="77777777" w:rsidR="00BC0A2A" w:rsidRDefault="00BC0A2A" w:rsidP="005C45A1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2C793591" w14:textId="77777777" w:rsidR="00BC0A2A" w:rsidRDefault="004234AA" w:rsidP="005C45A1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C0A2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108C435" w14:textId="77777777" w:rsidR="00BC0A2A" w:rsidRDefault="004234AA" w:rsidP="005C45A1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A2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85BF881" w14:textId="77777777" w:rsidR="00BC0A2A" w:rsidRDefault="004234AA" w:rsidP="005C45A1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A2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B5918C5" w14:textId="77777777" w:rsidR="00BC0A2A" w:rsidRDefault="00BC0A2A" w:rsidP="005C45A1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34182857" w14:textId="77777777" w:rsidR="00BC0A2A" w:rsidRDefault="00BC0A2A" w:rsidP="005C45A1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1DD0653A" w14:textId="77777777" w:rsidR="00BC0A2A" w:rsidRDefault="004234AA" w:rsidP="005C45A1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A2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EC830D2" w14:textId="77777777" w:rsidR="00BC0A2A" w:rsidRDefault="004234AA" w:rsidP="005C45A1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A2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105BE75" w14:textId="77777777" w:rsidR="00BC0A2A" w:rsidRDefault="004234AA" w:rsidP="005C45A1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A2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4686400" w14:textId="77777777" w:rsidR="00BC0A2A" w:rsidRDefault="00BC0A2A" w:rsidP="005C45A1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03D11125" w14:textId="77777777" w:rsidR="00BC0A2A" w:rsidRDefault="004234AA" w:rsidP="005C45A1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A2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68B7450" w14:textId="77777777" w:rsidR="00BC0A2A" w:rsidRDefault="00BC0A2A" w:rsidP="005C45A1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2EF9D98F" w14:textId="77777777" w:rsidR="00BC0A2A" w:rsidRDefault="00BC0A2A" w:rsidP="005C45A1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421C1B24" w14:textId="77777777" w:rsidR="00BC0A2A" w:rsidRPr="00670293" w:rsidRDefault="004234AA" w:rsidP="005C45A1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A2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4B4A05E6" w14:textId="77777777" w:rsidR="00BC0A2A" w:rsidRDefault="00BC0A2A" w:rsidP="005C45A1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71D12FE1" w14:textId="77777777" w:rsidR="00BC0A2A" w:rsidRDefault="004234AA" w:rsidP="005C45A1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C0A2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126B717" w14:textId="77777777" w:rsidR="00BC0A2A" w:rsidRDefault="004234AA" w:rsidP="005C45A1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A2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54A93A5" w14:textId="77777777" w:rsidR="00BC0A2A" w:rsidRDefault="004234AA" w:rsidP="005C45A1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A2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90EF3D0" w14:textId="77777777" w:rsidR="00BC0A2A" w:rsidRDefault="00BC0A2A" w:rsidP="005C45A1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2DAC53D2" w14:textId="77777777" w:rsidR="00BC0A2A" w:rsidRDefault="00BC0A2A" w:rsidP="005C45A1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47187049" w14:textId="77777777" w:rsidR="00BC0A2A" w:rsidRDefault="004234AA" w:rsidP="005C45A1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A2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F9887ED" w14:textId="77777777" w:rsidR="00BC0A2A" w:rsidRDefault="004234AA" w:rsidP="005C45A1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A2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9A335AF" w14:textId="77777777" w:rsidR="00BC0A2A" w:rsidRDefault="004234AA" w:rsidP="005C45A1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A2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54F6952" w14:textId="77777777" w:rsidR="00BC0A2A" w:rsidRDefault="00BC0A2A" w:rsidP="005C45A1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42883419" w14:textId="77777777" w:rsidR="00BC0A2A" w:rsidRDefault="004234AA" w:rsidP="005C45A1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A2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E437D98" w14:textId="77777777" w:rsidR="00BC0A2A" w:rsidRDefault="00BC0A2A" w:rsidP="005C45A1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7E361A3D" w14:textId="77777777" w:rsidR="00BC0A2A" w:rsidRDefault="00BC0A2A" w:rsidP="005C45A1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7C999742" w14:textId="77777777" w:rsidR="00BC0A2A" w:rsidRPr="00670293" w:rsidRDefault="004234AA" w:rsidP="005C45A1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A2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2B4CBDFB" w14:textId="77777777" w:rsidR="00BC0A2A" w:rsidRDefault="00BC0A2A" w:rsidP="005C45A1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3A211B87" w14:textId="77777777" w:rsidR="00F860C7" w:rsidRDefault="004234AA" w:rsidP="005C45A1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4"/>
            <w:r w:rsidR="00BC0A2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"/>
          </w:p>
          <w:p w14:paraId="2329DF9D" w14:textId="77777777" w:rsidR="00BC0A2A" w:rsidRDefault="004234AA" w:rsidP="005C45A1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A2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8744E26" w14:textId="77777777" w:rsidR="00BC0A2A" w:rsidRDefault="004234AA" w:rsidP="005C45A1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A2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0E6BF8D" w14:textId="77777777" w:rsidR="00BC0A2A" w:rsidRDefault="00BC0A2A" w:rsidP="005C45A1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6F4F6374" w14:textId="77777777" w:rsidR="00BC0A2A" w:rsidRDefault="00BC0A2A" w:rsidP="005C45A1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53A7542C" w14:textId="77777777" w:rsidR="00BC0A2A" w:rsidRDefault="004234AA" w:rsidP="005C45A1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A2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554FFB7" w14:textId="77777777" w:rsidR="00BC0A2A" w:rsidRDefault="004234AA" w:rsidP="005C45A1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A2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8E2E041" w14:textId="77777777" w:rsidR="00BC0A2A" w:rsidRDefault="004234AA" w:rsidP="005C45A1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A2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2C1F01B" w14:textId="77777777" w:rsidR="00BC0A2A" w:rsidRDefault="00BC0A2A" w:rsidP="005C45A1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15253B7D" w14:textId="77777777" w:rsidR="00BC0A2A" w:rsidRDefault="004234AA" w:rsidP="005C45A1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A2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067F1AB" w14:textId="77777777" w:rsidR="00BC0A2A" w:rsidRDefault="00BC0A2A" w:rsidP="005C45A1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3EAEFCFF" w14:textId="77777777" w:rsidR="00BC0A2A" w:rsidRDefault="00BC0A2A" w:rsidP="005C45A1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5A2C8E3D" w14:textId="77777777" w:rsidR="00BC0A2A" w:rsidRPr="00670293" w:rsidRDefault="004234AA" w:rsidP="005C45A1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A2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7A599E90" w14:textId="77777777" w:rsidR="00C47FD4" w:rsidRPr="00E127E3" w:rsidRDefault="00C47FD4" w:rsidP="00600CC2">
            <w:r w:rsidRPr="00600CC2">
              <w:rPr>
                <w:rFonts w:cs="Arial"/>
                <w:sz w:val="16"/>
                <w:szCs w:val="16"/>
              </w:rPr>
              <w:t xml:space="preserve">TRAINING </w:t>
            </w:r>
            <w:r w:rsidRPr="00E127E3">
              <w:br/>
            </w:r>
            <w:r w:rsidRPr="00600CC2">
              <w:rPr>
                <w:rFonts w:cs="Arial"/>
                <w:sz w:val="16"/>
                <w:szCs w:val="16"/>
              </w:rPr>
              <w:t>Current Lifeguard Certification</w:t>
            </w:r>
          </w:p>
          <w:p w14:paraId="5B24E370" w14:textId="77777777" w:rsidR="00C47FD4" w:rsidRDefault="00C47FD4" w:rsidP="000D4D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Current </w:t>
            </w:r>
            <w:r w:rsidRPr="00153379">
              <w:rPr>
                <w:rFonts w:cs="Arial"/>
                <w:sz w:val="16"/>
                <w:szCs w:val="16"/>
              </w:rPr>
              <w:t>Instructor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Pr="00670293">
              <w:rPr>
                <w:rFonts w:cs="Arial"/>
                <w:sz w:val="16"/>
                <w:szCs w:val="16"/>
              </w:rPr>
              <w:t>Certification</w:t>
            </w:r>
            <w:r>
              <w:rPr>
                <w:rFonts w:cs="Arial"/>
                <w:sz w:val="16"/>
                <w:szCs w:val="16"/>
              </w:rPr>
              <w:t xml:space="preserve"> (e.g. WSI, LSI)</w:t>
            </w:r>
          </w:p>
          <w:p w14:paraId="31361389" w14:textId="77777777" w:rsidR="00C47FD4" w:rsidRDefault="00C47FD4" w:rsidP="000D4D9E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Skills practiced and assessed regularly</w:t>
            </w:r>
            <w:r>
              <w:rPr>
                <w:rFonts w:cs="Arial"/>
                <w:sz w:val="16"/>
                <w:szCs w:val="16"/>
              </w:rPr>
              <w:t xml:space="preserve"> during in-service trainings</w:t>
            </w:r>
          </w:p>
          <w:p w14:paraId="02982C11" w14:textId="77777777" w:rsidR="00C47FD4" w:rsidRPr="00DA3300" w:rsidRDefault="00C47FD4" w:rsidP="000D4D9E">
            <w:pPr>
              <w:rPr>
                <w:rFonts w:cs="Arial"/>
                <w:sz w:val="16"/>
                <w:szCs w:val="16"/>
              </w:rPr>
            </w:pPr>
            <w:r w:rsidRPr="00DA3300">
              <w:rPr>
                <w:rFonts w:cs="Arial"/>
                <w:sz w:val="16"/>
                <w:szCs w:val="16"/>
              </w:rPr>
              <w:t>DEVICES</w:t>
            </w:r>
            <w:r w:rsidRPr="00DA3300">
              <w:rPr>
                <w:rFonts w:cs="Arial"/>
                <w:sz w:val="16"/>
                <w:szCs w:val="16"/>
              </w:rPr>
              <w:br/>
              <w:t>Emergency Button</w:t>
            </w:r>
          </w:p>
          <w:p w14:paraId="22DF2B9E" w14:textId="77777777" w:rsidR="00C47FD4" w:rsidRDefault="00C47FD4" w:rsidP="000D4D9E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Phone in pool</w:t>
            </w:r>
            <w:r>
              <w:rPr>
                <w:rFonts w:cs="Arial"/>
                <w:sz w:val="16"/>
                <w:szCs w:val="16"/>
              </w:rPr>
              <w:t xml:space="preserve"> area</w:t>
            </w:r>
            <w:r w:rsidRPr="00670293">
              <w:rPr>
                <w:rFonts w:cs="Arial"/>
                <w:sz w:val="16"/>
                <w:szCs w:val="16"/>
              </w:rPr>
              <w:br/>
              <w:t>Floatation rescue devices</w:t>
            </w:r>
          </w:p>
          <w:p w14:paraId="66992304" w14:textId="77777777" w:rsidR="00C47FD4" w:rsidRDefault="00C47FD4" w:rsidP="000D4D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WORK PRACTICE</w:t>
            </w:r>
          </w:p>
          <w:p w14:paraId="1BE14066" w14:textId="77777777" w:rsidR="00C47FD4" w:rsidRDefault="00C47FD4" w:rsidP="00A87A2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 Designated Operator (DO) is available by voice or pre-arranged alarm system</w:t>
            </w:r>
          </w:p>
          <w:p w14:paraId="2B704AC5" w14:textId="77777777" w:rsidR="00C47FD4" w:rsidRDefault="00C47FD4" w:rsidP="00A87A2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OTHER</w:t>
            </w:r>
          </w:p>
          <w:p w14:paraId="0DF12682" w14:textId="77777777" w:rsidR="00C47FD4" w:rsidRPr="00670293" w:rsidRDefault="00C47FD4" w:rsidP="00C740B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PSP Policy Manual PART 8</w:t>
            </w:r>
          </w:p>
        </w:tc>
        <w:tc>
          <w:tcPr>
            <w:tcW w:w="2340" w:type="dxa"/>
          </w:tcPr>
          <w:p w14:paraId="775F12E1" w14:textId="77777777" w:rsidR="00C47FD4" w:rsidRPr="00E565AF" w:rsidRDefault="004234AA" w:rsidP="003044BF">
            <w:pPr>
              <w:pStyle w:val="textfield"/>
              <w:rPr>
                <w:rStyle w:val="Style3"/>
                <w:b w:val="0"/>
                <w:shd w:val="clear" w:color="auto" w:fill="auto"/>
                <w:lang w:val="fr-CA"/>
              </w:rPr>
            </w:pPr>
            <w:r w:rsidRPr="00670293">
              <w:rPr>
                <w:lang w:val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C47FD4" w:rsidRPr="00670293">
              <w:rPr>
                <w:lang w:val="fr-CA"/>
              </w:rPr>
              <w:instrText xml:space="preserve"> FORMTEXT </w:instrText>
            </w:r>
            <w:r w:rsidRPr="00670293">
              <w:rPr>
                <w:lang w:val="fr-CA"/>
              </w:rPr>
            </w:r>
            <w:r w:rsidRPr="00670293">
              <w:rPr>
                <w:lang w:val="fr-CA"/>
              </w:rPr>
              <w:fldChar w:fldCharType="separate"/>
            </w:r>
            <w:r w:rsidR="00C47FD4" w:rsidRPr="00670293">
              <w:rPr>
                <w:noProof/>
                <w:lang w:val="fr-CA"/>
              </w:rPr>
              <w:t> </w:t>
            </w:r>
            <w:r w:rsidR="00C47FD4" w:rsidRPr="00670293">
              <w:rPr>
                <w:noProof/>
                <w:lang w:val="fr-CA"/>
              </w:rPr>
              <w:t> </w:t>
            </w:r>
            <w:r w:rsidR="00C47FD4" w:rsidRPr="00670293">
              <w:rPr>
                <w:noProof/>
                <w:lang w:val="fr-CA"/>
              </w:rPr>
              <w:t> </w:t>
            </w:r>
            <w:r w:rsidR="00C47FD4" w:rsidRPr="00670293">
              <w:rPr>
                <w:noProof/>
                <w:lang w:val="fr-CA"/>
              </w:rPr>
              <w:t> </w:t>
            </w:r>
            <w:r w:rsidR="00C47FD4" w:rsidRPr="00670293">
              <w:rPr>
                <w:noProof/>
                <w:lang w:val="fr-CA"/>
              </w:rPr>
              <w:t> </w:t>
            </w:r>
            <w:r w:rsidRPr="00670293">
              <w:rPr>
                <w:lang w:val="fr-CA"/>
              </w:rPr>
              <w:fldChar w:fldCharType="end"/>
            </w:r>
          </w:p>
        </w:tc>
      </w:tr>
      <w:tr w:rsidR="00EE2789" w:rsidRPr="00670293" w14:paraId="085911B5" w14:textId="77777777" w:rsidTr="00C06A2D">
        <w:trPr>
          <w:cantSplit/>
        </w:trPr>
        <w:tc>
          <w:tcPr>
            <w:tcW w:w="1818" w:type="dxa"/>
          </w:tcPr>
          <w:p w14:paraId="3FB049FD" w14:textId="77777777" w:rsidR="00EE2789" w:rsidRDefault="00EE2789" w:rsidP="00B74694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Lifeguard </w:t>
            </w:r>
            <w:r>
              <w:rPr>
                <w:rFonts w:cs="Arial"/>
                <w:sz w:val="16"/>
                <w:szCs w:val="16"/>
              </w:rPr>
              <w:t>or</w:t>
            </w:r>
          </w:p>
          <w:p w14:paraId="691346E0" w14:textId="77777777" w:rsidR="00EE2789" w:rsidRPr="00670293" w:rsidRDefault="00EE2789" w:rsidP="00B7469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instructional duties</w:t>
            </w:r>
          </w:p>
        </w:tc>
        <w:tc>
          <w:tcPr>
            <w:tcW w:w="1800" w:type="dxa"/>
          </w:tcPr>
          <w:p w14:paraId="2392E2A8" w14:textId="77777777" w:rsidR="00EE2789" w:rsidRPr="004E62BF" w:rsidRDefault="00EE2789" w:rsidP="004A6445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 xml:space="preserve">Water temperature along with air temperature, humidity, and velocity </w:t>
            </w:r>
          </w:p>
        </w:tc>
        <w:tc>
          <w:tcPr>
            <w:tcW w:w="2527" w:type="dxa"/>
          </w:tcPr>
          <w:p w14:paraId="550E145B" w14:textId="77777777" w:rsidR="00EE2789" w:rsidRPr="004E62BF" w:rsidRDefault="00EE2789" w:rsidP="00B0713B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>Hypothermia</w:t>
            </w:r>
          </w:p>
        </w:tc>
        <w:tc>
          <w:tcPr>
            <w:tcW w:w="360" w:type="dxa"/>
          </w:tcPr>
          <w:p w14:paraId="182FD249" w14:textId="77777777" w:rsidR="00EE2789" w:rsidRPr="004E62BF" w:rsidRDefault="00EE2789" w:rsidP="00EE2789">
            <w:pPr>
              <w:ind w:left="-115" w:right="-115"/>
              <w:rPr>
                <w:rFonts w:cs="Arial"/>
                <w:sz w:val="16"/>
                <w:szCs w:val="16"/>
              </w:rPr>
            </w:pPr>
          </w:p>
          <w:p w14:paraId="7DA2EB38" w14:textId="77777777" w:rsidR="00EE2789" w:rsidRPr="004E62BF" w:rsidRDefault="004234AA" w:rsidP="00EE2789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2789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6E26C617" w14:textId="77777777" w:rsidR="00EE2789" w:rsidRPr="004E62BF" w:rsidRDefault="004234AA" w:rsidP="00EE2789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2789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608A5F35" w14:textId="77777777" w:rsidR="00EE2789" w:rsidRPr="004E62BF" w:rsidRDefault="00EE2789" w:rsidP="00EE2789">
            <w:pPr>
              <w:ind w:left="-115" w:right="-115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7736206" w14:textId="77777777" w:rsidR="00EE2789" w:rsidRPr="004E62BF" w:rsidRDefault="00EE2789" w:rsidP="00EE2789">
            <w:pPr>
              <w:ind w:left="-115" w:right="-115"/>
              <w:rPr>
                <w:rFonts w:cs="Arial"/>
                <w:sz w:val="16"/>
                <w:szCs w:val="16"/>
              </w:rPr>
            </w:pPr>
          </w:p>
          <w:p w14:paraId="60845DFD" w14:textId="77777777" w:rsidR="00EE2789" w:rsidRPr="004E62BF" w:rsidRDefault="004234AA" w:rsidP="00EE2789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2789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51169CA2" w14:textId="77777777" w:rsidR="00EE2789" w:rsidRPr="004E62BF" w:rsidRDefault="004234AA" w:rsidP="00EE2789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2789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6B83D801" w14:textId="77777777" w:rsidR="00EE2789" w:rsidRPr="004E62BF" w:rsidRDefault="00EE2789" w:rsidP="00EE2789">
            <w:pPr>
              <w:ind w:left="-115" w:right="-115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3C028072" w14:textId="77777777" w:rsidR="00EE2789" w:rsidRPr="004E62BF" w:rsidRDefault="00EE2789" w:rsidP="00EE2789">
            <w:pPr>
              <w:ind w:left="-115" w:right="-115"/>
              <w:rPr>
                <w:rFonts w:cs="Arial"/>
                <w:sz w:val="16"/>
                <w:szCs w:val="16"/>
              </w:rPr>
            </w:pPr>
          </w:p>
          <w:p w14:paraId="47066669" w14:textId="77777777" w:rsidR="00EE2789" w:rsidRPr="004E62BF" w:rsidRDefault="004234AA" w:rsidP="00EE2789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2789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5B93B18B" w14:textId="77777777" w:rsidR="00EE2789" w:rsidRPr="004E62BF" w:rsidRDefault="004234AA" w:rsidP="00EE2789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2789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4C0F14CF" w14:textId="77777777" w:rsidR="00EE2789" w:rsidRPr="004E62BF" w:rsidRDefault="00EE2789" w:rsidP="00EE2789">
            <w:pPr>
              <w:ind w:left="-115" w:right="-115"/>
              <w:rPr>
                <w:rFonts w:cs="Arial"/>
                <w:sz w:val="16"/>
                <w:szCs w:val="16"/>
              </w:rPr>
            </w:pPr>
          </w:p>
        </w:tc>
        <w:tc>
          <w:tcPr>
            <w:tcW w:w="4230" w:type="dxa"/>
          </w:tcPr>
          <w:p w14:paraId="799E37F1" w14:textId="77777777" w:rsidR="00EE2789" w:rsidRPr="004E62BF" w:rsidRDefault="00EE2789" w:rsidP="00FF5D5D">
            <w:pPr>
              <w:rPr>
                <w:rStyle w:val="Style3"/>
                <w:rFonts w:cs="Arial"/>
                <w:b w:val="0"/>
                <w:color w:val="auto"/>
                <w:szCs w:val="16"/>
                <w:shd w:val="clear" w:color="auto" w:fill="auto"/>
              </w:rPr>
            </w:pPr>
            <w:r w:rsidRPr="004E62BF">
              <w:rPr>
                <w:rFonts w:cs="Arial"/>
                <w:sz w:val="16"/>
                <w:szCs w:val="16"/>
              </w:rPr>
              <w:t>OTHER</w:t>
            </w:r>
          </w:p>
          <w:p w14:paraId="45D50439" w14:textId="77777777" w:rsidR="00EE2789" w:rsidRPr="004E62BF" w:rsidRDefault="00EE2789" w:rsidP="00F1501E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>Limit the amount of time in the water / out of the water</w:t>
            </w:r>
          </w:p>
          <w:p w14:paraId="180FD94C" w14:textId="77777777" w:rsidR="00EE2789" w:rsidRPr="004E62BF" w:rsidRDefault="00EE2789" w:rsidP="00F1501E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>Allow breaks to warm up</w:t>
            </w:r>
          </w:p>
        </w:tc>
        <w:tc>
          <w:tcPr>
            <w:tcW w:w="2340" w:type="dxa"/>
          </w:tcPr>
          <w:p w14:paraId="3310033D" w14:textId="77777777" w:rsidR="00EE2789" w:rsidRPr="00FF5D5D" w:rsidRDefault="004234AA" w:rsidP="003044BF">
            <w:pPr>
              <w:pStyle w:val="textfield"/>
            </w:pPr>
            <w:r w:rsidRPr="00670293">
              <w:rPr>
                <w:lang w:val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EE2789" w:rsidRPr="00670293">
              <w:rPr>
                <w:lang w:val="fr-CA"/>
              </w:rPr>
              <w:instrText xml:space="preserve"> FORMTEXT </w:instrText>
            </w:r>
            <w:r w:rsidRPr="00670293">
              <w:rPr>
                <w:lang w:val="fr-CA"/>
              </w:rPr>
            </w:r>
            <w:r w:rsidRPr="00670293">
              <w:rPr>
                <w:lang w:val="fr-CA"/>
              </w:rPr>
              <w:fldChar w:fldCharType="separate"/>
            </w:r>
            <w:r w:rsidR="00EE2789" w:rsidRPr="00670293">
              <w:rPr>
                <w:noProof/>
                <w:lang w:val="fr-CA"/>
              </w:rPr>
              <w:t> </w:t>
            </w:r>
            <w:r w:rsidR="00EE2789" w:rsidRPr="00670293">
              <w:rPr>
                <w:noProof/>
                <w:lang w:val="fr-CA"/>
              </w:rPr>
              <w:t> </w:t>
            </w:r>
            <w:r w:rsidR="00EE2789" w:rsidRPr="00670293">
              <w:rPr>
                <w:noProof/>
                <w:lang w:val="fr-CA"/>
              </w:rPr>
              <w:t> </w:t>
            </w:r>
            <w:r w:rsidR="00EE2789" w:rsidRPr="00670293">
              <w:rPr>
                <w:noProof/>
                <w:lang w:val="fr-CA"/>
              </w:rPr>
              <w:t> </w:t>
            </w:r>
            <w:r w:rsidR="00EE2789" w:rsidRPr="00670293">
              <w:rPr>
                <w:noProof/>
                <w:lang w:val="fr-CA"/>
              </w:rPr>
              <w:t> </w:t>
            </w:r>
            <w:r w:rsidRPr="00670293">
              <w:rPr>
                <w:lang w:val="fr-CA"/>
              </w:rPr>
              <w:fldChar w:fldCharType="end"/>
            </w:r>
          </w:p>
        </w:tc>
      </w:tr>
      <w:tr w:rsidR="0050749B" w:rsidRPr="00670293" w14:paraId="672A8E1A" w14:textId="77777777" w:rsidTr="00C06A2D">
        <w:trPr>
          <w:cantSplit/>
        </w:trPr>
        <w:tc>
          <w:tcPr>
            <w:tcW w:w="1818" w:type="dxa"/>
          </w:tcPr>
          <w:p w14:paraId="5C08F85C" w14:textId="77777777" w:rsidR="0050749B" w:rsidRDefault="0050749B" w:rsidP="00861E71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Lifeguard </w:t>
            </w:r>
            <w:r>
              <w:rPr>
                <w:rFonts w:cs="Arial"/>
                <w:sz w:val="16"/>
                <w:szCs w:val="16"/>
              </w:rPr>
              <w:t>or</w:t>
            </w:r>
          </w:p>
          <w:p w14:paraId="5F2CD6AF" w14:textId="77777777" w:rsidR="0050749B" w:rsidRPr="00E649CB" w:rsidRDefault="0050749B" w:rsidP="00861E7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instructional duties</w:t>
            </w:r>
          </w:p>
        </w:tc>
        <w:tc>
          <w:tcPr>
            <w:tcW w:w="1800" w:type="dxa"/>
          </w:tcPr>
          <w:p w14:paraId="5634DBAD" w14:textId="77777777" w:rsidR="0050749B" w:rsidRPr="00E649CB" w:rsidRDefault="0050749B" w:rsidP="00731B13">
            <w:pPr>
              <w:rPr>
                <w:rFonts w:cs="Arial"/>
                <w:sz w:val="16"/>
                <w:szCs w:val="16"/>
              </w:rPr>
            </w:pPr>
            <w:r w:rsidRPr="00E649CB">
              <w:rPr>
                <w:rFonts w:cs="Arial"/>
                <w:sz w:val="16"/>
                <w:szCs w:val="16"/>
              </w:rPr>
              <w:t>Person requiring being rescued</w:t>
            </w:r>
            <w:r>
              <w:rPr>
                <w:rFonts w:cs="Arial"/>
                <w:sz w:val="16"/>
                <w:szCs w:val="16"/>
              </w:rPr>
              <w:t xml:space="preserve"> (could be a much larger person, could fight back out of fear causing injury to lifeguard)</w:t>
            </w:r>
          </w:p>
        </w:tc>
        <w:tc>
          <w:tcPr>
            <w:tcW w:w="2527" w:type="dxa"/>
          </w:tcPr>
          <w:p w14:paraId="44DC6F76" w14:textId="77777777" w:rsidR="0050749B" w:rsidRPr="000D0DA6" w:rsidRDefault="0050749B" w:rsidP="00731B13">
            <w:pPr>
              <w:rPr>
                <w:rFonts w:cs="Arial"/>
                <w:sz w:val="16"/>
                <w:szCs w:val="16"/>
              </w:rPr>
            </w:pPr>
            <w:r w:rsidRPr="000D0DA6">
              <w:rPr>
                <w:rFonts w:cs="Arial"/>
                <w:sz w:val="16"/>
                <w:szCs w:val="16"/>
              </w:rPr>
              <w:t>Bruises, muscle tear, strain, sprain, dislocation</w:t>
            </w:r>
          </w:p>
        </w:tc>
        <w:tc>
          <w:tcPr>
            <w:tcW w:w="360" w:type="dxa"/>
          </w:tcPr>
          <w:p w14:paraId="57ACE61F" w14:textId="77777777" w:rsidR="0050749B" w:rsidRDefault="0050749B" w:rsidP="00154314">
            <w:pPr>
              <w:ind w:left="-115" w:right="-115"/>
              <w:jc w:val="center"/>
              <w:rPr>
                <w:rFonts w:cs="Arial"/>
                <w:sz w:val="16"/>
                <w:szCs w:val="16"/>
                <w:highlight w:val="yellow"/>
              </w:rPr>
            </w:pPr>
          </w:p>
          <w:p w14:paraId="1F050E74" w14:textId="77777777" w:rsidR="0050749B" w:rsidRDefault="004234AA" w:rsidP="00154314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749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749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0082DCB" w14:textId="77777777" w:rsidR="0050749B" w:rsidRDefault="004234AA" w:rsidP="00154314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749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4D17A51" w14:textId="77777777" w:rsidR="0050749B" w:rsidRDefault="0050749B" w:rsidP="00154314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234E70C3" w14:textId="77777777" w:rsidR="0050749B" w:rsidRDefault="0050749B" w:rsidP="00154314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13489BB8" w14:textId="77777777" w:rsidR="0050749B" w:rsidRDefault="004234AA" w:rsidP="00154314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749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38AA221" w14:textId="77777777" w:rsidR="00A03FE5" w:rsidRDefault="004234AA" w:rsidP="00154314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FE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FE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87AC658" w14:textId="77777777" w:rsidR="00A03FE5" w:rsidRDefault="00A03FE5" w:rsidP="00154314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79180F8F" w14:textId="77777777" w:rsidR="00A03FE5" w:rsidRPr="000D0DA6" w:rsidRDefault="004234AA" w:rsidP="00154314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FE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2B19C8E0" w14:textId="77777777" w:rsidR="0050749B" w:rsidRDefault="0050749B" w:rsidP="00154314">
            <w:pPr>
              <w:ind w:left="-115" w:right="-115"/>
              <w:jc w:val="center"/>
              <w:rPr>
                <w:rFonts w:cs="Arial"/>
                <w:sz w:val="16"/>
                <w:szCs w:val="16"/>
                <w:highlight w:val="yellow"/>
              </w:rPr>
            </w:pPr>
          </w:p>
          <w:p w14:paraId="173C10D2" w14:textId="77777777" w:rsidR="0050749B" w:rsidRDefault="004234AA" w:rsidP="00154314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749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749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65DFACA" w14:textId="77777777" w:rsidR="0050749B" w:rsidRDefault="004234AA" w:rsidP="00154314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749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E6B018F" w14:textId="77777777" w:rsidR="0050749B" w:rsidRDefault="0050749B" w:rsidP="00154314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3A278D43" w14:textId="77777777" w:rsidR="0050749B" w:rsidRDefault="0050749B" w:rsidP="00154314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1A6313AA" w14:textId="77777777" w:rsidR="0050749B" w:rsidRDefault="004234AA" w:rsidP="00154314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749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5F62FCE" w14:textId="77777777" w:rsidR="00A03FE5" w:rsidRDefault="004234AA" w:rsidP="00154314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FE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FE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094E3E1" w14:textId="77777777" w:rsidR="00A03FE5" w:rsidRDefault="00A03FE5" w:rsidP="00154314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5AF6F3BF" w14:textId="77777777" w:rsidR="00A03FE5" w:rsidRPr="000D0DA6" w:rsidRDefault="004234AA" w:rsidP="00154314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FE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4EF1CB64" w14:textId="77777777" w:rsidR="0050749B" w:rsidRDefault="0050749B" w:rsidP="00154314">
            <w:pPr>
              <w:ind w:left="-115" w:right="-115"/>
              <w:jc w:val="center"/>
              <w:rPr>
                <w:rFonts w:cs="Arial"/>
                <w:sz w:val="16"/>
                <w:szCs w:val="16"/>
                <w:highlight w:val="yellow"/>
              </w:rPr>
            </w:pPr>
          </w:p>
          <w:p w14:paraId="2D148F79" w14:textId="77777777" w:rsidR="0050749B" w:rsidRDefault="004234AA" w:rsidP="00154314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749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749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8D0EE20" w14:textId="77777777" w:rsidR="0050749B" w:rsidRDefault="004234AA" w:rsidP="00154314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749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24BFAF2" w14:textId="77777777" w:rsidR="0050749B" w:rsidRDefault="0050749B" w:rsidP="00154314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47E6EE08" w14:textId="77777777" w:rsidR="0050749B" w:rsidRDefault="0050749B" w:rsidP="00154314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014673C4" w14:textId="77777777" w:rsidR="0050749B" w:rsidRDefault="004234AA" w:rsidP="00154314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749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6D3C4ED" w14:textId="77777777" w:rsidR="00A03FE5" w:rsidRDefault="004234AA" w:rsidP="00154314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FE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FE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5367DB6" w14:textId="77777777" w:rsidR="00A03FE5" w:rsidRDefault="00A03FE5" w:rsidP="00154314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16816448" w14:textId="77777777" w:rsidR="00A03FE5" w:rsidRPr="000D0DA6" w:rsidRDefault="004234AA" w:rsidP="00154314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FE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7CF0DFFA" w14:textId="77777777" w:rsidR="0050749B" w:rsidRDefault="0050749B" w:rsidP="003B6E26">
            <w:pPr>
              <w:rPr>
                <w:rFonts w:cs="Arial"/>
                <w:sz w:val="16"/>
                <w:szCs w:val="16"/>
              </w:rPr>
            </w:pPr>
            <w:r w:rsidRPr="000A087A">
              <w:rPr>
                <w:rFonts w:cs="Arial"/>
                <w:sz w:val="16"/>
                <w:szCs w:val="16"/>
              </w:rPr>
              <w:t xml:space="preserve">TRAINING </w:t>
            </w:r>
            <w:r w:rsidRPr="000A087A"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t xml:space="preserve">Current </w:t>
            </w:r>
            <w:r w:rsidRPr="00670293">
              <w:rPr>
                <w:rFonts w:cs="Arial"/>
                <w:sz w:val="16"/>
                <w:szCs w:val="16"/>
              </w:rPr>
              <w:t>Lifeguard Certification</w:t>
            </w:r>
          </w:p>
          <w:p w14:paraId="3FCD7CC2" w14:textId="77777777" w:rsidR="0050749B" w:rsidRDefault="0050749B" w:rsidP="00731B1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Current </w:t>
            </w:r>
            <w:r w:rsidRPr="00153379">
              <w:rPr>
                <w:rFonts w:cs="Arial"/>
                <w:sz w:val="16"/>
                <w:szCs w:val="16"/>
              </w:rPr>
              <w:t>Instructor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Pr="00670293">
              <w:rPr>
                <w:rFonts w:cs="Arial"/>
                <w:sz w:val="16"/>
                <w:szCs w:val="16"/>
              </w:rPr>
              <w:t>Certification</w:t>
            </w:r>
            <w:r>
              <w:rPr>
                <w:rFonts w:cs="Arial"/>
                <w:sz w:val="16"/>
                <w:szCs w:val="16"/>
              </w:rPr>
              <w:t xml:space="preserve"> (e.g. WSI, LSI)</w:t>
            </w:r>
          </w:p>
          <w:p w14:paraId="4937F52B" w14:textId="77777777" w:rsidR="0050749B" w:rsidRDefault="0050749B" w:rsidP="00731B13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Skills practiced and assessed regularly</w:t>
            </w:r>
            <w:r>
              <w:rPr>
                <w:rFonts w:cs="Arial"/>
                <w:sz w:val="16"/>
                <w:szCs w:val="16"/>
              </w:rPr>
              <w:t xml:space="preserve"> during in-service trainings</w:t>
            </w:r>
            <w:r w:rsidRPr="00E649CB">
              <w:rPr>
                <w:rFonts w:cs="Arial"/>
                <w:sz w:val="16"/>
                <w:szCs w:val="16"/>
              </w:rPr>
              <w:br/>
              <w:t>DEVICES</w:t>
            </w:r>
          </w:p>
          <w:p w14:paraId="02C55289" w14:textId="77777777" w:rsidR="0050749B" w:rsidRPr="00E649CB" w:rsidRDefault="0050749B" w:rsidP="00731B13">
            <w:pPr>
              <w:rPr>
                <w:rFonts w:cs="Arial"/>
                <w:sz w:val="16"/>
                <w:szCs w:val="16"/>
              </w:rPr>
            </w:pPr>
            <w:r w:rsidRPr="00E649CB">
              <w:rPr>
                <w:rFonts w:cs="Arial"/>
                <w:sz w:val="16"/>
                <w:szCs w:val="16"/>
              </w:rPr>
              <w:t>Emergency Button</w:t>
            </w:r>
          </w:p>
          <w:p w14:paraId="66FBF210" w14:textId="77777777" w:rsidR="0050749B" w:rsidRPr="00E649CB" w:rsidRDefault="0050749B" w:rsidP="00731B13">
            <w:pPr>
              <w:rPr>
                <w:rFonts w:cs="Arial"/>
                <w:sz w:val="16"/>
                <w:szCs w:val="16"/>
              </w:rPr>
            </w:pPr>
            <w:r w:rsidRPr="00E649CB">
              <w:rPr>
                <w:rFonts w:cs="Arial"/>
                <w:sz w:val="16"/>
                <w:szCs w:val="16"/>
              </w:rPr>
              <w:t>Phone in pool area</w:t>
            </w:r>
            <w:r w:rsidRPr="00E649CB">
              <w:rPr>
                <w:rFonts w:cs="Arial"/>
                <w:sz w:val="16"/>
                <w:szCs w:val="16"/>
              </w:rPr>
              <w:br/>
              <w:t>Floatation rescue devices</w:t>
            </w:r>
          </w:p>
          <w:p w14:paraId="6A8234AB" w14:textId="77777777" w:rsidR="0050749B" w:rsidRPr="000D0DA6" w:rsidRDefault="0050749B" w:rsidP="00731B13">
            <w:pPr>
              <w:rPr>
                <w:rFonts w:cs="Arial"/>
                <w:sz w:val="16"/>
                <w:szCs w:val="16"/>
              </w:rPr>
            </w:pPr>
            <w:r w:rsidRPr="000D0DA6">
              <w:rPr>
                <w:rFonts w:cs="Arial"/>
                <w:sz w:val="16"/>
                <w:szCs w:val="16"/>
              </w:rPr>
              <w:t>WORK PRACTICE</w:t>
            </w:r>
          </w:p>
          <w:p w14:paraId="202B6156" w14:textId="77777777" w:rsidR="0050749B" w:rsidRPr="00E649CB" w:rsidRDefault="0050749B" w:rsidP="00731B1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 Designated Operator (DO) is available by voice or pre-arranged alarm system</w:t>
            </w:r>
          </w:p>
        </w:tc>
        <w:tc>
          <w:tcPr>
            <w:tcW w:w="2340" w:type="dxa"/>
          </w:tcPr>
          <w:p w14:paraId="3B41D238" w14:textId="77777777" w:rsidR="0050749B" w:rsidRPr="003B6E26" w:rsidRDefault="004234AA" w:rsidP="003044BF">
            <w:pPr>
              <w:pStyle w:val="textfield"/>
            </w:pPr>
            <w:r w:rsidRPr="00670293">
              <w:rPr>
                <w:lang w:val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50749B" w:rsidRPr="00670293">
              <w:rPr>
                <w:lang w:val="fr-CA"/>
              </w:rPr>
              <w:instrText xml:space="preserve"> FORMTEXT </w:instrText>
            </w:r>
            <w:r w:rsidRPr="00670293">
              <w:rPr>
                <w:lang w:val="fr-CA"/>
              </w:rPr>
            </w:r>
            <w:r w:rsidRPr="00670293">
              <w:rPr>
                <w:lang w:val="fr-CA"/>
              </w:rPr>
              <w:fldChar w:fldCharType="separate"/>
            </w:r>
            <w:r w:rsidR="0050749B" w:rsidRPr="00670293">
              <w:rPr>
                <w:noProof/>
                <w:lang w:val="fr-CA"/>
              </w:rPr>
              <w:t> </w:t>
            </w:r>
            <w:r w:rsidR="0050749B" w:rsidRPr="00670293">
              <w:rPr>
                <w:noProof/>
                <w:lang w:val="fr-CA"/>
              </w:rPr>
              <w:t> </w:t>
            </w:r>
            <w:r w:rsidR="0050749B" w:rsidRPr="00670293">
              <w:rPr>
                <w:noProof/>
                <w:lang w:val="fr-CA"/>
              </w:rPr>
              <w:t> </w:t>
            </w:r>
            <w:r w:rsidR="0050749B" w:rsidRPr="00670293">
              <w:rPr>
                <w:noProof/>
                <w:lang w:val="fr-CA"/>
              </w:rPr>
              <w:t> </w:t>
            </w:r>
            <w:r w:rsidR="0050749B" w:rsidRPr="00670293">
              <w:rPr>
                <w:noProof/>
                <w:lang w:val="fr-CA"/>
              </w:rPr>
              <w:t> </w:t>
            </w:r>
            <w:r w:rsidRPr="00670293">
              <w:rPr>
                <w:lang w:val="fr-CA"/>
              </w:rPr>
              <w:fldChar w:fldCharType="end"/>
            </w:r>
          </w:p>
        </w:tc>
      </w:tr>
      <w:tr w:rsidR="00292AEE" w:rsidRPr="00670293" w14:paraId="7B4580AD" w14:textId="77777777" w:rsidTr="00C06A2D">
        <w:trPr>
          <w:cantSplit/>
        </w:trPr>
        <w:tc>
          <w:tcPr>
            <w:tcW w:w="1818" w:type="dxa"/>
          </w:tcPr>
          <w:p w14:paraId="669A5A87" w14:textId="77777777" w:rsidR="00292AEE" w:rsidRDefault="00292AEE" w:rsidP="00861E71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Lifeguard </w:t>
            </w:r>
            <w:r>
              <w:rPr>
                <w:rFonts w:cs="Arial"/>
                <w:sz w:val="16"/>
                <w:szCs w:val="16"/>
              </w:rPr>
              <w:t>or</w:t>
            </w:r>
          </w:p>
          <w:p w14:paraId="4A8FDA23" w14:textId="77777777" w:rsidR="00292AEE" w:rsidRPr="00670293" w:rsidRDefault="00292AEE" w:rsidP="00861E7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instructional duties</w:t>
            </w:r>
          </w:p>
        </w:tc>
        <w:tc>
          <w:tcPr>
            <w:tcW w:w="1800" w:type="dxa"/>
          </w:tcPr>
          <w:p w14:paraId="0BB05C8A" w14:textId="77777777" w:rsidR="00292AEE" w:rsidRPr="00670293" w:rsidRDefault="00292AEE" w:rsidP="00B627FB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F</w:t>
            </w:r>
            <w:r>
              <w:rPr>
                <w:rFonts w:cs="Arial"/>
                <w:sz w:val="16"/>
                <w:szCs w:val="16"/>
              </w:rPr>
              <w:t xml:space="preserve">alls due to </w:t>
            </w:r>
            <w:r w:rsidRPr="00670293">
              <w:rPr>
                <w:rFonts w:cs="Arial"/>
                <w:sz w:val="16"/>
                <w:szCs w:val="16"/>
              </w:rPr>
              <w:t>wet / slippery pool deck surface</w:t>
            </w:r>
          </w:p>
        </w:tc>
        <w:tc>
          <w:tcPr>
            <w:tcW w:w="2527" w:type="dxa"/>
          </w:tcPr>
          <w:p w14:paraId="07DADC39" w14:textId="77777777" w:rsidR="00292AEE" w:rsidRPr="00670293" w:rsidRDefault="00292AEE" w:rsidP="000D4D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670293">
              <w:rPr>
                <w:rFonts w:cs="Arial"/>
                <w:sz w:val="16"/>
                <w:szCs w:val="16"/>
              </w:rPr>
              <w:t>roken bone / fracture, bruises, cuts, scrapes, punctures</w:t>
            </w:r>
            <w:r>
              <w:rPr>
                <w:rFonts w:cs="Arial"/>
                <w:sz w:val="16"/>
                <w:szCs w:val="16"/>
              </w:rPr>
              <w:t>,</w:t>
            </w:r>
            <w:r w:rsidRPr="00670293">
              <w:rPr>
                <w:rFonts w:cs="Arial"/>
                <w:sz w:val="16"/>
                <w:szCs w:val="16"/>
              </w:rPr>
              <w:t xml:space="preserve"> head injury, muscle tear, strain, sprain, dislocation </w:t>
            </w:r>
          </w:p>
        </w:tc>
        <w:tc>
          <w:tcPr>
            <w:tcW w:w="360" w:type="dxa"/>
          </w:tcPr>
          <w:p w14:paraId="723F321F" w14:textId="77777777" w:rsidR="00292AEE" w:rsidRDefault="00292AEE" w:rsidP="00154314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7D72D109" w14:textId="77777777" w:rsidR="00292AEE" w:rsidRDefault="004234AA" w:rsidP="00154314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2AE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2AE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8CA3730" w14:textId="77777777" w:rsidR="00292AEE" w:rsidRDefault="004234AA" w:rsidP="00154314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2AE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0B3FC16" w14:textId="77777777" w:rsidR="00292AEE" w:rsidRDefault="00292AEE" w:rsidP="00154314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53DAB50D" w14:textId="77777777" w:rsidR="00292AEE" w:rsidRPr="00670293" w:rsidRDefault="004234AA" w:rsidP="00154314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2AE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0860A47E" w14:textId="77777777" w:rsidR="00292AEE" w:rsidRDefault="00292AEE" w:rsidP="00154314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7E933768" w14:textId="77777777" w:rsidR="00292AEE" w:rsidRDefault="004234AA" w:rsidP="00154314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2AE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2AE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0C1957A" w14:textId="77777777" w:rsidR="00292AEE" w:rsidRDefault="004234AA" w:rsidP="00154314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2AE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D905D89" w14:textId="77777777" w:rsidR="00292AEE" w:rsidRDefault="00292AEE" w:rsidP="00154314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3661201F" w14:textId="77777777" w:rsidR="00292AEE" w:rsidRPr="00670293" w:rsidRDefault="004234AA" w:rsidP="00154314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2AE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471A0673" w14:textId="77777777" w:rsidR="00292AEE" w:rsidRDefault="00292AEE" w:rsidP="00154314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4C7644AA" w14:textId="77777777" w:rsidR="00292AEE" w:rsidRDefault="004234AA" w:rsidP="00154314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2AE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2AE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0351442" w14:textId="77777777" w:rsidR="00292AEE" w:rsidRDefault="004234AA" w:rsidP="00154314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2AE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F571466" w14:textId="77777777" w:rsidR="00292AEE" w:rsidRDefault="00292AEE" w:rsidP="00154314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0AB6609A" w14:textId="77777777" w:rsidR="00292AEE" w:rsidRPr="00670293" w:rsidRDefault="004234AA" w:rsidP="00154314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2AE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11A4BBBB" w14:textId="77777777" w:rsidR="00292AEE" w:rsidRPr="00670293" w:rsidRDefault="00292AEE" w:rsidP="000D4D9E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WORK PRACTICE </w:t>
            </w:r>
          </w:p>
          <w:p w14:paraId="77C2A8DB" w14:textId="77777777" w:rsidR="00292AEE" w:rsidRPr="00670293" w:rsidRDefault="00292AEE" w:rsidP="000D4D9E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Walk on pool deck</w:t>
            </w:r>
            <w:r>
              <w:rPr>
                <w:rFonts w:cs="Arial"/>
                <w:sz w:val="16"/>
                <w:szCs w:val="16"/>
              </w:rPr>
              <w:t xml:space="preserve"> during non-emergencies</w:t>
            </w:r>
          </w:p>
          <w:p w14:paraId="01D4D50B" w14:textId="77777777" w:rsidR="00292AEE" w:rsidRDefault="00292AEE" w:rsidP="000D4D9E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Sweep/Mop puddles</w:t>
            </w:r>
          </w:p>
          <w:p w14:paraId="5CFDC7A8" w14:textId="77777777" w:rsidR="00292AEE" w:rsidRDefault="00292AEE" w:rsidP="000D4D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Appropriate footwear</w:t>
            </w:r>
          </w:p>
          <w:p w14:paraId="0EE16EE0" w14:textId="77777777" w:rsidR="00292AEE" w:rsidRPr="00670293" w:rsidRDefault="00292AEE" w:rsidP="000D4D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OTHER</w:t>
            </w:r>
          </w:p>
          <w:p w14:paraId="79672EA2" w14:textId="77777777" w:rsidR="00292AEE" w:rsidRPr="00670293" w:rsidRDefault="00292AEE" w:rsidP="000D4D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  <w:r w:rsidRPr="00670293">
              <w:rPr>
                <w:rFonts w:cs="Arial"/>
                <w:sz w:val="16"/>
                <w:szCs w:val="16"/>
              </w:rPr>
              <w:t>arning cones</w:t>
            </w:r>
          </w:p>
        </w:tc>
        <w:tc>
          <w:tcPr>
            <w:tcW w:w="2340" w:type="dxa"/>
          </w:tcPr>
          <w:p w14:paraId="067503F3" w14:textId="77777777" w:rsidR="00292AEE" w:rsidRDefault="004234AA" w:rsidP="00EA6152">
            <w:pPr>
              <w:pStyle w:val="textfield"/>
              <w:rPr>
                <w:lang w:val="fr-CA"/>
              </w:rPr>
            </w:pPr>
            <w:r w:rsidRPr="00670293">
              <w:rPr>
                <w:lang w:val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 w:rsidR="00292AEE" w:rsidRPr="00670293">
              <w:rPr>
                <w:lang w:val="fr-CA"/>
              </w:rPr>
              <w:instrText xml:space="preserve"> FORMTEXT </w:instrText>
            </w:r>
            <w:r w:rsidRPr="00670293">
              <w:rPr>
                <w:lang w:val="fr-CA"/>
              </w:rPr>
            </w:r>
            <w:r w:rsidRPr="00670293">
              <w:rPr>
                <w:lang w:val="fr-CA"/>
              </w:rPr>
              <w:fldChar w:fldCharType="separate"/>
            </w:r>
            <w:r w:rsidR="00292AEE" w:rsidRPr="00670293">
              <w:rPr>
                <w:noProof/>
                <w:lang w:val="fr-CA"/>
              </w:rPr>
              <w:t> </w:t>
            </w:r>
            <w:r w:rsidR="00292AEE" w:rsidRPr="00670293">
              <w:rPr>
                <w:noProof/>
                <w:lang w:val="fr-CA"/>
              </w:rPr>
              <w:t> </w:t>
            </w:r>
            <w:r w:rsidR="00292AEE" w:rsidRPr="00670293">
              <w:rPr>
                <w:noProof/>
                <w:lang w:val="fr-CA"/>
              </w:rPr>
              <w:t> </w:t>
            </w:r>
            <w:r w:rsidR="00292AEE" w:rsidRPr="00670293">
              <w:rPr>
                <w:noProof/>
                <w:lang w:val="fr-CA"/>
              </w:rPr>
              <w:t> </w:t>
            </w:r>
            <w:r w:rsidR="00292AEE" w:rsidRPr="00670293">
              <w:rPr>
                <w:noProof/>
                <w:lang w:val="fr-CA"/>
              </w:rPr>
              <w:t> </w:t>
            </w:r>
            <w:r w:rsidRPr="00670293">
              <w:rPr>
                <w:lang w:val="fr-CA"/>
              </w:rPr>
              <w:fldChar w:fldCharType="end"/>
            </w:r>
            <w:bookmarkEnd w:id="2"/>
          </w:p>
          <w:p w14:paraId="522547EF" w14:textId="77777777" w:rsidR="00292AEE" w:rsidRPr="00670293" w:rsidRDefault="00292AEE" w:rsidP="00EA6152">
            <w:pPr>
              <w:pStyle w:val="textfield"/>
              <w:rPr>
                <w:lang w:val="fr-CA"/>
              </w:rPr>
            </w:pPr>
          </w:p>
        </w:tc>
      </w:tr>
      <w:tr w:rsidR="004B404B" w:rsidRPr="00670293" w14:paraId="36589F62" w14:textId="77777777" w:rsidTr="00C06A2D">
        <w:trPr>
          <w:cantSplit/>
        </w:trPr>
        <w:tc>
          <w:tcPr>
            <w:tcW w:w="1818" w:type="dxa"/>
          </w:tcPr>
          <w:p w14:paraId="3466596B" w14:textId="77777777" w:rsidR="004B404B" w:rsidRDefault="004B404B" w:rsidP="00861E71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Lifeguard </w:t>
            </w:r>
            <w:r>
              <w:rPr>
                <w:rFonts w:cs="Arial"/>
                <w:sz w:val="16"/>
                <w:szCs w:val="16"/>
              </w:rPr>
              <w:t>or</w:t>
            </w:r>
          </w:p>
          <w:p w14:paraId="55813F5A" w14:textId="77777777" w:rsidR="004B404B" w:rsidRPr="00670293" w:rsidRDefault="004B404B" w:rsidP="00861E7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instructional duties</w:t>
            </w:r>
          </w:p>
        </w:tc>
        <w:tc>
          <w:tcPr>
            <w:tcW w:w="1800" w:type="dxa"/>
          </w:tcPr>
          <w:p w14:paraId="5A684599" w14:textId="77777777" w:rsidR="004B404B" w:rsidRPr="00670293" w:rsidRDefault="004B404B" w:rsidP="00324D4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Contact with contaminated person or surfaces (e.g. pool deck, change room, shower)</w:t>
            </w:r>
          </w:p>
        </w:tc>
        <w:tc>
          <w:tcPr>
            <w:tcW w:w="2527" w:type="dxa"/>
          </w:tcPr>
          <w:p w14:paraId="6D42D99E" w14:textId="77777777" w:rsidR="004B404B" w:rsidRPr="00670293" w:rsidRDefault="004B404B" w:rsidP="000D4D9E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>nfection</w:t>
            </w:r>
            <w:r w:rsidRPr="0067029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(e.g. </w:t>
            </w:r>
            <w:r w:rsidRPr="00670293">
              <w:rPr>
                <w:rFonts w:cs="Arial"/>
                <w:sz w:val="16"/>
                <w:szCs w:val="16"/>
              </w:rPr>
              <w:t>Athletes foot fungus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60" w:type="dxa"/>
          </w:tcPr>
          <w:p w14:paraId="38A376D6" w14:textId="77777777" w:rsidR="004B404B" w:rsidRDefault="004B404B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7212D412" w14:textId="77777777" w:rsidR="00FC63C1" w:rsidRDefault="004234AA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3C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75E98B2" w14:textId="77777777" w:rsidR="00FC63C1" w:rsidRDefault="004234AA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3C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314BCB4" w14:textId="77777777" w:rsidR="00FC63C1" w:rsidRPr="00670293" w:rsidRDefault="00FC63C1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2D982FA4" w14:textId="77777777" w:rsidR="004B404B" w:rsidRDefault="004B404B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42686FC9" w14:textId="77777777" w:rsidR="00FC63C1" w:rsidRDefault="004234AA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3C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B953741" w14:textId="77777777" w:rsidR="00FC63C1" w:rsidRDefault="004234AA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3C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6758C28" w14:textId="77777777" w:rsidR="00FC63C1" w:rsidRPr="00670293" w:rsidRDefault="00FC63C1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68EC8AD" w14:textId="77777777" w:rsidR="00FC63C1" w:rsidRDefault="00FC63C1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6EB56F22" w14:textId="77777777" w:rsidR="004B404B" w:rsidRDefault="004234AA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5"/>
            <w:r w:rsidR="00FC63C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"/>
          </w:p>
          <w:p w14:paraId="417566D5" w14:textId="77777777" w:rsidR="00FC63C1" w:rsidRDefault="004234AA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6"/>
            <w:r w:rsidR="00FC63C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  <w:p w14:paraId="4FF6E068" w14:textId="77777777" w:rsidR="00154314" w:rsidRPr="00670293" w:rsidRDefault="00154314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30" w:type="dxa"/>
          </w:tcPr>
          <w:p w14:paraId="4D0BC641" w14:textId="77777777" w:rsidR="004B404B" w:rsidRPr="00670293" w:rsidRDefault="004B404B" w:rsidP="000D4D9E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WORK PRACTICE </w:t>
            </w:r>
          </w:p>
          <w:p w14:paraId="57C18899" w14:textId="77777777" w:rsidR="004B404B" w:rsidRDefault="004B404B" w:rsidP="00872687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Regular floor </w:t>
            </w:r>
            <w:r>
              <w:rPr>
                <w:rFonts w:cs="Arial"/>
                <w:sz w:val="16"/>
                <w:szCs w:val="16"/>
              </w:rPr>
              <w:t>cleaning</w:t>
            </w:r>
          </w:p>
          <w:p w14:paraId="36A23F62" w14:textId="77777777" w:rsidR="004B404B" w:rsidRPr="00670293" w:rsidRDefault="004B404B" w:rsidP="00872687">
            <w:pPr>
              <w:rPr>
                <w:rFonts w:cs="Arial"/>
                <w:sz w:val="16"/>
                <w:szCs w:val="16"/>
              </w:rPr>
            </w:pPr>
            <w:r w:rsidRPr="00F71426">
              <w:rPr>
                <w:rFonts w:cs="Arial"/>
                <w:sz w:val="16"/>
                <w:szCs w:val="16"/>
              </w:rPr>
              <w:t xml:space="preserve">Appropriate </w:t>
            </w:r>
            <w:r>
              <w:rPr>
                <w:rFonts w:cs="Arial"/>
                <w:sz w:val="16"/>
                <w:szCs w:val="16"/>
              </w:rPr>
              <w:t>footwear</w:t>
            </w:r>
          </w:p>
        </w:tc>
        <w:tc>
          <w:tcPr>
            <w:tcW w:w="2340" w:type="dxa"/>
          </w:tcPr>
          <w:p w14:paraId="0966585D" w14:textId="77777777" w:rsidR="004B404B" w:rsidRPr="00670293" w:rsidRDefault="004234AA" w:rsidP="00EA6152">
            <w:pPr>
              <w:pStyle w:val="textfield"/>
            </w:pPr>
            <w:r w:rsidRPr="00670293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4B404B" w:rsidRPr="00670293">
              <w:instrText xml:space="preserve"> FORMTEXT </w:instrText>
            </w:r>
            <w:r w:rsidRPr="00670293">
              <w:fldChar w:fldCharType="separate"/>
            </w:r>
            <w:r w:rsidR="004B404B" w:rsidRPr="00670293">
              <w:rPr>
                <w:noProof/>
              </w:rPr>
              <w:t> </w:t>
            </w:r>
            <w:r w:rsidR="004B404B" w:rsidRPr="00670293">
              <w:rPr>
                <w:noProof/>
              </w:rPr>
              <w:t> </w:t>
            </w:r>
            <w:r w:rsidR="004B404B" w:rsidRPr="00670293">
              <w:rPr>
                <w:noProof/>
              </w:rPr>
              <w:t> </w:t>
            </w:r>
            <w:r w:rsidR="004B404B" w:rsidRPr="00670293">
              <w:rPr>
                <w:noProof/>
              </w:rPr>
              <w:t> </w:t>
            </w:r>
            <w:r w:rsidR="004B404B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4B404B" w:rsidRPr="00670293" w14:paraId="21D41720" w14:textId="77777777" w:rsidTr="00C06A2D">
        <w:trPr>
          <w:cantSplit/>
        </w:trPr>
        <w:tc>
          <w:tcPr>
            <w:tcW w:w="1818" w:type="dxa"/>
          </w:tcPr>
          <w:p w14:paraId="00E743E7" w14:textId="77777777" w:rsidR="004B404B" w:rsidRPr="00E649CB" w:rsidRDefault="004B404B" w:rsidP="00731B1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Getting off and on high guard chairs or climbing stairs to waterslide/water attractions</w:t>
            </w:r>
          </w:p>
        </w:tc>
        <w:tc>
          <w:tcPr>
            <w:tcW w:w="1800" w:type="dxa"/>
          </w:tcPr>
          <w:p w14:paraId="4324AB77" w14:textId="77777777" w:rsidR="004B404B" w:rsidRPr="004E62BF" w:rsidRDefault="004B404B" w:rsidP="00731B13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>Falling, slipping, tripping</w:t>
            </w:r>
          </w:p>
        </w:tc>
        <w:tc>
          <w:tcPr>
            <w:tcW w:w="2527" w:type="dxa"/>
          </w:tcPr>
          <w:p w14:paraId="70D2D70F" w14:textId="77777777" w:rsidR="004B404B" w:rsidRPr="004E62BF" w:rsidRDefault="004B404B" w:rsidP="00731B13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>Bruises, muscle tear, strain, sprain, dislocation</w:t>
            </w:r>
          </w:p>
        </w:tc>
        <w:tc>
          <w:tcPr>
            <w:tcW w:w="360" w:type="dxa"/>
          </w:tcPr>
          <w:p w14:paraId="63915627" w14:textId="77777777" w:rsidR="00FC63C1" w:rsidRPr="004E62BF" w:rsidRDefault="00FC63C1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9A3122C" w14:textId="77777777" w:rsidR="00FC63C1" w:rsidRPr="004E62BF" w:rsidRDefault="004234AA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3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5FFD136D" w14:textId="77777777" w:rsidR="00FC63C1" w:rsidRPr="004E62BF" w:rsidRDefault="004234AA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3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0ADF1697" w14:textId="77777777" w:rsidR="00FC63C1" w:rsidRPr="004E62BF" w:rsidRDefault="00FC63C1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2B72581A" w14:textId="77777777" w:rsidR="00FC63C1" w:rsidRPr="004E62BF" w:rsidRDefault="00FC63C1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CAAAE97" w14:textId="77777777" w:rsidR="00FC63C1" w:rsidRPr="004E62BF" w:rsidRDefault="004234AA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3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1AF8CC32" w14:textId="77777777" w:rsidR="00FC63C1" w:rsidRPr="004E62BF" w:rsidRDefault="004234AA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3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55BE5EDF" w14:textId="77777777" w:rsidR="00FC63C1" w:rsidRPr="004E62BF" w:rsidRDefault="004234AA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3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034A8082" w14:textId="77777777" w:rsidR="00FC63C1" w:rsidRPr="004E62BF" w:rsidRDefault="00FC63C1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C30B97E" w14:textId="77777777" w:rsidR="00FC63C1" w:rsidRPr="004E62BF" w:rsidRDefault="004234AA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3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5448EE71" w14:textId="77777777" w:rsidR="00FC63C1" w:rsidRPr="004E62BF" w:rsidRDefault="004234AA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3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0CF04377" w14:textId="77777777" w:rsidR="004B404B" w:rsidRPr="004E62BF" w:rsidRDefault="004B404B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858DA9C" w14:textId="77777777" w:rsidR="00FC63C1" w:rsidRPr="004E62BF" w:rsidRDefault="00FC63C1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3C77D39" w14:textId="77777777" w:rsidR="00FC63C1" w:rsidRPr="004E62BF" w:rsidRDefault="004234AA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3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171BB293" w14:textId="77777777" w:rsidR="00FC63C1" w:rsidRPr="004E62BF" w:rsidRDefault="004234AA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3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1C9E7417" w14:textId="77777777" w:rsidR="00FC63C1" w:rsidRPr="004E62BF" w:rsidRDefault="00FC63C1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5D86329" w14:textId="77777777" w:rsidR="00FC63C1" w:rsidRPr="004E62BF" w:rsidRDefault="00FC63C1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960D656" w14:textId="77777777" w:rsidR="00FC63C1" w:rsidRPr="004E62BF" w:rsidRDefault="004234AA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3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730B9527" w14:textId="77777777" w:rsidR="00FC63C1" w:rsidRPr="004E62BF" w:rsidRDefault="004234AA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3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1E65F94C" w14:textId="77777777" w:rsidR="00FC63C1" w:rsidRPr="004E62BF" w:rsidRDefault="004234AA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3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4919A376" w14:textId="77777777" w:rsidR="00FC63C1" w:rsidRPr="004E62BF" w:rsidRDefault="00FC63C1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77A0D150" w14:textId="77777777" w:rsidR="00FC63C1" w:rsidRPr="004E62BF" w:rsidRDefault="004234AA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3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6F8AD608" w14:textId="77777777" w:rsidR="00FC63C1" w:rsidRPr="004E62BF" w:rsidRDefault="004234AA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3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3C41E75E" w14:textId="77777777" w:rsidR="004B404B" w:rsidRPr="004E62BF" w:rsidRDefault="004B404B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4755E1BB" w14:textId="77777777" w:rsidR="004B404B" w:rsidRPr="004E62BF" w:rsidRDefault="004B404B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44C1A1F1" w14:textId="77777777" w:rsidR="00FC63C1" w:rsidRPr="004E62BF" w:rsidRDefault="004234AA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7"/>
            <w:r w:rsidR="00FC63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  <w:p w14:paraId="536E80AD" w14:textId="77777777" w:rsidR="00FC63C1" w:rsidRPr="004E62BF" w:rsidRDefault="004234AA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8"/>
            <w:r w:rsidR="00FC63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  <w:bookmarkEnd w:id="6"/>
          </w:p>
          <w:p w14:paraId="514B5CCA" w14:textId="77777777" w:rsidR="00FC63C1" w:rsidRPr="004E62BF" w:rsidRDefault="00FC63C1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3339975" w14:textId="77777777" w:rsidR="00FC63C1" w:rsidRPr="004E62BF" w:rsidRDefault="00FC63C1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7D9302CE" w14:textId="77777777" w:rsidR="00FC63C1" w:rsidRPr="004E62BF" w:rsidRDefault="004234AA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3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0BDF88DB" w14:textId="77777777" w:rsidR="00FC63C1" w:rsidRPr="004E62BF" w:rsidRDefault="004234AA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3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19920251" w14:textId="77777777" w:rsidR="00FC63C1" w:rsidRPr="004E62BF" w:rsidRDefault="004234AA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3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116F9F37" w14:textId="77777777" w:rsidR="00FC63C1" w:rsidRPr="004E62BF" w:rsidRDefault="00FC63C1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23BC6E5" w14:textId="77777777" w:rsidR="00FC63C1" w:rsidRPr="004E62BF" w:rsidRDefault="004234AA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3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4A49DE5C" w14:textId="77777777" w:rsidR="00FC63C1" w:rsidRPr="004E62BF" w:rsidRDefault="004234AA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3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0EE45ED9" w14:textId="77777777" w:rsidR="00FC63C1" w:rsidRPr="004E62BF" w:rsidRDefault="00FC63C1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30" w:type="dxa"/>
          </w:tcPr>
          <w:p w14:paraId="6A1752C4" w14:textId="77777777" w:rsidR="004B404B" w:rsidRPr="004E62BF" w:rsidRDefault="004B404B" w:rsidP="00731B13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 xml:space="preserve">TRAINING </w:t>
            </w:r>
            <w:r w:rsidRPr="004E62BF">
              <w:rPr>
                <w:rFonts w:cs="Arial"/>
                <w:sz w:val="16"/>
                <w:szCs w:val="16"/>
              </w:rPr>
              <w:br/>
              <w:t>Current Lifeguard Certification</w:t>
            </w:r>
          </w:p>
          <w:p w14:paraId="1BCF224A" w14:textId="77777777" w:rsidR="004B404B" w:rsidRPr="004E62BF" w:rsidRDefault="004B404B" w:rsidP="00731B13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>Orientations conducted</w:t>
            </w:r>
            <w:r w:rsidRPr="004E62BF">
              <w:rPr>
                <w:rFonts w:cs="Arial"/>
                <w:sz w:val="16"/>
                <w:szCs w:val="16"/>
              </w:rPr>
              <w:br/>
            </w:r>
          </w:p>
          <w:p w14:paraId="746338BC" w14:textId="77777777" w:rsidR="004B404B" w:rsidRPr="004E62BF" w:rsidRDefault="004B404B" w:rsidP="00731B13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>DEVICES</w:t>
            </w:r>
            <w:r w:rsidRPr="004E62BF">
              <w:rPr>
                <w:rFonts w:cs="Arial"/>
                <w:sz w:val="16"/>
                <w:szCs w:val="16"/>
              </w:rPr>
              <w:br/>
              <w:t>Emergency Button</w:t>
            </w:r>
          </w:p>
          <w:p w14:paraId="1D848BEB" w14:textId="77777777" w:rsidR="004B404B" w:rsidRPr="004E62BF" w:rsidRDefault="004B404B" w:rsidP="00731B13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>Phone in pool area</w:t>
            </w:r>
          </w:p>
          <w:p w14:paraId="00F88786" w14:textId="77777777" w:rsidR="004B404B" w:rsidRPr="004E62BF" w:rsidRDefault="004B404B" w:rsidP="00731B13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 xml:space="preserve">Appropriate footwear </w:t>
            </w:r>
          </w:p>
          <w:p w14:paraId="5973C84A" w14:textId="77777777" w:rsidR="004B404B" w:rsidRPr="004E62BF" w:rsidRDefault="004B404B" w:rsidP="00731B13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>WORK PRACTICE</w:t>
            </w:r>
          </w:p>
          <w:p w14:paraId="49D7A9F5" w14:textId="77777777" w:rsidR="004B404B" w:rsidRPr="004E62BF" w:rsidRDefault="004B404B" w:rsidP="00731B13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>Skills practiced and assessed regularly</w:t>
            </w:r>
          </w:p>
          <w:p w14:paraId="719FF098" w14:textId="77777777" w:rsidR="004B404B" w:rsidRPr="004E62BF" w:rsidRDefault="004B404B" w:rsidP="00731B13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>A Designated Operator (DO) is available by voice or pre-arranged alarm system</w:t>
            </w:r>
          </w:p>
        </w:tc>
        <w:tc>
          <w:tcPr>
            <w:tcW w:w="2340" w:type="dxa"/>
          </w:tcPr>
          <w:p w14:paraId="1FDDFA32" w14:textId="77777777" w:rsidR="004B404B" w:rsidRPr="00670293" w:rsidRDefault="004234AA" w:rsidP="00EA6152">
            <w:pPr>
              <w:pStyle w:val="textfield"/>
            </w:pPr>
            <w:r w:rsidRPr="00670293">
              <w:rPr>
                <w:lang w:val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4B404B" w:rsidRPr="00670293">
              <w:rPr>
                <w:lang w:val="fr-CA"/>
              </w:rPr>
              <w:instrText xml:space="preserve"> FORMTEXT </w:instrText>
            </w:r>
            <w:r w:rsidRPr="00670293">
              <w:rPr>
                <w:lang w:val="fr-CA"/>
              </w:rPr>
            </w:r>
            <w:r w:rsidRPr="00670293">
              <w:rPr>
                <w:lang w:val="fr-CA"/>
              </w:rPr>
              <w:fldChar w:fldCharType="separate"/>
            </w:r>
            <w:r w:rsidR="004B404B" w:rsidRPr="00670293">
              <w:rPr>
                <w:noProof/>
                <w:lang w:val="fr-CA"/>
              </w:rPr>
              <w:t> </w:t>
            </w:r>
            <w:r w:rsidR="004B404B" w:rsidRPr="00670293">
              <w:rPr>
                <w:noProof/>
                <w:lang w:val="fr-CA"/>
              </w:rPr>
              <w:t> </w:t>
            </w:r>
            <w:r w:rsidR="004B404B" w:rsidRPr="00670293">
              <w:rPr>
                <w:noProof/>
                <w:lang w:val="fr-CA"/>
              </w:rPr>
              <w:t> </w:t>
            </w:r>
            <w:r w:rsidR="004B404B" w:rsidRPr="00670293">
              <w:rPr>
                <w:noProof/>
                <w:lang w:val="fr-CA"/>
              </w:rPr>
              <w:t> </w:t>
            </w:r>
            <w:r w:rsidR="004B404B" w:rsidRPr="00670293">
              <w:rPr>
                <w:noProof/>
                <w:lang w:val="fr-CA"/>
              </w:rPr>
              <w:t> </w:t>
            </w:r>
            <w:r w:rsidRPr="00670293">
              <w:rPr>
                <w:lang w:val="fr-CA"/>
              </w:rPr>
              <w:fldChar w:fldCharType="end"/>
            </w:r>
          </w:p>
        </w:tc>
      </w:tr>
      <w:tr w:rsidR="004B404B" w:rsidRPr="00670293" w14:paraId="20767387" w14:textId="77777777" w:rsidTr="00C06A2D">
        <w:trPr>
          <w:cantSplit/>
        </w:trPr>
        <w:tc>
          <w:tcPr>
            <w:tcW w:w="1818" w:type="dxa"/>
          </w:tcPr>
          <w:p w14:paraId="6087DAA0" w14:textId="77777777" w:rsidR="004B404B" w:rsidRDefault="004B404B" w:rsidP="00846E23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Lifeguard </w:t>
            </w:r>
            <w:r>
              <w:rPr>
                <w:rFonts w:cs="Arial"/>
                <w:sz w:val="16"/>
                <w:szCs w:val="16"/>
              </w:rPr>
              <w:t>or</w:t>
            </w:r>
          </w:p>
          <w:p w14:paraId="56DB0836" w14:textId="77777777" w:rsidR="004B404B" w:rsidRPr="00670293" w:rsidRDefault="004B404B" w:rsidP="00846E2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instructional duties</w:t>
            </w:r>
            <w:r w:rsidRPr="00670293">
              <w:rPr>
                <w:rFonts w:cs="Arial"/>
                <w:sz w:val="16"/>
                <w:szCs w:val="16"/>
              </w:rPr>
              <w:t xml:space="preserve"> - Outdoor</w:t>
            </w:r>
          </w:p>
        </w:tc>
        <w:tc>
          <w:tcPr>
            <w:tcW w:w="1800" w:type="dxa"/>
          </w:tcPr>
          <w:p w14:paraId="2BD6E286" w14:textId="77777777" w:rsidR="004B404B" w:rsidRPr="004E62BF" w:rsidRDefault="00A025FF" w:rsidP="00846E23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>UV radiation</w:t>
            </w:r>
          </w:p>
        </w:tc>
        <w:tc>
          <w:tcPr>
            <w:tcW w:w="2527" w:type="dxa"/>
          </w:tcPr>
          <w:p w14:paraId="6DBCFF86" w14:textId="77777777" w:rsidR="004B404B" w:rsidRPr="004E62BF" w:rsidRDefault="00B455E8" w:rsidP="00846E23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>Sunburns, skin cancer</w:t>
            </w:r>
            <w:r w:rsidR="004B404B" w:rsidRPr="004E62BF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360" w:type="dxa"/>
          </w:tcPr>
          <w:p w14:paraId="06A3B783" w14:textId="77777777" w:rsidR="00FC63C1" w:rsidRPr="004E62BF" w:rsidRDefault="00FC63C1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1C3CB92" w14:textId="77777777" w:rsidR="00FC63C1" w:rsidRPr="004E62BF" w:rsidRDefault="004234AA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3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5F65759B" w14:textId="77777777" w:rsidR="00FC63C1" w:rsidRPr="004E62BF" w:rsidRDefault="00FC63C1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25DA5C8" w14:textId="77777777" w:rsidR="00FC63C1" w:rsidRPr="004E62BF" w:rsidRDefault="004234AA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3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6DADC7C4" w14:textId="77777777" w:rsidR="00FC63C1" w:rsidRPr="004E62BF" w:rsidRDefault="004234AA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3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ED58970" w14:textId="77777777" w:rsidR="00FC63C1" w:rsidRPr="004E62BF" w:rsidRDefault="00FC63C1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2106626F" w14:textId="77777777" w:rsidR="00FC63C1" w:rsidRPr="004E62BF" w:rsidRDefault="004234AA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3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0CFB0083" w14:textId="77777777" w:rsidR="00FC63C1" w:rsidRPr="004E62BF" w:rsidRDefault="00FC63C1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144F604F" w14:textId="77777777" w:rsidR="00FC63C1" w:rsidRPr="004E62BF" w:rsidRDefault="004234AA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3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442E6B73" w14:textId="77777777" w:rsidR="00FC63C1" w:rsidRPr="004E62BF" w:rsidRDefault="004234AA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3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43DCEFD2" w14:textId="77777777" w:rsidR="004B404B" w:rsidRPr="004E62BF" w:rsidRDefault="004B404B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DE92B5A" w14:textId="77777777" w:rsidR="00FC63C1" w:rsidRPr="004E62BF" w:rsidRDefault="004234AA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3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4530C9ED" w14:textId="77777777" w:rsidR="00FC63C1" w:rsidRPr="004E62BF" w:rsidRDefault="00FC63C1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7BBF65B5" w14:textId="77777777" w:rsidR="00FC63C1" w:rsidRPr="004E62BF" w:rsidRDefault="004234AA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3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78ADBE12" w14:textId="77777777" w:rsidR="00FC63C1" w:rsidRPr="004E62BF" w:rsidRDefault="004234AA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3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3C61B957" w14:textId="77777777" w:rsidR="004B404B" w:rsidRPr="004E62BF" w:rsidRDefault="004B404B" w:rsidP="00846E23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 xml:space="preserve">DEVICE </w:t>
            </w:r>
            <w:r w:rsidRPr="004E62BF">
              <w:rPr>
                <w:rFonts w:cs="Arial"/>
                <w:sz w:val="16"/>
                <w:szCs w:val="16"/>
              </w:rPr>
              <w:br/>
              <w:t>Umbrella/Shaded area</w:t>
            </w:r>
          </w:p>
          <w:p w14:paraId="0C1021BD" w14:textId="77777777" w:rsidR="004B404B" w:rsidRPr="004E62BF" w:rsidRDefault="004B404B" w:rsidP="00846E23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>OTHER</w:t>
            </w:r>
          </w:p>
          <w:p w14:paraId="61EB0F0C" w14:textId="77777777" w:rsidR="004B404B" w:rsidRPr="004E62BF" w:rsidRDefault="004B404B" w:rsidP="000D4D9E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>Protective clothing (Hats, T-shirt/Tanks)</w:t>
            </w:r>
          </w:p>
          <w:p w14:paraId="11AD32D4" w14:textId="77777777" w:rsidR="004B404B" w:rsidRPr="004E62BF" w:rsidRDefault="004B404B" w:rsidP="000D4D9E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>Sunscreen</w:t>
            </w:r>
          </w:p>
        </w:tc>
        <w:tc>
          <w:tcPr>
            <w:tcW w:w="2340" w:type="dxa"/>
          </w:tcPr>
          <w:p w14:paraId="3C839EF8" w14:textId="77777777" w:rsidR="004B404B" w:rsidRPr="00670293" w:rsidRDefault="004234AA" w:rsidP="00EA6152">
            <w:pPr>
              <w:pStyle w:val="textfield"/>
            </w:pPr>
            <w:r w:rsidRPr="00670293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4B404B" w:rsidRPr="00670293">
              <w:instrText xml:space="preserve"> FORMTEXT </w:instrText>
            </w:r>
            <w:r w:rsidRPr="00670293">
              <w:fldChar w:fldCharType="separate"/>
            </w:r>
            <w:r w:rsidR="004B404B" w:rsidRPr="00670293">
              <w:rPr>
                <w:noProof/>
              </w:rPr>
              <w:t> </w:t>
            </w:r>
            <w:r w:rsidR="004B404B" w:rsidRPr="00670293">
              <w:rPr>
                <w:noProof/>
              </w:rPr>
              <w:t> </w:t>
            </w:r>
            <w:r w:rsidR="004B404B" w:rsidRPr="00670293">
              <w:rPr>
                <w:noProof/>
              </w:rPr>
              <w:t> </w:t>
            </w:r>
            <w:r w:rsidR="004B404B" w:rsidRPr="00670293">
              <w:rPr>
                <w:noProof/>
              </w:rPr>
              <w:t> </w:t>
            </w:r>
            <w:r w:rsidR="004B404B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4B404B" w:rsidRPr="00670293" w14:paraId="3E62F26A" w14:textId="77777777" w:rsidTr="00C06A2D">
        <w:trPr>
          <w:cantSplit/>
        </w:trPr>
        <w:tc>
          <w:tcPr>
            <w:tcW w:w="1818" w:type="dxa"/>
          </w:tcPr>
          <w:p w14:paraId="7B3AB6F0" w14:textId="77777777" w:rsidR="004B404B" w:rsidRDefault="004B404B" w:rsidP="00861E71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Lifeguard </w:t>
            </w:r>
            <w:r>
              <w:rPr>
                <w:rFonts w:cs="Arial"/>
                <w:sz w:val="16"/>
                <w:szCs w:val="16"/>
              </w:rPr>
              <w:t>or</w:t>
            </w:r>
          </w:p>
          <w:p w14:paraId="16891E89" w14:textId="77777777" w:rsidR="004B404B" w:rsidRPr="00670293" w:rsidRDefault="004B404B" w:rsidP="00861E7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instructional duties</w:t>
            </w:r>
            <w:r w:rsidRPr="00670293">
              <w:rPr>
                <w:rFonts w:cs="Arial"/>
                <w:sz w:val="16"/>
                <w:szCs w:val="16"/>
              </w:rPr>
              <w:t xml:space="preserve"> - Outdoor</w:t>
            </w:r>
          </w:p>
        </w:tc>
        <w:tc>
          <w:tcPr>
            <w:tcW w:w="1800" w:type="dxa"/>
          </w:tcPr>
          <w:p w14:paraId="25651F4D" w14:textId="77777777" w:rsidR="004B404B" w:rsidRPr="004E62BF" w:rsidRDefault="004B404B" w:rsidP="00846E23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>Adverse weather conditions – heat</w:t>
            </w:r>
          </w:p>
        </w:tc>
        <w:tc>
          <w:tcPr>
            <w:tcW w:w="2527" w:type="dxa"/>
          </w:tcPr>
          <w:p w14:paraId="336E82EC" w14:textId="77777777" w:rsidR="004B404B" w:rsidRPr="004E62BF" w:rsidRDefault="004B404B" w:rsidP="008809EC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>Heat rash, heat cramps, heat exhaustion, heat stroke</w:t>
            </w:r>
          </w:p>
        </w:tc>
        <w:tc>
          <w:tcPr>
            <w:tcW w:w="360" w:type="dxa"/>
          </w:tcPr>
          <w:p w14:paraId="31A1692F" w14:textId="77777777" w:rsidR="004B404B" w:rsidRPr="004E62BF" w:rsidRDefault="004B404B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184CF490" w14:textId="77777777" w:rsidR="00FC63C1" w:rsidRPr="004E62BF" w:rsidRDefault="004234AA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3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5B4EEC89" w14:textId="77777777" w:rsidR="00FC63C1" w:rsidRPr="004E62BF" w:rsidRDefault="00FC63C1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7DD534C2" w14:textId="77777777" w:rsidR="00FC63C1" w:rsidRPr="004E62BF" w:rsidRDefault="004234AA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3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7755F361" w14:textId="77777777" w:rsidR="00FC63C1" w:rsidRPr="004E62BF" w:rsidRDefault="004234AA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3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3766C8A6" w14:textId="77777777" w:rsidR="00FC63C1" w:rsidRPr="004E62BF" w:rsidRDefault="004234AA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3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7D2C5E3E" w14:textId="77777777" w:rsidR="00FC63C1" w:rsidRPr="004E62BF" w:rsidRDefault="00FC63C1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2A287DD7" w14:textId="77777777" w:rsidR="00FC63C1" w:rsidRPr="004E62BF" w:rsidRDefault="004234AA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3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6E706AC2" w14:textId="77777777" w:rsidR="00FC63C1" w:rsidRPr="004E62BF" w:rsidRDefault="004234AA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3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69BC8385" w14:textId="77777777" w:rsidR="00FC63C1" w:rsidRPr="004E62BF" w:rsidRDefault="004234AA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3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000E66A7" w14:textId="77777777" w:rsidR="004B404B" w:rsidRPr="004E62BF" w:rsidRDefault="004B404B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4384C645" w14:textId="77777777" w:rsidR="00FC63C1" w:rsidRPr="004E62BF" w:rsidRDefault="004234AA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3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57B72859" w14:textId="77777777" w:rsidR="00FC63C1" w:rsidRPr="004E62BF" w:rsidRDefault="00FC63C1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2893B94C" w14:textId="77777777" w:rsidR="00FC63C1" w:rsidRPr="004E62BF" w:rsidRDefault="004234AA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3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46385FB7" w14:textId="77777777" w:rsidR="00FC63C1" w:rsidRPr="004E62BF" w:rsidRDefault="004234AA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3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7BBCD7C7" w14:textId="77777777" w:rsidR="00FC63C1" w:rsidRPr="004E62BF" w:rsidRDefault="004234AA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3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16AEE781" w14:textId="77777777" w:rsidR="00FC63C1" w:rsidRPr="004E62BF" w:rsidRDefault="00FC63C1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4EF3FD3B" w14:textId="77777777" w:rsidR="00FC63C1" w:rsidRPr="004E62BF" w:rsidRDefault="004234AA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3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01469136" w14:textId="77777777" w:rsidR="00FC63C1" w:rsidRPr="004E62BF" w:rsidRDefault="004234AA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3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0B3D70C1" w14:textId="77777777" w:rsidR="00FC63C1" w:rsidRPr="004E62BF" w:rsidRDefault="004234AA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3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4F1B4F11" w14:textId="77777777" w:rsidR="00FC63C1" w:rsidRPr="004E62BF" w:rsidRDefault="00FC63C1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65B511EF" w14:textId="77777777" w:rsidR="00FC63C1" w:rsidRPr="004E62BF" w:rsidRDefault="004234AA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3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6E7DDC62" w14:textId="77777777" w:rsidR="00FC63C1" w:rsidRPr="004E62BF" w:rsidRDefault="00FC63C1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6D7C7E48" w14:textId="77777777" w:rsidR="00FC63C1" w:rsidRPr="004E62BF" w:rsidRDefault="004234AA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3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5C057289" w14:textId="77777777" w:rsidR="00FC63C1" w:rsidRPr="004E62BF" w:rsidRDefault="004234AA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3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5807DEA4" w14:textId="77777777" w:rsidR="00FC63C1" w:rsidRPr="004E62BF" w:rsidRDefault="004234AA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3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40F5107F" w14:textId="77777777" w:rsidR="00FC63C1" w:rsidRPr="004E62BF" w:rsidRDefault="00FC63C1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1486A697" w14:textId="77777777" w:rsidR="00FC63C1" w:rsidRPr="004E62BF" w:rsidRDefault="004234AA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3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0CB1A927" w14:textId="77777777" w:rsidR="004B404B" w:rsidRPr="004E62BF" w:rsidRDefault="004234AA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3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16B2FCC9" w14:textId="77777777" w:rsidR="00FC63C1" w:rsidRPr="004E62BF" w:rsidRDefault="004234AA" w:rsidP="00FC63C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3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6B9866A9" w14:textId="77777777" w:rsidR="004B404B" w:rsidRPr="004E62BF" w:rsidRDefault="004B404B" w:rsidP="000D4D9E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 xml:space="preserve">DEVICE </w:t>
            </w:r>
            <w:r w:rsidRPr="004E62BF">
              <w:rPr>
                <w:rFonts w:cs="Arial"/>
                <w:sz w:val="16"/>
                <w:szCs w:val="16"/>
              </w:rPr>
              <w:br/>
              <w:t>Umbrella/Shaded area</w:t>
            </w:r>
          </w:p>
          <w:p w14:paraId="50A751B6" w14:textId="77777777" w:rsidR="004B404B" w:rsidRPr="004E62BF" w:rsidRDefault="004B404B" w:rsidP="000D4D9E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>OTHER</w:t>
            </w:r>
          </w:p>
          <w:p w14:paraId="3DF697BF" w14:textId="77777777" w:rsidR="004B404B" w:rsidRPr="004E62BF" w:rsidRDefault="004B404B" w:rsidP="000D4D9E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>Drinking water provided to lifeguards</w:t>
            </w:r>
            <w:r w:rsidRPr="004E62BF">
              <w:rPr>
                <w:rFonts w:cs="Arial"/>
                <w:sz w:val="16"/>
                <w:szCs w:val="16"/>
              </w:rPr>
              <w:br/>
              <w:t>Protective clothing (Hats, T-shirt/Tanks)</w:t>
            </w:r>
          </w:p>
          <w:p w14:paraId="3828520E" w14:textId="77777777" w:rsidR="004B404B" w:rsidRPr="004E62BF" w:rsidRDefault="004B404B" w:rsidP="000D4D9E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>Guidelines - Heat stress</w:t>
            </w:r>
          </w:p>
          <w:p w14:paraId="7DE0AA7D" w14:textId="77777777" w:rsidR="004B404B" w:rsidRPr="004E62BF" w:rsidRDefault="004B404B" w:rsidP="000D4D9E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>WORK PRACTICE</w:t>
            </w:r>
            <w:r w:rsidRPr="004E62BF">
              <w:rPr>
                <w:rFonts w:cs="Arial"/>
                <w:sz w:val="16"/>
                <w:szCs w:val="16"/>
              </w:rPr>
              <w:br/>
              <w:t>Supervisor conducts frequent rounds</w:t>
            </w:r>
          </w:p>
          <w:p w14:paraId="2EF98196" w14:textId="77777777" w:rsidR="004B404B" w:rsidRPr="004E62BF" w:rsidRDefault="004B404B" w:rsidP="000D4D9E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>Ensure frequent rotations are implemented</w:t>
            </w:r>
          </w:p>
          <w:p w14:paraId="34ED1ADB" w14:textId="77777777" w:rsidR="004B404B" w:rsidRPr="004E62BF" w:rsidRDefault="004B404B" w:rsidP="000D4D9E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 xml:space="preserve">Encourage staff to cool off in water during off rotations. </w:t>
            </w:r>
          </w:p>
        </w:tc>
        <w:tc>
          <w:tcPr>
            <w:tcW w:w="2340" w:type="dxa"/>
          </w:tcPr>
          <w:p w14:paraId="072C025A" w14:textId="77777777" w:rsidR="004B404B" w:rsidRPr="00670293" w:rsidRDefault="004234AA" w:rsidP="00EA6152">
            <w:pPr>
              <w:pStyle w:val="textfield"/>
            </w:pPr>
            <w:r w:rsidRPr="00670293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7" w:name="Texte4"/>
            <w:r w:rsidR="004B404B" w:rsidRPr="00670293">
              <w:instrText xml:space="preserve"> FORMTEXT </w:instrText>
            </w:r>
            <w:r w:rsidRPr="00670293">
              <w:fldChar w:fldCharType="separate"/>
            </w:r>
            <w:r w:rsidR="004B404B" w:rsidRPr="00670293">
              <w:rPr>
                <w:noProof/>
              </w:rPr>
              <w:t> </w:t>
            </w:r>
            <w:r w:rsidR="004B404B" w:rsidRPr="00670293">
              <w:rPr>
                <w:noProof/>
              </w:rPr>
              <w:t> </w:t>
            </w:r>
            <w:r w:rsidR="004B404B" w:rsidRPr="00670293">
              <w:rPr>
                <w:noProof/>
              </w:rPr>
              <w:t> </w:t>
            </w:r>
            <w:r w:rsidR="004B404B" w:rsidRPr="00670293">
              <w:rPr>
                <w:noProof/>
              </w:rPr>
              <w:t> </w:t>
            </w:r>
            <w:r w:rsidR="004B404B" w:rsidRPr="00670293">
              <w:rPr>
                <w:noProof/>
              </w:rPr>
              <w:t> </w:t>
            </w:r>
            <w:r w:rsidRPr="00670293">
              <w:fldChar w:fldCharType="end"/>
            </w:r>
            <w:bookmarkEnd w:id="7"/>
          </w:p>
        </w:tc>
      </w:tr>
      <w:tr w:rsidR="007401C1" w:rsidRPr="00670293" w14:paraId="6619113E" w14:textId="77777777" w:rsidTr="00C06A2D">
        <w:trPr>
          <w:cantSplit/>
        </w:trPr>
        <w:tc>
          <w:tcPr>
            <w:tcW w:w="1818" w:type="dxa"/>
          </w:tcPr>
          <w:p w14:paraId="74FA9D6D" w14:textId="77777777" w:rsidR="007401C1" w:rsidRDefault="007401C1" w:rsidP="007401C1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Lifeguard </w:t>
            </w:r>
            <w:r>
              <w:rPr>
                <w:rFonts w:cs="Arial"/>
                <w:sz w:val="16"/>
                <w:szCs w:val="16"/>
              </w:rPr>
              <w:t>or</w:t>
            </w:r>
          </w:p>
          <w:p w14:paraId="4D766565" w14:textId="77777777" w:rsidR="007401C1" w:rsidRPr="00670293" w:rsidRDefault="007401C1" w:rsidP="007401C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instructional duties</w:t>
            </w:r>
            <w:r w:rsidRPr="00670293">
              <w:rPr>
                <w:rFonts w:cs="Arial"/>
                <w:sz w:val="16"/>
                <w:szCs w:val="16"/>
              </w:rPr>
              <w:t xml:space="preserve"> - Outdoor</w:t>
            </w:r>
          </w:p>
        </w:tc>
        <w:tc>
          <w:tcPr>
            <w:tcW w:w="1800" w:type="dxa"/>
          </w:tcPr>
          <w:p w14:paraId="521CA4D7" w14:textId="77777777" w:rsidR="007401C1" w:rsidRPr="004E62BF" w:rsidRDefault="007401C1" w:rsidP="000D4D9E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>Adverse weather conditions</w:t>
            </w:r>
            <w:r w:rsidR="00933BD0" w:rsidRPr="004E62BF">
              <w:rPr>
                <w:rFonts w:cs="Arial"/>
                <w:sz w:val="16"/>
                <w:szCs w:val="16"/>
              </w:rPr>
              <w:t xml:space="preserve"> – </w:t>
            </w:r>
            <w:r w:rsidRPr="004E62BF">
              <w:rPr>
                <w:rFonts w:cs="Arial"/>
                <w:sz w:val="16"/>
                <w:szCs w:val="16"/>
              </w:rPr>
              <w:t>lightning</w:t>
            </w:r>
          </w:p>
        </w:tc>
        <w:tc>
          <w:tcPr>
            <w:tcW w:w="2527" w:type="dxa"/>
          </w:tcPr>
          <w:p w14:paraId="2FEC9B15" w14:textId="77777777" w:rsidR="007401C1" w:rsidRPr="004E62BF" w:rsidRDefault="007401C1" w:rsidP="000D4D9E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>Burns, death</w:t>
            </w:r>
          </w:p>
        </w:tc>
        <w:tc>
          <w:tcPr>
            <w:tcW w:w="360" w:type="dxa"/>
          </w:tcPr>
          <w:p w14:paraId="23063957" w14:textId="77777777" w:rsidR="007401C1" w:rsidRPr="004E62BF" w:rsidRDefault="007401C1" w:rsidP="00864A7E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40D287BC" w14:textId="77777777" w:rsidR="007401C1" w:rsidRPr="004E62BF" w:rsidRDefault="004234AA" w:rsidP="00864A7E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1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67AE1BEC" w14:textId="77777777" w:rsidR="007401C1" w:rsidRPr="004E62BF" w:rsidRDefault="007401C1" w:rsidP="00864A7E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1D722AC4" w14:textId="77777777" w:rsidR="007401C1" w:rsidRPr="004E62BF" w:rsidRDefault="004234AA" w:rsidP="00864A7E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1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FDF689C" w14:textId="77777777" w:rsidR="007401C1" w:rsidRPr="004E62BF" w:rsidRDefault="007401C1" w:rsidP="00864A7E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78BD067B" w14:textId="77777777" w:rsidR="007401C1" w:rsidRPr="004E62BF" w:rsidRDefault="004234AA" w:rsidP="00864A7E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1C1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06AE8669" w14:textId="77777777" w:rsidR="007401C1" w:rsidRPr="004E62BF" w:rsidRDefault="007401C1" w:rsidP="000D4D9E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>OTHER</w:t>
            </w:r>
          </w:p>
          <w:p w14:paraId="70672902" w14:textId="77777777" w:rsidR="007401C1" w:rsidRPr="004E62BF" w:rsidRDefault="007401C1" w:rsidP="007401C1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>Guidelines – Lightning Safety</w:t>
            </w:r>
          </w:p>
        </w:tc>
        <w:tc>
          <w:tcPr>
            <w:tcW w:w="2340" w:type="dxa"/>
          </w:tcPr>
          <w:p w14:paraId="409D1AC7" w14:textId="77777777" w:rsidR="007401C1" w:rsidRPr="00670293" w:rsidRDefault="007401C1" w:rsidP="00EA6152">
            <w:pPr>
              <w:pStyle w:val="textfield"/>
            </w:pPr>
          </w:p>
        </w:tc>
      </w:tr>
      <w:tr w:rsidR="004B404B" w:rsidRPr="00670293" w14:paraId="12D753D8" w14:textId="77777777" w:rsidTr="00C06A2D">
        <w:trPr>
          <w:cantSplit/>
        </w:trPr>
        <w:tc>
          <w:tcPr>
            <w:tcW w:w="1818" w:type="dxa"/>
          </w:tcPr>
          <w:p w14:paraId="6AB76644" w14:textId="77777777" w:rsidR="004B404B" w:rsidRDefault="004B404B" w:rsidP="00463E37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Lifeguard </w:t>
            </w:r>
            <w:r>
              <w:rPr>
                <w:rFonts w:cs="Arial"/>
                <w:sz w:val="16"/>
                <w:szCs w:val="16"/>
              </w:rPr>
              <w:t>or</w:t>
            </w:r>
          </w:p>
          <w:p w14:paraId="18DB2A61" w14:textId="77777777" w:rsidR="004B404B" w:rsidRPr="00670293" w:rsidRDefault="004B404B" w:rsidP="00463E3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instructional duties</w:t>
            </w:r>
            <w:r w:rsidRPr="00670293">
              <w:rPr>
                <w:rFonts w:cs="Arial"/>
                <w:sz w:val="16"/>
                <w:szCs w:val="16"/>
              </w:rPr>
              <w:t xml:space="preserve"> - Outdoor</w:t>
            </w:r>
          </w:p>
        </w:tc>
        <w:tc>
          <w:tcPr>
            <w:tcW w:w="1800" w:type="dxa"/>
          </w:tcPr>
          <w:p w14:paraId="2AF57F64" w14:textId="77777777" w:rsidR="004B404B" w:rsidRPr="004E62BF" w:rsidRDefault="004B404B" w:rsidP="000D4D9E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>Adverse weather conditions</w:t>
            </w:r>
            <w:r w:rsidR="00933BD0" w:rsidRPr="004E62BF">
              <w:rPr>
                <w:rFonts w:cs="Arial"/>
                <w:sz w:val="16"/>
                <w:szCs w:val="16"/>
              </w:rPr>
              <w:t xml:space="preserve"> – </w:t>
            </w:r>
            <w:r w:rsidRPr="004E62BF">
              <w:rPr>
                <w:rFonts w:cs="Arial"/>
                <w:sz w:val="16"/>
                <w:szCs w:val="16"/>
              </w:rPr>
              <w:t>cold</w:t>
            </w:r>
          </w:p>
        </w:tc>
        <w:tc>
          <w:tcPr>
            <w:tcW w:w="2527" w:type="dxa"/>
          </w:tcPr>
          <w:p w14:paraId="2724E2FD" w14:textId="77777777" w:rsidR="004B404B" w:rsidRPr="004E62BF" w:rsidRDefault="004B404B" w:rsidP="000D4D9E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>Hypothermia</w:t>
            </w:r>
          </w:p>
        </w:tc>
        <w:tc>
          <w:tcPr>
            <w:tcW w:w="360" w:type="dxa"/>
          </w:tcPr>
          <w:p w14:paraId="4D24DE93" w14:textId="77777777" w:rsidR="00864A7E" w:rsidRPr="004E62BF" w:rsidRDefault="00864A7E" w:rsidP="00864A7E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1A7B7F00" w14:textId="77777777" w:rsidR="00864A7E" w:rsidRPr="004E62BF" w:rsidRDefault="004234AA" w:rsidP="00864A7E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4A7E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0EC3F56D" w14:textId="77777777" w:rsidR="00864A7E" w:rsidRPr="004E62BF" w:rsidRDefault="00864A7E" w:rsidP="00864A7E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EAB0295" w14:textId="77777777" w:rsidR="004B404B" w:rsidRPr="004E62BF" w:rsidRDefault="004234AA" w:rsidP="00864A7E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4A7E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518ED982" w14:textId="77777777" w:rsidR="00864A7E" w:rsidRPr="004E62BF" w:rsidRDefault="00864A7E" w:rsidP="00864A7E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703B1FB9" w14:textId="77777777" w:rsidR="00864A7E" w:rsidRPr="004E62BF" w:rsidRDefault="004234AA" w:rsidP="00864A7E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4A7E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273CF1B2" w14:textId="77777777" w:rsidR="00864A7E" w:rsidRPr="004E62BF" w:rsidRDefault="00864A7E" w:rsidP="00864A7E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68110C4F" w14:textId="77777777" w:rsidR="004B404B" w:rsidRPr="004E62BF" w:rsidRDefault="004234AA" w:rsidP="00864A7E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4A7E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711219F3" w14:textId="77777777" w:rsidR="00864A7E" w:rsidRPr="004E62BF" w:rsidRDefault="00864A7E" w:rsidP="00864A7E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E7A64A7" w14:textId="77777777" w:rsidR="00864A7E" w:rsidRPr="004E62BF" w:rsidRDefault="004234AA" w:rsidP="00864A7E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4A7E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187451BB" w14:textId="77777777" w:rsidR="00864A7E" w:rsidRPr="004E62BF" w:rsidRDefault="00864A7E" w:rsidP="00864A7E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41703E76" w14:textId="77777777" w:rsidR="004B404B" w:rsidRPr="004E62BF" w:rsidRDefault="004234AA" w:rsidP="00864A7E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4A7E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0A19124E" w14:textId="77777777" w:rsidR="004B404B" w:rsidRPr="004E62BF" w:rsidRDefault="004B404B" w:rsidP="000D4D9E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>DEVICE</w:t>
            </w:r>
          </w:p>
          <w:p w14:paraId="7EE00137" w14:textId="77777777" w:rsidR="004B404B" w:rsidRPr="004E62BF" w:rsidRDefault="004B404B" w:rsidP="00F52A01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>Add clothing that doesn’t compromise safety</w:t>
            </w:r>
          </w:p>
          <w:p w14:paraId="729B94BC" w14:textId="77777777" w:rsidR="004B404B" w:rsidRPr="004E62BF" w:rsidRDefault="004B404B" w:rsidP="00F52A01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>OTHER</w:t>
            </w:r>
          </w:p>
          <w:p w14:paraId="55A5F6F1" w14:textId="77777777" w:rsidR="004B404B" w:rsidRPr="004E62BF" w:rsidRDefault="004B404B" w:rsidP="006D7944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 xml:space="preserve">Minimum temperature </w:t>
            </w:r>
            <w:r w:rsidR="006D7944" w:rsidRPr="004E62BF">
              <w:rPr>
                <w:rFonts w:cs="Arial"/>
                <w:sz w:val="16"/>
                <w:szCs w:val="16"/>
              </w:rPr>
              <w:t>set for</w:t>
            </w:r>
            <w:r w:rsidRPr="004E62BF">
              <w:rPr>
                <w:rFonts w:cs="Arial"/>
                <w:sz w:val="16"/>
                <w:szCs w:val="16"/>
              </w:rPr>
              <w:t xml:space="preserve"> outdoor operations</w:t>
            </w:r>
          </w:p>
        </w:tc>
        <w:tc>
          <w:tcPr>
            <w:tcW w:w="2340" w:type="dxa"/>
          </w:tcPr>
          <w:p w14:paraId="5AFF6520" w14:textId="77777777" w:rsidR="004B404B" w:rsidRPr="00670293" w:rsidRDefault="004234AA" w:rsidP="00EA6152">
            <w:pPr>
              <w:pStyle w:val="textfield"/>
            </w:pPr>
            <w:r w:rsidRPr="00670293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4B404B" w:rsidRPr="00670293">
              <w:instrText xml:space="preserve"> FORMTEXT </w:instrText>
            </w:r>
            <w:r w:rsidRPr="00670293">
              <w:fldChar w:fldCharType="separate"/>
            </w:r>
            <w:r w:rsidR="004B404B" w:rsidRPr="00670293">
              <w:rPr>
                <w:noProof/>
              </w:rPr>
              <w:t> </w:t>
            </w:r>
            <w:r w:rsidR="004B404B" w:rsidRPr="00670293">
              <w:rPr>
                <w:noProof/>
              </w:rPr>
              <w:t> </w:t>
            </w:r>
            <w:r w:rsidR="004B404B" w:rsidRPr="00670293">
              <w:rPr>
                <w:noProof/>
              </w:rPr>
              <w:t> </w:t>
            </w:r>
            <w:r w:rsidR="004B404B" w:rsidRPr="00670293">
              <w:rPr>
                <w:noProof/>
              </w:rPr>
              <w:t> </w:t>
            </w:r>
            <w:r w:rsidR="004B404B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4B404B" w:rsidRPr="00670293" w14:paraId="00CC0A7F" w14:textId="77777777" w:rsidTr="00C06A2D">
        <w:trPr>
          <w:cantSplit/>
        </w:trPr>
        <w:tc>
          <w:tcPr>
            <w:tcW w:w="1818" w:type="dxa"/>
          </w:tcPr>
          <w:p w14:paraId="69B8496D" w14:textId="77777777" w:rsidR="004B404B" w:rsidRDefault="004B404B" w:rsidP="00861E71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Lifeguard </w:t>
            </w:r>
            <w:r>
              <w:rPr>
                <w:rFonts w:cs="Arial"/>
                <w:sz w:val="16"/>
                <w:szCs w:val="16"/>
              </w:rPr>
              <w:t>or</w:t>
            </w:r>
          </w:p>
          <w:p w14:paraId="5DE5D122" w14:textId="77777777" w:rsidR="004B404B" w:rsidRPr="00670293" w:rsidRDefault="004B404B" w:rsidP="00861E7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instructional duties</w:t>
            </w:r>
            <w:r w:rsidRPr="00670293">
              <w:rPr>
                <w:rFonts w:cs="Arial"/>
                <w:sz w:val="16"/>
                <w:szCs w:val="16"/>
              </w:rPr>
              <w:t xml:space="preserve"> - Beach</w:t>
            </w:r>
          </w:p>
        </w:tc>
        <w:tc>
          <w:tcPr>
            <w:tcW w:w="1800" w:type="dxa"/>
          </w:tcPr>
          <w:p w14:paraId="5494ECD4" w14:textId="77777777" w:rsidR="004B404B" w:rsidRPr="00670293" w:rsidRDefault="004B404B" w:rsidP="000D4D9E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Open water</w:t>
            </w:r>
          </w:p>
        </w:tc>
        <w:tc>
          <w:tcPr>
            <w:tcW w:w="2527" w:type="dxa"/>
          </w:tcPr>
          <w:p w14:paraId="704E54EF" w14:textId="77777777" w:rsidR="004B404B" w:rsidRPr="00670293" w:rsidRDefault="004B404B" w:rsidP="000D4D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Drowning / </w:t>
            </w:r>
            <w:r w:rsidRPr="00670293">
              <w:rPr>
                <w:rFonts w:cs="Arial"/>
                <w:sz w:val="16"/>
                <w:szCs w:val="16"/>
              </w:rPr>
              <w:t>D</w:t>
            </w:r>
            <w:r>
              <w:rPr>
                <w:rFonts w:cs="Arial"/>
                <w:sz w:val="16"/>
                <w:szCs w:val="16"/>
              </w:rPr>
              <w:t>eath</w:t>
            </w:r>
          </w:p>
        </w:tc>
        <w:tc>
          <w:tcPr>
            <w:tcW w:w="360" w:type="dxa"/>
          </w:tcPr>
          <w:p w14:paraId="081D3F73" w14:textId="77777777" w:rsidR="00071C77" w:rsidRDefault="00071C77" w:rsidP="00071C7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6517E489" w14:textId="77777777" w:rsidR="00071C77" w:rsidRDefault="004234AA" w:rsidP="00071C7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C7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0A739BA" w14:textId="77777777" w:rsidR="00071C77" w:rsidRDefault="004234AA" w:rsidP="00071C7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C7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A5E8C3C" w14:textId="77777777" w:rsidR="00071C77" w:rsidRDefault="004234AA" w:rsidP="00071C7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C7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8369058" w14:textId="77777777" w:rsidR="00071C77" w:rsidRDefault="00071C77" w:rsidP="00071C7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104C62CD" w14:textId="77777777" w:rsidR="00071C77" w:rsidRDefault="00071C77" w:rsidP="00071C7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D771C5A" w14:textId="77777777" w:rsidR="00071C77" w:rsidRDefault="004234AA" w:rsidP="00071C7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C7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D878648" w14:textId="77777777" w:rsidR="00071C77" w:rsidRDefault="004234AA" w:rsidP="00071C7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C7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3374CFA" w14:textId="77777777" w:rsidR="00071C77" w:rsidRDefault="004234AA" w:rsidP="00071C7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C7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B90DDF9" w14:textId="77777777" w:rsidR="00071C77" w:rsidRDefault="00071C77" w:rsidP="00071C7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FA07A6B" w14:textId="77777777" w:rsidR="00071C77" w:rsidRDefault="004234AA" w:rsidP="00071C7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C7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A850FFF" w14:textId="77777777" w:rsidR="00071C77" w:rsidRDefault="004234AA" w:rsidP="00071C7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C7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DC37B28" w14:textId="77777777" w:rsidR="00071C77" w:rsidRDefault="004234AA" w:rsidP="00071C7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C7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F589F59" w14:textId="77777777" w:rsidR="00071C77" w:rsidRDefault="00071C77" w:rsidP="00071C7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15E5EFE1" w14:textId="77777777" w:rsidR="00071C77" w:rsidRDefault="00071C77" w:rsidP="00071C7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31303659" w14:textId="77777777" w:rsidR="004B404B" w:rsidRPr="00670293" w:rsidRDefault="004234AA" w:rsidP="00071C7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C7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21A1C33C" w14:textId="77777777" w:rsidR="00071C77" w:rsidRDefault="00071C77" w:rsidP="00071C7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5CB9289" w14:textId="77777777" w:rsidR="00071C77" w:rsidRDefault="004234AA" w:rsidP="00071C7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C7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DC18561" w14:textId="77777777" w:rsidR="00071C77" w:rsidRDefault="004234AA" w:rsidP="00071C7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C7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426E4DC" w14:textId="77777777" w:rsidR="00071C77" w:rsidRDefault="004234AA" w:rsidP="00071C7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C7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32680E5" w14:textId="77777777" w:rsidR="00071C77" w:rsidRDefault="00071C77" w:rsidP="00071C7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72BBB24" w14:textId="77777777" w:rsidR="00071C77" w:rsidRDefault="00071C77" w:rsidP="00071C7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43B727C6" w14:textId="77777777" w:rsidR="00071C77" w:rsidRDefault="004234AA" w:rsidP="00071C7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C7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47DACA5" w14:textId="77777777" w:rsidR="00071C77" w:rsidRDefault="004234AA" w:rsidP="00071C7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C7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4552E5A" w14:textId="77777777" w:rsidR="00071C77" w:rsidRDefault="004234AA" w:rsidP="00071C7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C7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2E00891" w14:textId="77777777" w:rsidR="00071C77" w:rsidRDefault="00071C77" w:rsidP="00071C7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37B55C4C" w14:textId="77777777" w:rsidR="00071C77" w:rsidRDefault="004234AA" w:rsidP="00071C7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C7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3A29D3C" w14:textId="77777777" w:rsidR="00071C77" w:rsidRDefault="004234AA" w:rsidP="00071C7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C7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076E787" w14:textId="77777777" w:rsidR="00071C77" w:rsidRDefault="004234AA" w:rsidP="00071C7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C7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C9D12FC" w14:textId="77777777" w:rsidR="00071C77" w:rsidRDefault="00071C77" w:rsidP="00071C7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30EE51CC" w14:textId="77777777" w:rsidR="00071C77" w:rsidRDefault="00071C77" w:rsidP="00071C7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41C4C983" w14:textId="77777777" w:rsidR="004B404B" w:rsidRPr="00670293" w:rsidRDefault="004234AA" w:rsidP="00071C7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C7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5738E97" w14:textId="77777777" w:rsidR="00071C77" w:rsidRDefault="00071C77" w:rsidP="00071C7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2D321531" w14:textId="77777777" w:rsidR="00071C77" w:rsidRDefault="004234AA" w:rsidP="00071C7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C7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563C693" w14:textId="77777777" w:rsidR="004B404B" w:rsidRDefault="004234AA" w:rsidP="00071C7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C7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FC5E413" w14:textId="77777777" w:rsidR="00071C77" w:rsidRDefault="004234AA" w:rsidP="00071C7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C7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5CB6B52" w14:textId="77777777" w:rsidR="00071C77" w:rsidRDefault="00071C77" w:rsidP="00071C7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7E0E807" w14:textId="77777777" w:rsidR="00071C77" w:rsidRDefault="00071C77" w:rsidP="00071C7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6A323A12" w14:textId="77777777" w:rsidR="00071C77" w:rsidRDefault="004234AA" w:rsidP="00071C7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C7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3EAA31A" w14:textId="77777777" w:rsidR="00071C77" w:rsidRDefault="004234AA" w:rsidP="00071C7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C7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B7FD8C2" w14:textId="77777777" w:rsidR="00071C77" w:rsidRDefault="004234AA" w:rsidP="00071C7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C7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2AB9325" w14:textId="77777777" w:rsidR="00071C77" w:rsidRDefault="00071C77" w:rsidP="00071C7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3B38D845" w14:textId="77777777" w:rsidR="00071C77" w:rsidRDefault="004234AA" w:rsidP="00071C7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C7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ECDA337" w14:textId="77777777" w:rsidR="00071C77" w:rsidRDefault="004234AA" w:rsidP="00071C7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C7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1FB27C9" w14:textId="77777777" w:rsidR="00071C77" w:rsidRDefault="004234AA" w:rsidP="00071C7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C7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B320358" w14:textId="77777777" w:rsidR="00071C77" w:rsidRDefault="00071C77" w:rsidP="00071C7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68B6F8B9" w14:textId="77777777" w:rsidR="00071C77" w:rsidRDefault="00071C77" w:rsidP="00071C7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4E70B310" w14:textId="77777777" w:rsidR="00071C77" w:rsidRPr="00670293" w:rsidRDefault="004234AA" w:rsidP="00071C7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C7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54924F31" w14:textId="77777777" w:rsidR="004B404B" w:rsidRDefault="004B404B" w:rsidP="000D4D9E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TRAINING </w:t>
            </w:r>
            <w:r w:rsidRPr="00670293"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t xml:space="preserve">Current </w:t>
            </w:r>
            <w:r w:rsidRPr="00670293">
              <w:rPr>
                <w:rFonts w:cs="Arial"/>
                <w:sz w:val="16"/>
                <w:szCs w:val="16"/>
              </w:rPr>
              <w:t xml:space="preserve">Lifeguard </w:t>
            </w:r>
            <w:r>
              <w:rPr>
                <w:rFonts w:cs="Arial"/>
                <w:sz w:val="16"/>
                <w:szCs w:val="16"/>
              </w:rPr>
              <w:t xml:space="preserve">Waterfront </w:t>
            </w:r>
            <w:r w:rsidRPr="00670293">
              <w:rPr>
                <w:rFonts w:cs="Arial"/>
                <w:sz w:val="16"/>
                <w:szCs w:val="16"/>
              </w:rPr>
              <w:t>Certification</w:t>
            </w:r>
          </w:p>
          <w:p w14:paraId="0BF4F79A" w14:textId="77777777" w:rsidR="004B404B" w:rsidRDefault="004B404B" w:rsidP="000D4D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Current </w:t>
            </w:r>
            <w:r w:rsidRPr="00153379">
              <w:rPr>
                <w:rFonts w:cs="Arial"/>
                <w:sz w:val="16"/>
                <w:szCs w:val="16"/>
              </w:rPr>
              <w:t>Instructor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Pr="00670293">
              <w:rPr>
                <w:rFonts w:cs="Arial"/>
                <w:sz w:val="16"/>
                <w:szCs w:val="16"/>
              </w:rPr>
              <w:t>Certification</w:t>
            </w:r>
            <w:r>
              <w:rPr>
                <w:rFonts w:cs="Arial"/>
                <w:sz w:val="16"/>
                <w:szCs w:val="16"/>
              </w:rPr>
              <w:t xml:space="preserve"> (e.g. WSI, LSI)</w:t>
            </w:r>
          </w:p>
          <w:p w14:paraId="4FCB7888" w14:textId="77777777" w:rsidR="004B404B" w:rsidRPr="00670293" w:rsidRDefault="004B404B" w:rsidP="000D4D9E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Skills practiced and assessed regularly</w:t>
            </w:r>
            <w:r>
              <w:rPr>
                <w:rFonts w:cs="Arial"/>
                <w:sz w:val="16"/>
                <w:szCs w:val="16"/>
              </w:rPr>
              <w:t xml:space="preserve"> during in-service trainings</w:t>
            </w:r>
            <w:r w:rsidRPr="00670293">
              <w:rPr>
                <w:rFonts w:cs="Arial"/>
                <w:sz w:val="16"/>
                <w:szCs w:val="16"/>
              </w:rPr>
              <w:br/>
              <w:t>DEVICES</w:t>
            </w:r>
            <w:r w:rsidRPr="00670293">
              <w:rPr>
                <w:rFonts w:cs="Arial"/>
                <w:sz w:val="16"/>
                <w:szCs w:val="16"/>
              </w:rPr>
              <w:br/>
              <w:t xml:space="preserve">Radio </w:t>
            </w:r>
            <w:r>
              <w:rPr>
                <w:rFonts w:cs="Arial"/>
                <w:sz w:val="16"/>
                <w:szCs w:val="16"/>
              </w:rPr>
              <w:t>available</w:t>
            </w:r>
          </w:p>
          <w:p w14:paraId="4BDBCBFA" w14:textId="77777777" w:rsidR="004B404B" w:rsidRDefault="004B404B" w:rsidP="000D4D9E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Cell phone</w:t>
            </w:r>
            <w:r>
              <w:rPr>
                <w:rFonts w:cs="Arial"/>
                <w:sz w:val="16"/>
                <w:szCs w:val="16"/>
              </w:rPr>
              <w:t xml:space="preserve"> available</w:t>
            </w:r>
            <w:r w:rsidRPr="00670293">
              <w:rPr>
                <w:rFonts w:cs="Arial"/>
                <w:sz w:val="16"/>
                <w:szCs w:val="16"/>
              </w:rPr>
              <w:br/>
              <w:t>Floatation rescue devices</w:t>
            </w:r>
            <w:r w:rsidRPr="00670293">
              <w:rPr>
                <w:rFonts w:cs="Arial"/>
                <w:sz w:val="16"/>
                <w:szCs w:val="16"/>
              </w:rPr>
              <w:br/>
              <w:t xml:space="preserve">WORK PRACTICE </w:t>
            </w:r>
            <w:r w:rsidRPr="00670293">
              <w:rPr>
                <w:rFonts w:cs="Arial"/>
                <w:sz w:val="16"/>
                <w:szCs w:val="16"/>
              </w:rPr>
              <w:br/>
              <w:t>Frequent patrols of the beach</w:t>
            </w:r>
          </w:p>
          <w:p w14:paraId="4A2D161A" w14:textId="77777777" w:rsidR="004B404B" w:rsidRDefault="004B404B" w:rsidP="000D4D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Breaks as needed during off rotations</w:t>
            </w:r>
          </w:p>
          <w:p w14:paraId="3EB5CCF2" w14:textId="77777777" w:rsidR="004B404B" w:rsidRDefault="004B404B" w:rsidP="009A245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 Designated Operator (DO) is available by voice or pre-arranged alarm system</w:t>
            </w:r>
          </w:p>
          <w:p w14:paraId="5F843029" w14:textId="77777777" w:rsidR="004B404B" w:rsidRDefault="004B404B" w:rsidP="00C342E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OTHER</w:t>
            </w:r>
          </w:p>
          <w:p w14:paraId="6D388356" w14:textId="77777777" w:rsidR="004B404B" w:rsidRPr="00670293" w:rsidRDefault="004B404B" w:rsidP="00C342E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PSP Policy Manual PART 8</w:t>
            </w:r>
          </w:p>
        </w:tc>
        <w:tc>
          <w:tcPr>
            <w:tcW w:w="2340" w:type="dxa"/>
          </w:tcPr>
          <w:p w14:paraId="2C137068" w14:textId="77777777" w:rsidR="004B404B" w:rsidRPr="00670293" w:rsidRDefault="004234AA" w:rsidP="00EA6152">
            <w:pPr>
              <w:pStyle w:val="textfield"/>
            </w:pPr>
            <w:r w:rsidRPr="00670293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8" w:name="Texte3"/>
            <w:r w:rsidR="004B404B" w:rsidRPr="00670293">
              <w:instrText xml:space="preserve"> FORMTEXT </w:instrText>
            </w:r>
            <w:r w:rsidRPr="00670293">
              <w:fldChar w:fldCharType="separate"/>
            </w:r>
            <w:r w:rsidR="004B404B" w:rsidRPr="00670293">
              <w:rPr>
                <w:noProof/>
              </w:rPr>
              <w:t> </w:t>
            </w:r>
            <w:r w:rsidR="004B404B" w:rsidRPr="00670293">
              <w:rPr>
                <w:noProof/>
              </w:rPr>
              <w:t> </w:t>
            </w:r>
            <w:r w:rsidR="004B404B" w:rsidRPr="00670293">
              <w:rPr>
                <w:noProof/>
              </w:rPr>
              <w:t> </w:t>
            </w:r>
            <w:r w:rsidR="004B404B" w:rsidRPr="00670293">
              <w:rPr>
                <w:noProof/>
              </w:rPr>
              <w:t> </w:t>
            </w:r>
            <w:r w:rsidR="004B404B" w:rsidRPr="00670293">
              <w:rPr>
                <w:noProof/>
              </w:rPr>
              <w:t> </w:t>
            </w:r>
            <w:r w:rsidRPr="00670293">
              <w:fldChar w:fldCharType="end"/>
            </w:r>
            <w:bookmarkEnd w:id="8"/>
          </w:p>
        </w:tc>
      </w:tr>
      <w:tr w:rsidR="004B404B" w:rsidRPr="00670293" w14:paraId="3298A01B" w14:textId="77777777" w:rsidTr="00C06A2D">
        <w:trPr>
          <w:cantSplit/>
        </w:trPr>
        <w:tc>
          <w:tcPr>
            <w:tcW w:w="1818" w:type="dxa"/>
          </w:tcPr>
          <w:p w14:paraId="2EBB4CE8" w14:textId="77777777" w:rsidR="004B404B" w:rsidRDefault="004B404B" w:rsidP="00861E71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lastRenderedPageBreak/>
              <w:t xml:space="preserve">Lifeguard </w:t>
            </w:r>
            <w:r>
              <w:rPr>
                <w:rFonts w:cs="Arial"/>
                <w:sz w:val="16"/>
                <w:szCs w:val="16"/>
              </w:rPr>
              <w:t>or</w:t>
            </w:r>
          </w:p>
          <w:p w14:paraId="62821E8C" w14:textId="77777777" w:rsidR="004B404B" w:rsidRDefault="004B404B" w:rsidP="00861E7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instructional duties –</w:t>
            </w:r>
            <w:r w:rsidRPr="00670293">
              <w:rPr>
                <w:rFonts w:cs="Arial"/>
                <w:sz w:val="16"/>
                <w:szCs w:val="16"/>
              </w:rPr>
              <w:t xml:space="preserve"> Beach</w:t>
            </w:r>
          </w:p>
          <w:p w14:paraId="34DAC407" w14:textId="77777777" w:rsidR="004B404B" w:rsidRPr="00670293" w:rsidRDefault="004B404B" w:rsidP="000D4D9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14:paraId="479F168F" w14:textId="77777777" w:rsidR="004B404B" w:rsidRPr="00670293" w:rsidRDefault="004B404B" w:rsidP="00D931D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Walking on sharp object</w:t>
            </w:r>
          </w:p>
        </w:tc>
        <w:tc>
          <w:tcPr>
            <w:tcW w:w="2527" w:type="dxa"/>
          </w:tcPr>
          <w:p w14:paraId="3D3159DF" w14:textId="77777777" w:rsidR="004B404B" w:rsidRPr="00670293" w:rsidRDefault="004B404B" w:rsidP="000D4D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Pr="00670293">
              <w:rPr>
                <w:rFonts w:cs="Arial"/>
                <w:sz w:val="16"/>
                <w:szCs w:val="16"/>
              </w:rPr>
              <w:t>uts, scrapes, punctures</w:t>
            </w:r>
          </w:p>
        </w:tc>
        <w:tc>
          <w:tcPr>
            <w:tcW w:w="360" w:type="dxa"/>
          </w:tcPr>
          <w:p w14:paraId="29518566" w14:textId="77777777" w:rsidR="004B404B" w:rsidRDefault="004B404B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3777552D" w14:textId="77777777" w:rsidR="00C06A2D" w:rsidRDefault="004234AA" w:rsidP="00C06A2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A2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80B5EE2" w14:textId="77777777" w:rsidR="00C06A2D" w:rsidRDefault="00C06A2D" w:rsidP="00C06A2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67440580" w14:textId="77777777" w:rsidR="00C06A2D" w:rsidRPr="00670293" w:rsidRDefault="004234AA" w:rsidP="00C06A2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A2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793F404" w14:textId="77777777" w:rsidR="004B404B" w:rsidRDefault="004B404B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4205023D" w14:textId="77777777" w:rsidR="00C06A2D" w:rsidRDefault="004234AA" w:rsidP="00C06A2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A2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533AE42" w14:textId="77777777" w:rsidR="00C06A2D" w:rsidRDefault="00C06A2D" w:rsidP="00C06A2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3AB0FA7C" w14:textId="77777777" w:rsidR="00C06A2D" w:rsidRPr="00670293" w:rsidRDefault="004234AA" w:rsidP="00C06A2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A2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2863F17" w14:textId="77777777" w:rsidR="004B404B" w:rsidRDefault="004B404B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632F193D" w14:textId="77777777" w:rsidR="00C06A2D" w:rsidRDefault="004234AA" w:rsidP="00C06A2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A2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0E828BB" w14:textId="77777777" w:rsidR="00C06A2D" w:rsidRDefault="00C06A2D" w:rsidP="00C06A2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56F532C" w14:textId="77777777" w:rsidR="00C06A2D" w:rsidRPr="00670293" w:rsidRDefault="004234AA" w:rsidP="00C06A2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A2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1AD66C2B" w14:textId="77777777" w:rsidR="004B404B" w:rsidRPr="00670293" w:rsidRDefault="004B404B" w:rsidP="000D4D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OTHER</w:t>
            </w:r>
          </w:p>
          <w:p w14:paraId="2F007567" w14:textId="77777777" w:rsidR="004B404B" w:rsidRDefault="004B404B" w:rsidP="000D4D9E">
            <w:pPr>
              <w:rPr>
                <w:rFonts w:cs="Arial"/>
                <w:sz w:val="16"/>
                <w:szCs w:val="16"/>
              </w:rPr>
            </w:pPr>
            <w:r w:rsidRPr="00F71426">
              <w:rPr>
                <w:rFonts w:cs="Arial"/>
                <w:sz w:val="16"/>
                <w:szCs w:val="16"/>
              </w:rPr>
              <w:t xml:space="preserve">Appropriate </w:t>
            </w:r>
            <w:r>
              <w:rPr>
                <w:rFonts w:cs="Arial"/>
                <w:sz w:val="16"/>
                <w:szCs w:val="16"/>
              </w:rPr>
              <w:t>footwear</w:t>
            </w:r>
          </w:p>
          <w:p w14:paraId="3FA4CAB5" w14:textId="77777777" w:rsidR="004B404B" w:rsidRDefault="004B404B" w:rsidP="000D4D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WORK PRACTICE</w:t>
            </w:r>
          </w:p>
          <w:p w14:paraId="300156E0" w14:textId="77777777" w:rsidR="004B404B" w:rsidRPr="00670293" w:rsidRDefault="004B404B" w:rsidP="000D4D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Frequent patrols or sweeps of beach to identify hazards for removal</w:t>
            </w:r>
          </w:p>
        </w:tc>
        <w:tc>
          <w:tcPr>
            <w:tcW w:w="2340" w:type="dxa"/>
          </w:tcPr>
          <w:p w14:paraId="3E6E900A" w14:textId="77777777" w:rsidR="004B404B" w:rsidRPr="00670293" w:rsidRDefault="004234AA" w:rsidP="00EA6152">
            <w:pPr>
              <w:pStyle w:val="textfield"/>
            </w:pPr>
            <w:r w:rsidRPr="00670293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4B404B" w:rsidRPr="00670293">
              <w:instrText xml:space="preserve"> FORMTEXT </w:instrText>
            </w:r>
            <w:r w:rsidRPr="00670293">
              <w:fldChar w:fldCharType="separate"/>
            </w:r>
            <w:r w:rsidR="004B404B" w:rsidRPr="00670293">
              <w:rPr>
                <w:noProof/>
              </w:rPr>
              <w:t> </w:t>
            </w:r>
            <w:r w:rsidR="004B404B" w:rsidRPr="00670293">
              <w:rPr>
                <w:noProof/>
              </w:rPr>
              <w:t> </w:t>
            </w:r>
            <w:r w:rsidR="004B404B" w:rsidRPr="00670293">
              <w:rPr>
                <w:noProof/>
              </w:rPr>
              <w:t> </w:t>
            </w:r>
            <w:r w:rsidR="004B404B" w:rsidRPr="00670293">
              <w:rPr>
                <w:noProof/>
              </w:rPr>
              <w:t> </w:t>
            </w:r>
            <w:r w:rsidR="004B404B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4B404B" w:rsidRPr="00670293" w14:paraId="0ADCC1A6" w14:textId="77777777" w:rsidTr="00C06A2D">
        <w:trPr>
          <w:cantSplit/>
        </w:trPr>
        <w:tc>
          <w:tcPr>
            <w:tcW w:w="1818" w:type="dxa"/>
          </w:tcPr>
          <w:p w14:paraId="244308CC" w14:textId="77777777" w:rsidR="004B404B" w:rsidRDefault="004B404B" w:rsidP="00861E71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Lifeguard </w:t>
            </w:r>
            <w:r>
              <w:rPr>
                <w:rFonts w:cs="Arial"/>
                <w:sz w:val="16"/>
                <w:szCs w:val="16"/>
              </w:rPr>
              <w:t>or</w:t>
            </w:r>
          </w:p>
          <w:p w14:paraId="3AB53D8C" w14:textId="77777777" w:rsidR="004B404B" w:rsidRPr="00670293" w:rsidRDefault="004B404B" w:rsidP="00861E7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instructional duties</w:t>
            </w:r>
            <w:r w:rsidRPr="00670293">
              <w:rPr>
                <w:rFonts w:cs="Arial"/>
                <w:sz w:val="16"/>
                <w:szCs w:val="16"/>
              </w:rPr>
              <w:t xml:space="preserve"> - Beach</w:t>
            </w:r>
          </w:p>
        </w:tc>
        <w:tc>
          <w:tcPr>
            <w:tcW w:w="1800" w:type="dxa"/>
          </w:tcPr>
          <w:p w14:paraId="5606E99E" w14:textId="77777777" w:rsidR="004B404B" w:rsidRPr="00670293" w:rsidRDefault="004B404B" w:rsidP="000D4D9E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Slip, trip, fall over uneven surfaces or protrusions</w:t>
            </w:r>
          </w:p>
        </w:tc>
        <w:tc>
          <w:tcPr>
            <w:tcW w:w="2527" w:type="dxa"/>
          </w:tcPr>
          <w:p w14:paraId="623D305B" w14:textId="77777777" w:rsidR="004B404B" w:rsidRPr="00670293" w:rsidRDefault="004B404B" w:rsidP="000D4D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670293">
              <w:rPr>
                <w:rFonts w:cs="Arial"/>
                <w:sz w:val="16"/>
                <w:szCs w:val="16"/>
              </w:rPr>
              <w:t>roken bone / fracture bruises, cuts, scrapes, punctures, strain, sprain, dislocation</w:t>
            </w:r>
          </w:p>
        </w:tc>
        <w:tc>
          <w:tcPr>
            <w:tcW w:w="360" w:type="dxa"/>
          </w:tcPr>
          <w:p w14:paraId="60750AB8" w14:textId="77777777" w:rsidR="004B404B" w:rsidRDefault="004B404B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52911C2" w14:textId="77777777" w:rsidR="00C06A2D" w:rsidRDefault="004234AA" w:rsidP="00C06A2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A2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39AFBF2" w14:textId="77777777" w:rsidR="00C06A2D" w:rsidRDefault="00C06A2D" w:rsidP="00C06A2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3BC03CCB" w14:textId="77777777" w:rsidR="00C06A2D" w:rsidRPr="00670293" w:rsidRDefault="004234AA" w:rsidP="00C06A2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A2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58E91555" w14:textId="77777777" w:rsidR="004B404B" w:rsidRDefault="004B404B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0E432B4" w14:textId="77777777" w:rsidR="00C06A2D" w:rsidRDefault="004234AA" w:rsidP="00C06A2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A2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D79C82E" w14:textId="77777777" w:rsidR="00C06A2D" w:rsidRDefault="00C06A2D" w:rsidP="00C06A2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4016DAB" w14:textId="77777777" w:rsidR="00C06A2D" w:rsidRPr="00670293" w:rsidRDefault="004234AA" w:rsidP="00C06A2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A2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55D92012" w14:textId="77777777" w:rsidR="00C06A2D" w:rsidRDefault="00C06A2D" w:rsidP="00C06A2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  <w:r w:rsidR="004234A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="004234AA">
              <w:rPr>
                <w:rFonts w:cs="Arial"/>
                <w:sz w:val="16"/>
                <w:szCs w:val="16"/>
              </w:rPr>
              <w:fldChar w:fldCharType="end"/>
            </w:r>
          </w:p>
          <w:p w14:paraId="05B04269" w14:textId="77777777" w:rsidR="00C06A2D" w:rsidRDefault="00C06A2D" w:rsidP="00C06A2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5F070E3" w14:textId="77777777" w:rsidR="004B404B" w:rsidRPr="00670293" w:rsidRDefault="004234AA" w:rsidP="00C06A2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A2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04279DE5" w14:textId="77777777" w:rsidR="004B404B" w:rsidRPr="00670293" w:rsidRDefault="004B404B" w:rsidP="000D4D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OTHER</w:t>
            </w:r>
          </w:p>
          <w:p w14:paraId="7EE0FD1B" w14:textId="77777777" w:rsidR="004B404B" w:rsidRDefault="004B404B" w:rsidP="000D4D9E">
            <w:pPr>
              <w:rPr>
                <w:rFonts w:cs="Arial"/>
                <w:sz w:val="16"/>
                <w:szCs w:val="16"/>
              </w:rPr>
            </w:pPr>
            <w:r w:rsidRPr="00F71426">
              <w:rPr>
                <w:rFonts w:cs="Arial"/>
                <w:sz w:val="16"/>
                <w:szCs w:val="16"/>
              </w:rPr>
              <w:t xml:space="preserve">Appropriate </w:t>
            </w:r>
            <w:r>
              <w:rPr>
                <w:rFonts w:cs="Arial"/>
                <w:sz w:val="16"/>
                <w:szCs w:val="16"/>
              </w:rPr>
              <w:t>footwear</w:t>
            </w:r>
          </w:p>
          <w:p w14:paraId="185AE760" w14:textId="77777777" w:rsidR="004B404B" w:rsidRDefault="004B404B" w:rsidP="00E51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WORK PRACTICE</w:t>
            </w:r>
          </w:p>
          <w:p w14:paraId="726B1D5F" w14:textId="77777777" w:rsidR="004B404B" w:rsidRPr="00670293" w:rsidRDefault="004B404B" w:rsidP="00E51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Frequent patrols or sweeps of beach to identify hazards for removal</w:t>
            </w:r>
          </w:p>
        </w:tc>
        <w:tc>
          <w:tcPr>
            <w:tcW w:w="2340" w:type="dxa"/>
          </w:tcPr>
          <w:p w14:paraId="1252BB01" w14:textId="77777777" w:rsidR="004B404B" w:rsidRPr="00670293" w:rsidRDefault="004234AA" w:rsidP="00EA6152">
            <w:pPr>
              <w:pStyle w:val="textfield"/>
            </w:pPr>
            <w:r w:rsidRPr="00670293">
              <w:rPr>
                <w:lang w:val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4B404B" w:rsidRPr="00670293">
              <w:rPr>
                <w:lang w:val="fr-CA"/>
              </w:rPr>
              <w:instrText xml:space="preserve"> FORMTEXT </w:instrText>
            </w:r>
            <w:r w:rsidRPr="00670293">
              <w:rPr>
                <w:lang w:val="fr-CA"/>
              </w:rPr>
            </w:r>
            <w:r w:rsidRPr="00670293">
              <w:rPr>
                <w:lang w:val="fr-CA"/>
              </w:rPr>
              <w:fldChar w:fldCharType="separate"/>
            </w:r>
            <w:r w:rsidR="004B404B" w:rsidRPr="00670293">
              <w:rPr>
                <w:noProof/>
                <w:lang w:val="fr-CA"/>
              </w:rPr>
              <w:t> </w:t>
            </w:r>
            <w:r w:rsidR="004B404B" w:rsidRPr="00670293">
              <w:rPr>
                <w:noProof/>
                <w:lang w:val="fr-CA"/>
              </w:rPr>
              <w:t> </w:t>
            </w:r>
            <w:r w:rsidR="004B404B" w:rsidRPr="00670293">
              <w:rPr>
                <w:noProof/>
                <w:lang w:val="fr-CA"/>
              </w:rPr>
              <w:t> </w:t>
            </w:r>
            <w:r w:rsidR="004B404B" w:rsidRPr="00670293">
              <w:rPr>
                <w:noProof/>
                <w:lang w:val="fr-CA"/>
              </w:rPr>
              <w:t> </w:t>
            </w:r>
            <w:r w:rsidR="004B404B" w:rsidRPr="00670293">
              <w:rPr>
                <w:noProof/>
                <w:lang w:val="fr-CA"/>
              </w:rPr>
              <w:t> </w:t>
            </w:r>
            <w:r w:rsidRPr="00670293">
              <w:rPr>
                <w:lang w:val="fr-CA"/>
              </w:rPr>
              <w:fldChar w:fldCharType="end"/>
            </w:r>
          </w:p>
        </w:tc>
      </w:tr>
      <w:tr w:rsidR="004B404B" w:rsidRPr="00670293" w14:paraId="110ED25E" w14:textId="77777777" w:rsidTr="00C06A2D">
        <w:trPr>
          <w:cantSplit/>
        </w:trPr>
        <w:tc>
          <w:tcPr>
            <w:tcW w:w="1818" w:type="dxa"/>
          </w:tcPr>
          <w:p w14:paraId="51FDBE31" w14:textId="77777777" w:rsidR="004B404B" w:rsidRPr="00670293" w:rsidRDefault="004B404B" w:rsidP="00861E71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Instruct </w:t>
            </w:r>
            <w:r>
              <w:rPr>
                <w:rFonts w:cs="Arial"/>
                <w:sz w:val="16"/>
                <w:szCs w:val="16"/>
              </w:rPr>
              <w:t>a</w:t>
            </w:r>
            <w:r w:rsidRPr="00670293">
              <w:rPr>
                <w:rFonts w:cs="Arial"/>
                <w:sz w:val="16"/>
                <w:szCs w:val="16"/>
              </w:rPr>
              <w:t xml:space="preserve">quatic </w:t>
            </w:r>
            <w:r>
              <w:rPr>
                <w:rFonts w:cs="Arial"/>
                <w:sz w:val="16"/>
                <w:szCs w:val="16"/>
              </w:rPr>
              <w:t>l</w:t>
            </w:r>
            <w:r w:rsidRPr="00670293">
              <w:rPr>
                <w:rFonts w:cs="Arial"/>
                <w:sz w:val="16"/>
                <w:szCs w:val="16"/>
              </w:rPr>
              <w:t>essons/</w:t>
            </w:r>
            <w:r>
              <w:rPr>
                <w:rFonts w:cs="Arial"/>
                <w:sz w:val="16"/>
                <w:szCs w:val="16"/>
              </w:rPr>
              <w:t>e</w:t>
            </w:r>
            <w:r w:rsidRPr="00670293">
              <w:rPr>
                <w:rFonts w:cs="Arial"/>
                <w:sz w:val="16"/>
                <w:szCs w:val="16"/>
              </w:rPr>
              <w:t>valuations</w:t>
            </w:r>
          </w:p>
        </w:tc>
        <w:tc>
          <w:tcPr>
            <w:tcW w:w="1800" w:type="dxa"/>
          </w:tcPr>
          <w:p w14:paraId="0E76432F" w14:textId="77777777" w:rsidR="004B404B" w:rsidRPr="00670293" w:rsidRDefault="004B404B" w:rsidP="00B369E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</w:t>
            </w:r>
            <w:r w:rsidRPr="00670293">
              <w:rPr>
                <w:rFonts w:cs="Arial"/>
                <w:sz w:val="16"/>
                <w:szCs w:val="16"/>
              </w:rPr>
              <w:t>erforming</w:t>
            </w:r>
            <w:r w:rsidRPr="00670293">
              <w:rPr>
                <w:rFonts w:cs="Arial"/>
                <w:sz w:val="16"/>
                <w:szCs w:val="16"/>
              </w:rPr>
              <w:br/>
              <w:t>physical activity</w:t>
            </w:r>
            <w:r w:rsidRPr="00670293">
              <w:rPr>
                <w:rFonts w:cs="Arial"/>
                <w:sz w:val="16"/>
                <w:szCs w:val="16"/>
              </w:rPr>
              <w:br/>
              <w:t>while instructing</w:t>
            </w:r>
          </w:p>
        </w:tc>
        <w:tc>
          <w:tcPr>
            <w:tcW w:w="2527" w:type="dxa"/>
          </w:tcPr>
          <w:p w14:paraId="69FC0C55" w14:textId="77777777" w:rsidR="004B404B" w:rsidRPr="00670293" w:rsidRDefault="004B404B" w:rsidP="000D4D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670293">
              <w:rPr>
                <w:rFonts w:cs="Arial"/>
                <w:sz w:val="16"/>
                <w:szCs w:val="16"/>
              </w:rPr>
              <w:t>ruises, muscle tear, strain, sprain, dislocation</w:t>
            </w:r>
          </w:p>
        </w:tc>
        <w:tc>
          <w:tcPr>
            <w:tcW w:w="360" w:type="dxa"/>
          </w:tcPr>
          <w:p w14:paraId="057203CE" w14:textId="77777777" w:rsidR="004B404B" w:rsidRDefault="004B404B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208B109" w14:textId="77777777" w:rsidR="00C06A2D" w:rsidRDefault="004234AA" w:rsidP="00C06A2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A2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27C466A" w14:textId="77777777" w:rsidR="00C06A2D" w:rsidRDefault="00C06A2D" w:rsidP="00C06A2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14A6276E" w14:textId="77777777" w:rsidR="00C06A2D" w:rsidRPr="00670293" w:rsidRDefault="004234AA" w:rsidP="00C06A2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A2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4543660D" w14:textId="77777777" w:rsidR="004B404B" w:rsidRDefault="004B404B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45AED850" w14:textId="77777777" w:rsidR="00C06A2D" w:rsidRDefault="004234AA" w:rsidP="00C06A2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A2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FAD5BDD" w14:textId="77777777" w:rsidR="00C06A2D" w:rsidRDefault="00C06A2D" w:rsidP="00C06A2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18AA0F38" w14:textId="77777777" w:rsidR="00C06A2D" w:rsidRPr="00670293" w:rsidRDefault="004234AA" w:rsidP="00C06A2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A2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4F169A54" w14:textId="77777777" w:rsidR="004B404B" w:rsidRDefault="004B404B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312B7131" w14:textId="77777777" w:rsidR="00C06A2D" w:rsidRDefault="004234AA" w:rsidP="00C06A2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A2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AA2351F" w14:textId="77777777" w:rsidR="00C06A2D" w:rsidRDefault="00C06A2D" w:rsidP="00C06A2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6BDCDBAC" w14:textId="77777777" w:rsidR="00C06A2D" w:rsidRPr="00670293" w:rsidRDefault="004234AA" w:rsidP="00C06A2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A2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12E44787" w14:textId="77777777" w:rsidR="004B404B" w:rsidRPr="00670293" w:rsidRDefault="004B404B" w:rsidP="000D4D9E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TRAINING </w:t>
            </w:r>
          </w:p>
          <w:p w14:paraId="5A98CB33" w14:textId="77777777" w:rsidR="004B404B" w:rsidRPr="00670293" w:rsidRDefault="004B404B" w:rsidP="009B4A3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Current </w:t>
            </w:r>
            <w:r w:rsidRPr="00153379">
              <w:rPr>
                <w:rFonts w:cs="Arial"/>
                <w:sz w:val="16"/>
                <w:szCs w:val="16"/>
              </w:rPr>
              <w:t>Instructor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Pr="00670293">
              <w:rPr>
                <w:rFonts w:cs="Arial"/>
                <w:sz w:val="16"/>
                <w:szCs w:val="16"/>
              </w:rPr>
              <w:t>Certification</w:t>
            </w:r>
            <w:r>
              <w:rPr>
                <w:rFonts w:cs="Arial"/>
                <w:sz w:val="16"/>
                <w:szCs w:val="16"/>
              </w:rPr>
              <w:t xml:space="preserve"> (e.g. WSI, LSI) </w:t>
            </w:r>
          </w:p>
          <w:p w14:paraId="32B85678" w14:textId="77777777" w:rsidR="004B404B" w:rsidRDefault="004B404B" w:rsidP="000D4D9E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WORK PRACTICE </w:t>
            </w:r>
          </w:p>
          <w:p w14:paraId="64DA057F" w14:textId="77777777" w:rsidR="004B404B" w:rsidRPr="00670293" w:rsidRDefault="004B404B" w:rsidP="000D4D9E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Warm-up / cool down / stretching</w:t>
            </w:r>
          </w:p>
        </w:tc>
        <w:tc>
          <w:tcPr>
            <w:tcW w:w="2340" w:type="dxa"/>
          </w:tcPr>
          <w:p w14:paraId="1B11B30E" w14:textId="77777777" w:rsidR="004B404B" w:rsidRPr="00670293" w:rsidRDefault="004234AA" w:rsidP="00EA6152">
            <w:pPr>
              <w:pStyle w:val="textfield"/>
            </w:pPr>
            <w:r w:rsidRPr="00670293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4B404B" w:rsidRPr="00670293">
              <w:instrText xml:space="preserve"> FORMTEXT </w:instrText>
            </w:r>
            <w:r w:rsidRPr="00670293">
              <w:fldChar w:fldCharType="separate"/>
            </w:r>
            <w:r w:rsidR="004B404B" w:rsidRPr="00670293">
              <w:rPr>
                <w:noProof/>
              </w:rPr>
              <w:t> </w:t>
            </w:r>
            <w:r w:rsidR="004B404B" w:rsidRPr="00670293">
              <w:rPr>
                <w:noProof/>
              </w:rPr>
              <w:t> </w:t>
            </w:r>
            <w:r w:rsidR="004B404B" w:rsidRPr="00670293">
              <w:rPr>
                <w:noProof/>
              </w:rPr>
              <w:t> </w:t>
            </w:r>
            <w:r w:rsidR="004B404B" w:rsidRPr="00670293">
              <w:rPr>
                <w:noProof/>
              </w:rPr>
              <w:t> </w:t>
            </w:r>
            <w:r w:rsidR="004B404B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4B404B" w:rsidRPr="00670293" w14:paraId="5F6B0898" w14:textId="77777777" w:rsidTr="00C06A2D">
        <w:trPr>
          <w:cantSplit/>
        </w:trPr>
        <w:tc>
          <w:tcPr>
            <w:tcW w:w="1818" w:type="dxa"/>
          </w:tcPr>
          <w:p w14:paraId="00A90F0F" w14:textId="77777777" w:rsidR="004B404B" w:rsidRPr="00670293" w:rsidRDefault="004B404B" w:rsidP="000D4D9E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Instruct </w:t>
            </w:r>
            <w:r>
              <w:rPr>
                <w:rFonts w:cs="Arial"/>
                <w:sz w:val="16"/>
                <w:szCs w:val="16"/>
              </w:rPr>
              <w:t>a</w:t>
            </w:r>
            <w:r w:rsidRPr="00670293">
              <w:rPr>
                <w:rFonts w:cs="Arial"/>
                <w:sz w:val="16"/>
                <w:szCs w:val="16"/>
              </w:rPr>
              <w:t xml:space="preserve">quatic </w:t>
            </w:r>
            <w:r>
              <w:rPr>
                <w:rFonts w:cs="Arial"/>
                <w:sz w:val="16"/>
                <w:szCs w:val="16"/>
              </w:rPr>
              <w:t>l</w:t>
            </w:r>
            <w:r w:rsidRPr="00670293">
              <w:rPr>
                <w:rFonts w:cs="Arial"/>
                <w:sz w:val="16"/>
                <w:szCs w:val="16"/>
              </w:rPr>
              <w:t>essons/</w:t>
            </w:r>
            <w:r>
              <w:rPr>
                <w:rFonts w:cs="Arial"/>
                <w:sz w:val="16"/>
                <w:szCs w:val="16"/>
              </w:rPr>
              <w:t>e</w:t>
            </w:r>
            <w:r w:rsidRPr="00670293">
              <w:rPr>
                <w:rFonts w:cs="Arial"/>
                <w:sz w:val="16"/>
                <w:szCs w:val="16"/>
              </w:rPr>
              <w:t>valuations</w:t>
            </w:r>
          </w:p>
        </w:tc>
        <w:tc>
          <w:tcPr>
            <w:tcW w:w="1800" w:type="dxa"/>
          </w:tcPr>
          <w:p w14:paraId="70B35AAF" w14:textId="77777777" w:rsidR="004B404B" w:rsidRPr="00670293" w:rsidRDefault="004B404B" w:rsidP="000D4D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Struck</w:t>
            </w:r>
            <w:r w:rsidRPr="00670293">
              <w:rPr>
                <w:rFonts w:cs="Arial"/>
                <w:sz w:val="16"/>
                <w:szCs w:val="16"/>
              </w:rPr>
              <w:t xml:space="preserve"> accidentally by sports equipment while instructing</w:t>
            </w:r>
          </w:p>
        </w:tc>
        <w:tc>
          <w:tcPr>
            <w:tcW w:w="2527" w:type="dxa"/>
          </w:tcPr>
          <w:p w14:paraId="2BAADA2C" w14:textId="77777777" w:rsidR="004B404B" w:rsidRPr="00670293" w:rsidRDefault="004B404B" w:rsidP="000D4D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670293">
              <w:rPr>
                <w:rFonts w:cs="Arial"/>
                <w:sz w:val="16"/>
                <w:szCs w:val="16"/>
              </w:rPr>
              <w:t>ruises, cuts, scrapes, punctures, head injury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670293">
              <w:rPr>
                <w:rFonts w:cs="Arial"/>
                <w:sz w:val="16"/>
                <w:szCs w:val="16"/>
              </w:rPr>
              <w:t>strain, sprain, dislocation</w:t>
            </w:r>
          </w:p>
        </w:tc>
        <w:tc>
          <w:tcPr>
            <w:tcW w:w="360" w:type="dxa"/>
          </w:tcPr>
          <w:p w14:paraId="54808CE5" w14:textId="77777777" w:rsidR="004B404B" w:rsidRDefault="004B404B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62AA0EE5" w14:textId="77777777" w:rsidR="00C06A2D" w:rsidRPr="00670293" w:rsidRDefault="004234AA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A2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10A6200" w14:textId="77777777" w:rsidR="004B404B" w:rsidRDefault="004B404B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765E68AC" w14:textId="77777777" w:rsidR="00C06A2D" w:rsidRPr="00670293" w:rsidRDefault="004234AA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A2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1EE2840D" w14:textId="77777777" w:rsidR="004B404B" w:rsidRDefault="004B404B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72F09A0C" w14:textId="77777777" w:rsidR="00C06A2D" w:rsidRPr="00670293" w:rsidRDefault="004234AA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A2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1352A876" w14:textId="77777777" w:rsidR="004B404B" w:rsidRPr="00670293" w:rsidRDefault="004B404B" w:rsidP="000D4D9E">
            <w:pPr>
              <w:rPr>
                <w:rFonts w:cs="Arial"/>
                <w:sz w:val="17"/>
                <w:szCs w:val="17"/>
              </w:rPr>
            </w:pPr>
            <w:r w:rsidRPr="00670293">
              <w:rPr>
                <w:rFonts w:cs="Arial"/>
                <w:sz w:val="17"/>
                <w:szCs w:val="17"/>
              </w:rPr>
              <w:t xml:space="preserve">WORK PRACTICE </w:t>
            </w:r>
          </w:p>
          <w:p w14:paraId="65157222" w14:textId="77777777" w:rsidR="004B404B" w:rsidRPr="00670293" w:rsidRDefault="004B404B" w:rsidP="000D4D9E">
            <w:pPr>
              <w:rPr>
                <w:rFonts w:cs="Arial"/>
                <w:sz w:val="17"/>
                <w:szCs w:val="17"/>
              </w:rPr>
            </w:pPr>
            <w:r w:rsidRPr="00670293">
              <w:rPr>
                <w:rFonts w:cs="Arial"/>
                <w:sz w:val="17"/>
                <w:szCs w:val="17"/>
              </w:rPr>
              <w:t>Maintain space between instructor, equip, clients</w:t>
            </w:r>
          </w:p>
        </w:tc>
        <w:tc>
          <w:tcPr>
            <w:tcW w:w="2340" w:type="dxa"/>
          </w:tcPr>
          <w:p w14:paraId="02C87632" w14:textId="77777777" w:rsidR="004B404B" w:rsidRPr="00670293" w:rsidRDefault="004234AA" w:rsidP="00EA6152">
            <w:pPr>
              <w:pStyle w:val="textfield"/>
            </w:pPr>
            <w:r w:rsidRPr="00670293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4B404B" w:rsidRPr="00670293">
              <w:instrText xml:space="preserve"> FORMTEXT </w:instrText>
            </w:r>
            <w:r w:rsidRPr="00670293">
              <w:fldChar w:fldCharType="separate"/>
            </w:r>
            <w:r w:rsidR="004B404B" w:rsidRPr="00670293">
              <w:rPr>
                <w:noProof/>
              </w:rPr>
              <w:t> </w:t>
            </w:r>
            <w:r w:rsidR="004B404B" w:rsidRPr="00670293">
              <w:rPr>
                <w:noProof/>
              </w:rPr>
              <w:t> </w:t>
            </w:r>
            <w:r w:rsidR="004B404B" w:rsidRPr="00670293">
              <w:rPr>
                <w:noProof/>
              </w:rPr>
              <w:t> </w:t>
            </w:r>
            <w:r w:rsidR="004B404B" w:rsidRPr="00670293">
              <w:rPr>
                <w:noProof/>
              </w:rPr>
              <w:t> </w:t>
            </w:r>
            <w:r w:rsidR="004B404B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4B404B" w:rsidRPr="00670293" w14:paraId="23707AFD" w14:textId="77777777" w:rsidTr="00DC3E96">
        <w:trPr>
          <w:cantSplit/>
          <w:trHeight w:val="665"/>
        </w:trPr>
        <w:tc>
          <w:tcPr>
            <w:tcW w:w="1818" w:type="dxa"/>
          </w:tcPr>
          <w:p w14:paraId="2835A469" w14:textId="77777777" w:rsidR="004B404B" w:rsidRDefault="004B404B" w:rsidP="00731B13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Instruct </w:t>
            </w:r>
            <w:r>
              <w:rPr>
                <w:rFonts w:cs="Arial"/>
                <w:sz w:val="16"/>
                <w:szCs w:val="16"/>
              </w:rPr>
              <w:t>a</w:t>
            </w:r>
            <w:r w:rsidRPr="00670293">
              <w:rPr>
                <w:rFonts w:cs="Arial"/>
                <w:sz w:val="16"/>
                <w:szCs w:val="16"/>
              </w:rPr>
              <w:t xml:space="preserve">quatic </w:t>
            </w:r>
            <w:r>
              <w:rPr>
                <w:rFonts w:cs="Arial"/>
                <w:sz w:val="16"/>
                <w:szCs w:val="16"/>
              </w:rPr>
              <w:t>l</w:t>
            </w:r>
            <w:r w:rsidRPr="00670293">
              <w:rPr>
                <w:rFonts w:cs="Arial"/>
                <w:sz w:val="16"/>
                <w:szCs w:val="16"/>
              </w:rPr>
              <w:t>essons/</w:t>
            </w:r>
            <w:r>
              <w:rPr>
                <w:rFonts w:cs="Arial"/>
                <w:sz w:val="16"/>
                <w:szCs w:val="16"/>
              </w:rPr>
              <w:t>e</w:t>
            </w:r>
            <w:r w:rsidRPr="00670293">
              <w:rPr>
                <w:rFonts w:cs="Arial"/>
                <w:sz w:val="16"/>
                <w:szCs w:val="16"/>
              </w:rPr>
              <w:t>valuations</w:t>
            </w:r>
          </w:p>
        </w:tc>
        <w:tc>
          <w:tcPr>
            <w:tcW w:w="1800" w:type="dxa"/>
          </w:tcPr>
          <w:p w14:paraId="2CF11DEC" w14:textId="77777777" w:rsidR="004B404B" w:rsidRPr="00670293" w:rsidRDefault="004B404B" w:rsidP="00C342E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Struck accidently, or hit by child in swimming lessons</w:t>
            </w:r>
          </w:p>
        </w:tc>
        <w:tc>
          <w:tcPr>
            <w:tcW w:w="2527" w:type="dxa"/>
          </w:tcPr>
          <w:p w14:paraId="3915AF0A" w14:textId="77777777" w:rsidR="004B404B" w:rsidRPr="00670293" w:rsidRDefault="004B404B" w:rsidP="00731B1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670293">
              <w:rPr>
                <w:rFonts w:cs="Arial"/>
                <w:sz w:val="16"/>
                <w:szCs w:val="16"/>
              </w:rPr>
              <w:t>ruises, cuts, scrapes, punctures, head injury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670293">
              <w:rPr>
                <w:rFonts w:cs="Arial"/>
                <w:sz w:val="16"/>
                <w:szCs w:val="16"/>
              </w:rPr>
              <w:t>strain, sprain, dislocation</w:t>
            </w:r>
          </w:p>
        </w:tc>
        <w:tc>
          <w:tcPr>
            <w:tcW w:w="360" w:type="dxa"/>
          </w:tcPr>
          <w:p w14:paraId="0FE8F757" w14:textId="77777777" w:rsidR="00C06A2D" w:rsidRDefault="00C06A2D" w:rsidP="00C06A2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77657CE0" w14:textId="77777777" w:rsidR="00C06A2D" w:rsidRDefault="004234AA" w:rsidP="00C06A2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A2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B748707" w14:textId="77777777" w:rsidR="00C06A2D" w:rsidRDefault="00C06A2D" w:rsidP="00C06A2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106CCF85" w14:textId="77777777" w:rsidR="004B404B" w:rsidRPr="00670293" w:rsidRDefault="004234AA" w:rsidP="00C06A2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3E9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961C8BB" w14:textId="77777777" w:rsidR="00C06A2D" w:rsidRDefault="00C06A2D" w:rsidP="00C06A2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775E763D" w14:textId="77777777" w:rsidR="00C06A2D" w:rsidRDefault="004234AA" w:rsidP="00C06A2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A2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DEAE6DC" w14:textId="77777777" w:rsidR="00C06A2D" w:rsidRDefault="00C06A2D" w:rsidP="00C06A2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37A78AEC" w14:textId="77777777" w:rsidR="004B404B" w:rsidRPr="00670293" w:rsidRDefault="004234AA" w:rsidP="00C06A2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3E9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1894319" w14:textId="77777777" w:rsidR="004B404B" w:rsidRDefault="004B404B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79DFD4DE" w14:textId="77777777" w:rsidR="00C06A2D" w:rsidRDefault="004234AA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A2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AF65118" w14:textId="77777777" w:rsidR="00C06A2D" w:rsidRDefault="00C06A2D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7691D6B7" w14:textId="77777777" w:rsidR="00C06A2D" w:rsidRPr="00670293" w:rsidRDefault="004234AA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3E9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53E711E1" w14:textId="77777777" w:rsidR="004B404B" w:rsidRDefault="004B404B" w:rsidP="00731B13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TRAINING</w:t>
            </w:r>
          </w:p>
          <w:p w14:paraId="62A5D80D" w14:textId="77777777" w:rsidR="004B404B" w:rsidRDefault="004B404B" w:rsidP="00731B1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Current </w:t>
            </w:r>
            <w:r w:rsidRPr="00153379">
              <w:rPr>
                <w:rFonts w:cs="Arial"/>
                <w:sz w:val="16"/>
                <w:szCs w:val="16"/>
              </w:rPr>
              <w:t>Instructor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Pr="00670293">
              <w:rPr>
                <w:rFonts w:cs="Arial"/>
                <w:sz w:val="16"/>
                <w:szCs w:val="16"/>
              </w:rPr>
              <w:t>Certification</w:t>
            </w:r>
            <w:r>
              <w:rPr>
                <w:rFonts w:cs="Arial"/>
                <w:sz w:val="16"/>
                <w:szCs w:val="16"/>
              </w:rPr>
              <w:t xml:space="preserve"> (e.g. WSI, LSI) </w:t>
            </w:r>
          </w:p>
          <w:p w14:paraId="0F5E5978" w14:textId="77777777" w:rsidR="004B404B" w:rsidRPr="00670293" w:rsidRDefault="004B404B" w:rsidP="00731B13">
            <w:pPr>
              <w:rPr>
                <w:rFonts w:cs="Arial"/>
                <w:sz w:val="17"/>
                <w:szCs w:val="17"/>
              </w:rPr>
            </w:pPr>
            <w:r w:rsidRPr="00670293">
              <w:rPr>
                <w:rFonts w:cs="Arial"/>
                <w:sz w:val="17"/>
                <w:szCs w:val="17"/>
              </w:rPr>
              <w:t xml:space="preserve">WORK PRACTICE </w:t>
            </w:r>
          </w:p>
          <w:p w14:paraId="319B15E7" w14:textId="77777777" w:rsidR="004B404B" w:rsidRPr="003B6E26" w:rsidRDefault="004B404B" w:rsidP="00731B13">
            <w:pPr>
              <w:rPr>
                <w:rFonts w:cs="Arial"/>
                <w:sz w:val="17"/>
                <w:szCs w:val="17"/>
              </w:rPr>
            </w:pPr>
            <w:r w:rsidRPr="00670293">
              <w:rPr>
                <w:rFonts w:cs="Arial"/>
                <w:sz w:val="17"/>
                <w:szCs w:val="17"/>
              </w:rPr>
              <w:t>Maintain space between instructor, equip, clients</w:t>
            </w:r>
          </w:p>
        </w:tc>
        <w:tc>
          <w:tcPr>
            <w:tcW w:w="2340" w:type="dxa"/>
          </w:tcPr>
          <w:p w14:paraId="25A4196F" w14:textId="77777777" w:rsidR="004B404B" w:rsidRPr="00670293" w:rsidRDefault="004234AA" w:rsidP="00EA6152">
            <w:pPr>
              <w:pStyle w:val="textfield"/>
            </w:pPr>
            <w:r w:rsidRPr="00670293">
              <w:rPr>
                <w:lang w:val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4B404B" w:rsidRPr="00670293">
              <w:rPr>
                <w:lang w:val="fr-CA"/>
              </w:rPr>
              <w:instrText xml:space="preserve"> FORMTEXT </w:instrText>
            </w:r>
            <w:r w:rsidRPr="00670293">
              <w:rPr>
                <w:lang w:val="fr-CA"/>
              </w:rPr>
            </w:r>
            <w:r w:rsidRPr="00670293">
              <w:rPr>
                <w:lang w:val="fr-CA"/>
              </w:rPr>
              <w:fldChar w:fldCharType="separate"/>
            </w:r>
            <w:r w:rsidR="004B404B" w:rsidRPr="00670293">
              <w:rPr>
                <w:noProof/>
                <w:lang w:val="fr-CA"/>
              </w:rPr>
              <w:t> </w:t>
            </w:r>
            <w:r w:rsidR="004B404B" w:rsidRPr="00670293">
              <w:rPr>
                <w:noProof/>
                <w:lang w:val="fr-CA"/>
              </w:rPr>
              <w:t> </w:t>
            </w:r>
            <w:r w:rsidR="004B404B" w:rsidRPr="00670293">
              <w:rPr>
                <w:noProof/>
                <w:lang w:val="fr-CA"/>
              </w:rPr>
              <w:t> </w:t>
            </w:r>
            <w:r w:rsidR="004B404B" w:rsidRPr="00670293">
              <w:rPr>
                <w:noProof/>
                <w:lang w:val="fr-CA"/>
              </w:rPr>
              <w:t> </w:t>
            </w:r>
            <w:r w:rsidR="004B404B" w:rsidRPr="00670293">
              <w:rPr>
                <w:noProof/>
                <w:lang w:val="fr-CA"/>
              </w:rPr>
              <w:t> </w:t>
            </w:r>
            <w:r w:rsidRPr="00670293">
              <w:rPr>
                <w:lang w:val="fr-CA"/>
              </w:rPr>
              <w:fldChar w:fldCharType="end"/>
            </w:r>
          </w:p>
        </w:tc>
      </w:tr>
      <w:tr w:rsidR="004B404B" w:rsidRPr="00670293" w14:paraId="0DA258B9" w14:textId="77777777" w:rsidTr="00C06A2D">
        <w:trPr>
          <w:cantSplit/>
        </w:trPr>
        <w:tc>
          <w:tcPr>
            <w:tcW w:w="1818" w:type="dxa"/>
          </w:tcPr>
          <w:p w14:paraId="2D2AF036" w14:textId="77777777" w:rsidR="004B404B" w:rsidRDefault="004B404B" w:rsidP="00731B13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Instruct </w:t>
            </w:r>
            <w:r>
              <w:rPr>
                <w:rFonts w:cs="Arial"/>
                <w:sz w:val="16"/>
                <w:szCs w:val="16"/>
              </w:rPr>
              <w:t>a</w:t>
            </w:r>
            <w:r w:rsidRPr="00670293">
              <w:rPr>
                <w:rFonts w:cs="Arial"/>
                <w:sz w:val="16"/>
                <w:szCs w:val="16"/>
              </w:rPr>
              <w:t xml:space="preserve">quatic </w:t>
            </w:r>
            <w:r>
              <w:rPr>
                <w:rFonts w:cs="Arial"/>
                <w:sz w:val="16"/>
                <w:szCs w:val="16"/>
              </w:rPr>
              <w:t>l</w:t>
            </w:r>
            <w:r w:rsidRPr="00670293">
              <w:rPr>
                <w:rFonts w:cs="Arial"/>
                <w:sz w:val="16"/>
                <w:szCs w:val="16"/>
              </w:rPr>
              <w:t>essons/</w:t>
            </w:r>
            <w:r>
              <w:rPr>
                <w:rFonts w:cs="Arial"/>
                <w:sz w:val="16"/>
                <w:szCs w:val="16"/>
              </w:rPr>
              <w:t>e</w:t>
            </w:r>
            <w:r w:rsidRPr="00670293">
              <w:rPr>
                <w:rFonts w:cs="Arial"/>
                <w:sz w:val="16"/>
                <w:szCs w:val="16"/>
              </w:rPr>
              <w:t>valuations</w:t>
            </w:r>
          </w:p>
        </w:tc>
        <w:tc>
          <w:tcPr>
            <w:tcW w:w="1800" w:type="dxa"/>
          </w:tcPr>
          <w:p w14:paraId="634E1936" w14:textId="77777777" w:rsidR="004B404B" w:rsidRPr="00670293" w:rsidRDefault="004B404B" w:rsidP="00731B1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Bit, pinched or hit by a child on purpose (may be special needs)</w:t>
            </w:r>
          </w:p>
        </w:tc>
        <w:tc>
          <w:tcPr>
            <w:tcW w:w="2527" w:type="dxa"/>
          </w:tcPr>
          <w:p w14:paraId="462A2567" w14:textId="77777777" w:rsidR="004B404B" w:rsidRPr="00670293" w:rsidRDefault="004B404B" w:rsidP="00731B1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670293">
              <w:rPr>
                <w:rFonts w:cs="Arial"/>
                <w:sz w:val="16"/>
                <w:szCs w:val="16"/>
              </w:rPr>
              <w:t>ruises, cuts, scrapes, punctures, head injury</w:t>
            </w:r>
            <w:r>
              <w:rPr>
                <w:rFonts w:cs="Arial"/>
                <w:sz w:val="16"/>
                <w:szCs w:val="16"/>
              </w:rPr>
              <w:t>,</w:t>
            </w:r>
            <w:r w:rsidRPr="00670293">
              <w:rPr>
                <w:rFonts w:cs="Arial"/>
                <w:sz w:val="16"/>
                <w:szCs w:val="16"/>
              </w:rPr>
              <w:t xml:space="preserve"> strain, sprain, dislocation</w:t>
            </w:r>
          </w:p>
        </w:tc>
        <w:tc>
          <w:tcPr>
            <w:tcW w:w="360" w:type="dxa"/>
          </w:tcPr>
          <w:p w14:paraId="59E9B2C3" w14:textId="77777777" w:rsidR="002E55E0" w:rsidRDefault="002E55E0" w:rsidP="002E55E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757BD494" w14:textId="77777777" w:rsidR="002E55E0" w:rsidRDefault="004234AA" w:rsidP="002E55E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55E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A9727A1" w14:textId="77777777" w:rsidR="002E55E0" w:rsidRDefault="004234AA" w:rsidP="002E55E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55E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3D81AB1" w14:textId="77777777" w:rsidR="002E55E0" w:rsidRDefault="002E55E0" w:rsidP="002E55E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1484AB8E" w14:textId="77777777" w:rsidR="002E55E0" w:rsidRDefault="004234AA" w:rsidP="002E55E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55E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0B6235A" w14:textId="77777777" w:rsidR="002E55E0" w:rsidRDefault="004234AA" w:rsidP="002E55E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55E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6771973" w14:textId="77777777" w:rsidR="002E55E0" w:rsidRDefault="002E55E0" w:rsidP="002E55E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42181DE1" w14:textId="77777777" w:rsidR="002E55E0" w:rsidRDefault="002E55E0" w:rsidP="002E55E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323F170F" w14:textId="77777777" w:rsidR="002E55E0" w:rsidRDefault="002E55E0" w:rsidP="002E55E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39645784" w14:textId="77777777" w:rsidR="004B404B" w:rsidRPr="00670293" w:rsidRDefault="004234AA" w:rsidP="002E55E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55E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597E3E37" w14:textId="77777777" w:rsidR="002E55E0" w:rsidRDefault="002E55E0" w:rsidP="002E55E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B25A6F6" w14:textId="77777777" w:rsidR="002E55E0" w:rsidRDefault="004234AA" w:rsidP="002E55E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55E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E83032F" w14:textId="77777777" w:rsidR="002E55E0" w:rsidRDefault="004234AA" w:rsidP="002E55E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55E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31DF76C" w14:textId="77777777" w:rsidR="002E55E0" w:rsidRDefault="002E55E0" w:rsidP="002E55E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7FA99970" w14:textId="77777777" w:rsidR="002E55E0" w:rsidRDefault="004234AA" w:rsidP="002E55E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55E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870482A" w14:textId="77777777" w:rsidR="002E55E0" w:rsidRDefault="004234AA" w:rsidP="002E55E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55E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68D2B14" w14:textId="77777777" w:rsidR="002E55E0" w:rsidRDefault="002E55E0" w:rsidP="002E55E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20BA8478" w14:textId="77777777" w:rsidR="002E55E0" w:rsidRDefault="002E55E0" w:rsidP="002E55E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2E78C025" w14:textId="77777777" w:rsidR="002E55E0" w:rsidRDefault="002E55E0" w:rsidP="002E55E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69700908" w14:textId="77777777" w:rsidR="004B404B" w:rsidRPr="00670293" w:rsidRDefault="004234AA" w:rsidP="002E55E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55E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0A175D96" w14:textId="77777777" w:rsidR="00C06A2D" w:rsidRDefault="00C06A2D" w:rsidP="00C06A2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3D6E09A0" w14:textId="77777777" w:rsidR="00C06A2D" w:rsidRDefault="004234AA" w:rsidP="00C06A2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A2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1741990" w14:textId="77777777" w:rsidR="004B404B" w:rsidRDefault="004234AA" w:rsidP="00C06A2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A2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E058C5F" w14:textId="77777777" w:rsidR="00C06A2D" w:rsidRDefault="00C06A2D" w:rsidP="00C06A2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5E6D0EF" w14:textId="77777777" w:rsidR="00C06A2D" w:rsidRDefault="004234AA" w:rsidP="00C06A2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A2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2EA320D" w14:textId="77777777" w:rsidR="00C06A2D" w:rsidRDefault="004234AA" w:rsidP="00C06A2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A2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D8ECC4D" w14:textId="77777777" w:rsidR="00C06A2D" w:rsidRDefault="00C06A2D" w:rsidP="00C06A2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2A408CED" w14:textId="77777777" w:rsidR="00C06A2D" w:rsidRDefault="00C06A2D" w:rsidP="00C06A2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96B299B" w14:textId="77777777" w:rsidR="00C06A2D" w:rsidRDefault="00C06A2D" w:rsidP="00C06A2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6F27DA0D" w14:textId="77777777" w:rsidR="00C06A2D" w:rsidRPr="00670293" w:rsidRDefault="004234AA" w:rsidP="002E55E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A2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66E50E25" w14:textId="77777777" w:rsidR="004B404B" w:rsidRDefault="004B404B" w:rsidP="00731B13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TRAINING</w:t>
            </w:r>
          </w:p>
          <w:p w14:paraId="7C5C9128" w14:textId="77777777" w:rsidR="004B404B" w:rsidRDefault="004B404B" w:rsidP="003B6E2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Current </w:t>
            </w:r>
            <w:r w:rsidRPr="00153379">
              <w:rPr>
                <w:rFonts w:cs="Arial"/>
                <w:sz w:val="16"/>
                <w:szCs w:val="16"/>
              </w:rPr>
              <w:t>Instructor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Pr="00670293">
              <w:rPr>
                <w:rFonts w:cs="Arial"/>
                <w:sz w:val="16"/>
                <w:szCs w:val="16"/>
              </w:rPr>
              <w:t>Certification</w:t>
            </w:r>
            <w:r>
              <w:rPr>
                <w:rFonts w:cs="Arial"/>
                <w:sz w:val="16"/>
                <w:szCs w:val="16"/>
              </w:rPr>
              <w:t xml:space="preserve"> (e.g. WSI, LSI) </w:t>
            </w:r>
          </w:p>
          <w:p w14:paraId="0639A512" w14:textId="77777777" w:rsidR="004B404B" w:rsidRDefault="004B404B" w:rsidP="00731B13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Adapted Aquatics training</w:t>
            </w:r>
          </w:p>
          <w:p w14:paraId="6C7E48A0" w14:textId="77777777" w:rsidR="004B404B" w:rsidRPr="00670293" w:rsidRDefault="004B404B" w:rsidP="00731B13">
            <w:pPr>
              <w:rPr>
                <w:rFonts w:cs="Arial"/>
                <w:sz w:val="17"/>
                <w:szCs w:val="17"/>
              </w:rPr>
            </w:pPr>
            <w:r w:rsidRPr="00670293">
              <w:rPr>
                <w:rFonts w:cs="Arial"/>
                <w:sz w:val="17"/>
                <w:szCs w:val="17"/>
              </w:rPr>
              <w:t xml:space="preserve">WORK PRACTICE </w:t>
            </w:r>
          </w:p>
          <w:p w14:paraId="43B51EF5" w14:textId="77777777" w:rsidR="004B404B" w:rsidRDefault="004B404B" w:rsidP="00731B13">
            <w:pPr>
              <w:rPr>
                <w:rFonts w:cs="Arial"/>
                <w:sz w:val="17"/>
                <w:szCs w:val="17"/>
              </w:rPr>
            </w:pPr>
            <w:r w:rsidRPr="00670293">
              <w:rPr>
                <w:rFonts w:cs="Arial"/>
                <w:sz w:val="17"/>
                <w:szCs w:val="17"/>
              </w:rPr>
              <w:t>Maintain space between instructor, equip, clients</w:t>
            </w:r>
          </w:p>
          <w:p w14:paraId="16716829" w14:textId="77777777" w:rsidR="004B404B" w:rsidRDefault="004B404B" w:rsidP="00033A86">
            <w:pPr>
              <w:rPr>
                <w:rFonts w:cs="Arial"/>
                <w:sz w:val="16"/>
                <w:szCs w:val="16"/>
              </w:rPr>
            </w:pPr>
            <w:r w:rsidRPr="00033A86">
              <w:rPr>
                <w:rFonts w:cs="Arial"/>
                <w:sz w:val="17"/>
                <w:szCs w:val="17"/>
              </w:rPr>
              <w:t>Compile personal information at the time of registration and follow up with guardian before, during and after session.</w:t>
            </w:r>
            <w:r w:rsidRPr="00670293">
              <w:rPr>
                <w:rFonts w:cs="Arial"/>
                <w:sz w:val="16"/>
                <w:szCs w:val="16"/>
              </w:rPr>
              <w:t xml:space="preserve"> </w:t>
            </w:r>
          </w:p>
          <w:p w14:paraId="17B5A77E" w14:textId="77777777" w:rsidR="004B404B" w:rsidRDefault="004B404B" w:rsidP="00033A8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OTHER</w:t>
            </w:r>
          </w:p>
          <w:p w14:paraId="2EE741E6" w14:textId="77777777" w:rsidR="004B404B" w:rsidRPr="00670293" w:rsidRDefault="004B404B" w:rsidP="00033A86">
            <w:pPr>
              <w:rPr>
                <w:rFonts w:cs="Arial"/>
                <w:sz w:val="16"/>
                <w:szCs w:val="16"/>
              </w:rPr>
            </w:pPr>
            <w:r w:rsidRPr="002245A8">
              <w:rPr>
                <w:rFonts w:cs="Arial"/>
                <w:sz w:val="17"/>
                <w:szCs w:val="17"/>
              </w:rPr>
              <w:t>HIGH FIVE®</w:t>
            </w:r>
          </w:p>
        </w:tc>
        <w:tc>
          <w:tcPr>
            <w:tcW w:w="2340" w:type="dxa"/>
          </w:tcPr>
          <w:p w14:paraId="78D7E613" w14:textId="77777777" w:rsidR="004B404B" w:rsidRPr="00670293" w:rsidRDefault="004234AA" w:rsidP="00EA6152">
            <w:pPr>
              <w:pStyle w:val="textfield"/>
            </w:pPr>
            <w:r w:rsidRPr="00670293">
              <w:rPr>
                <w:lang w:val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4B404B" w:rsidRPr="00670293">
              <w:rPr>
                <w:lang w:val="fr-CA"/>
              </w:rPr>
              <w:instrText xml:space="preserve"> FORMTEXT </w:instrText>
            </w:r>
            <w:r w:rsidRPr="00670293">
              <w:rPr>
                <w:lang w:val="fr-CA"/>
              </w:rPr>
            </w:r>
            <w:r w:rsidRPr="00670293">
              <w:rPr>
                <w:lang w:val="fr-CA"/>
              </w:rPr>
              <w:fldChar w:fldCharType="separate"/>
            </w:r>
            <w:r w:rsidR="004B404B" w:rsidRPr="00670293">
              <w:rPr>
                <w:noProof/>
                <w:lang w:val="fr-CA"/>
              </w:rPr>
              <w:t> </w:t>
            </w:r>
            <w:r w:rsidR="004B404B" w:rsidRPr="00670293">
              <w:rPr>
                <w:noProof/>
                <w:lang w:val="fr-CA"/>
              </w:rPr>
              <w:t> </w:t>
            </w:r>
            <w:r w:rsidR="004B404B" w:rsidRPr="00670293">
              <w:rPr>
                <w:noProof/>
                <w:lang w:val="fr-CA"/>
              </w:rPr>
              <w:t> </w:t>
            </w:r>
            <w:r w:rsidR="004B404B" w:rsidRPr="00670293">
              <w:rPr>
                <w:noProof/>
                <w:lang w:val="fr-CA"/>
              </w:rPr>
              <w:t> </w:t>
            </w:r>
            <w:r w:rsidR="004B404B" w:rsidRPr="00670293">
              <w:rPr>
                <w:noProof/>
                <w:lang w:val="fr-CA"/>
              </w:rPr>
              <w:t> </w:t>
            </w:r>
            <w:r w:rsidRPr="00670293">
              <w:rPr>
                <w:lang w:val="fr-CA"/>
              </w:rPr>
              <w:fldChar w:fldCharType="end"/>
            </w:r>
          </w:p>
        </w:tc>
      </w:tr>
      <w:tr w:rsidR="004B404B" w:rsidRPr="00670293" w14:paraId="0EA744EB" w14:textId="77777777" w:rsidTr="00C06A2D">
        <w:trPr>
          <w:cantSplit/>
        </w:trPr>
        <w:tc>
          <w:tcPr>
            <w:tcW w:w="1818" w:type="dxa"/>
          </w:tcPr>
          <w:p w14:paraId="28326163" w14:textId="77777777" w:rsidR="004B404B" w:rsidRPr="00670293" w:rsidRDefault="004B404B" w:rsidP="00861E71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Provide </w:t>
            </w:r>
            <w:r>
              <w:rPr>
                <w:rFonts w:cs="Arial"/>
                <w:sz w:val="16"/>
                <w:szCs w:val="16"/>
              </w:rPr>
              <w:t>f</w:t>
            </w:r>
            <w:r w:rsidRPr="00670293">
              <w:rPr>
                <w:rFonts w:cs="Arial"/>
                <w:sz w:val="16"/>
                <w:szCs w:val="16"/>
              </w:rPr>
              <w:t xml:space="preserve">irst </w:t>
            </w:r>
            <w:r>
              <w:rPr>
                <w:rFonts w:cs="Arial"/>
                <w:sz w:val="16"/>
                <w:szCs w:val="16"/>
              </w:rPr>
              <w:t>a</w:t>
            </w:r>
            <w:r w:rsidRPr="00670293">
              <w:rPr>
                <w:rFonts w:cs="Arial"/>
                <w:sz w:val="16"/>
                <w:szCs w:val="16"/>
              </w:rPr>
              <w:t xml:space="preserve">id </w:t>
            </w:r>
            <w:r>
              <w:rPr>
                <w:rFonts w:cs="Arial"/>
                <w:sz w:val="16"/>
                <w:szCs w:val="16"/>
              </w:rPr>
              <w:t>t</w:t>
            </w:r>
            <w:r w:rsidRPr="00670293">
              <w:rPr>
                <w:rFonts w:cs="Arial"/>
                <w:sz w:val="16"/>
                <w:szCs w:val="16"/>
              </w:rPr>
              <w:t>reatment</w:t>
            </w:r>
          </w:p>
        </w:tc>
        <w:tc>
          <w:tcPr>
            <w:tcW w:w="1800" w:type="dxa"/>
          </w:tcPr>
          <w:p w14:paraId="2FCEE4F0" w14:textId="77777777" w:rsidR="004B404B" w:rsidRPr="00670293" w:rsidRDefault="004B404B" w:rsidP="000D4D9E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Exposure to</w:t>
            </w:r>
            <w:r w:rsidRPr="00670293">
              <w:rPr>
                <w:rFonts w:cs="Arial"/>
                <w:sz w:val="16"/>
                <w:szCs w:val="16"/>
              </w:rPr>
              <w:br/>
              <w:t>blood and body fluids</w:t>
            </w:r>
          </w:p>
        </w:tc>
        <w:tc>
          <w:tcPr>
            <w:tcW w:w="2527" w:type="dxa"/>
          </w:tcPr>
          <w:p w14:paraId="2F319A17" w14:textId="77777777" w:rsidR="004B404B" w:rsidRPr="00670293" w:rsidRDefault="004B404B" w:rsidP="0001591E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Bloodborne pathogens </w:t>
            </w:r>
            <w:r>
              <w:rPr>
                <w:rFonts w:cs="Arial"/>
                <w:sz w:val="16"/>
                <w:szCs w:val="16"/>
              </w:rPr>
              <w:t>– acute or chronic</w:t>
            </w:r>
            <w:r w:rsidRPr="00670293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360" w:type="dxa"/>
          </w:tcPr>
          <w:p w14:paraId="1CF12219" w14:textId="77777777" w:rsidR="00825F16" w:rsidRDefault="00825F16" w:rsidP="00825F16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69B5E655" w14:textId="77777777" w:rsidR="00825F16" w:rsidRDefault="004234AA" w:rsidP="00825F16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5F1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2522F23" w14:textId="77777777" w:rsidR="00825F16" w:rsidRDefault="00825F16" w:rsidP="00825F16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25E7068B" w14:textId="77777777" w:rsidR="00825F16" w:rsidRDefault="004234AA" w:rsidP="00825F16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5F1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AF2B826" w14:textId="77777777" w:rsidR="00825F16" w:rsidRDefault="004234AA" w:rsidP="00825F16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5F1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C8F5662" w14:textId="77777777" w:rsidR="00825F16" w:rsidRDefault="004234AA" w:rsidP="00825F16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5F1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1F1B981" w14:textId="77777777" w:rsidR="00825F16" w:rsidRDefault="00825F16" w:rsidP="00825F16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116663C8" w14:textId="77777777" w:rsidR="00825F16" w:rsidRDefault="004234AA" w:rsidP="00825F16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5F1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5F1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00EA1EF" w14:textId="77777777" w:rsidR="00825F16" w:rsidRDefault="00825F16" w:rsidP="00825F16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6C672317" w14:textId="77777777" w:rsidR="004B404B" w:rsidRPr="00670293" w:rsidRDefault="004234AA" w:rsidP="00825F16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5F1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4BBA1E51" w14:textId="77777777" w:rsidR="00825F16" w:rsidRDefault="00825F16" w:rsidP="00825F16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3E29F818" w14:textId="77777777" w:rsidR="00825F16" w:rsidRDefault="004234AA" w:rsidP="00825F16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5F1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B1F956C" w14:textId="77777777" w:rsidR="00825F16" w:rsidRDefault="00825F16" w:rsidP="00825F16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35B42EDF" w14:textId="77777777" w:rsidR="00825F16" w:rsidRDefault="004234AA" w:rsidP="00825F16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5F1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C76E45F" w14:textId="77777777" w:rsidR="00825F16" w:rsidRDefault="004234AA" w:rsidP="00825F16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5F1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823F5AA" w14:textId="77777777" w:rsidR="00825F16" w:rsidRDefault="004234AA" w:rsidP="00825F16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5F1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6945CD6" w14:textId="77777777" w:rsidR="00825F16" w:rsidRDefault="00825F16" w:rsidP="00825F16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34BA7507" w14:textId="77777777" w:rsidR="00825F16" w:rsidRDefault="004234AA" w:rsidP="00825F16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5F1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5F1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0286DF9" w14:textId="77777777" w:rsidR="00825F16" w:rsidRDefault="00825F16" w:rsidP="00825F16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A0FE0E4" w14:textId="77777777" w:rsidR="004B404B" w:rsidRPr="00670293" w:rsidRDefault="004234AA" w:rsidP="00825F16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5F1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2E337959" w14:textId="77777777" w:rsidR="00825F16" w:rsidRDefault="00825F16" w:rsidP="00825F16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7C3221A" w14:textId="77777777" w:rsidR="00825F16" w:rsidRDefault="004234AA" w:rsidP="00825F16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5F1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3FFFFF5" w14:textId="77777777" w:rsidR="00825F16" w:rsidRDefault="00825F16" w:rsidP="00825F16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6F0B42E7" w14:textId="77777777" w:rsidR="00825F16" w:rsidRDefault="004234AA" w:rsidP="00825F16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5F1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E127D26" w14:textId="77777777" w:rsidR="00825F16" w:rsidRDefault="004234AA" w:rsidP="00825F16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5F1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657DD91" w14:textId="77777777" w:rsidR="00825F16" w:rsidRDefault="004234AA" w:rsidP="00825F16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5F1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3DBD772" w14:textId="77777777" w:rsidR="00825F16" w:rsidRDefault="00825F16" w:rsidP="00825F16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13E50D1A" w14:textId="77777777" w:rsidR="004B404B" w:rsidRDefault="004234AA" w:rsidP="00825F16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5F1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5F1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5346C5F" w14:textId="77777777" w:rsidR="00825F16" w:rsidRDefault="00825F16" w:rsidP="00825F16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72E4EC1" w14:textId="77777777" w:rsidR="00825F16" w:rsidRPr="00670293" w:rsidRDefault="004234AA" w:rsidP="00825F16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5F1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26901E94" w14:textId="77777777" w:rsidR="004B404B" w:rsidRDefault="004B404B" w:rsidP="000D4D9E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TRAINING </w:t>
            </w:r>
            <w:r w:rsidRPr="00670293"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t>Current First aid and CPR cert.</w:t>
            </w:r>
          </w:p>
          <w:p w14:paraId="01F1CCCA" w14:textId="77777777" w:rsidR="004B404B" w:rsidRDefault="004B404B" w:rsidP="000D4D9E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DEVICES </w:t>
            </w:r>
          </w:p>
          <w:p w14:paraId="344A1DA0" w14:textId="77777777" w:rsidR="004B404B" w:rsidRPr="00670293" w:rsidRDefault="004B404B" w:rsidP="000D4D9E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Gloves Nitrile</w:t>
            </w:r>
            <w:r>
              <w:rPr>
                <w:rFonts w:cs="Arial"/>
                <w:sz w:val="16"/>
                <w:szCs w:val="16"/>
              </w:rPr>
              <w:t xml:space="preserve"> of different sizes to fit all team members </w:t>
            </w:r>
            <w:r w:rsidRPr="00670293">
              <w:rPr>
                <w:rFonts w:cs="Arial"/>
                <w:sz w:val="16"/>
                <w:szCs w:val="16"/>
              </w:rPr>
              <w:br/>
              <w:t>First aid kits</w:t>
            </w:r>
          </w:p>
          <w:p w14:paraId="1A5F5E78" w14:textId="77777777" w:rsidR="004B404B" w:rsidRDefault="004B404B" w:rsidP="000D4D9E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Pocket mask</w:t>
            </w:r>
            <w:r w:rsidRPr="00670293">
              <w:rPr>
                <w:rFonts w:cs="Arial"/>
                <w:sz w:val="16"/>
                <w:szCs w:val="16"/>
              </w:rPr>
              <w:br/>
              <w:t xml:space="preserve">WORK PRACTICE </w:t>
            </w:r>
            <w:r w:rsidRPr="00670293"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t>F</w:t>
            </w:r>
            <w:r w:rsidRPr="00670293">
              <w:rPr>
                <w:rFonts w:cs="Arial"/>
                <w:sz w:val="16"/>
                <w:szCs w:val="16"/>
              </w:rPr>
              <w:t>ollow universal precautions</w:t>
            </w:r>
            <w:r w:rsidRPr="00670293">
              <w:rPr>
                <w:rFonts w:cs="Arial"/>
                <w:sz w:val="16"/>
                <w:szCs w:val="16"/>
              </w:rPr>
              <w:br/>
              <w:t>Skills practiced and assessed regularly</w:t>
            </w:r>
            <w:r>
              <w:rPr>
                <w:rFonts w:cs="Arial"/>
                <w:sz w:val="16"/>
                <w:szCs w:val="16"/>
              </w:rPr>
              <w:t xml:space="preserve"> at in-service trainings </w:t>
            </w:r>
          </w:p>
          <w:p w14:paraId="57B7D5D1" w14:textId="77777777" w:rsidR="004B404B" w:rsidRPr="00670293" w:rsidRDefault="004B404B" w:rsidP="000D4D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Sterilize area where injury/illnesses was treated</w:t>
            </w:r>
          </w:p>
        </w:tc>
        <w:tc>
          <w:tcPr>
            <w:tcW w:w="2340" w:type="dxa"/>
          </w:tcPr>
          <w:p w14:paraId="4292A3EB" w14:textId="77777777" w:rsidR="004B404B" w:rsidRPr="00670293" w:rsidRDefault="004234AA" w:rsidP="00EA6152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9" w:name="Texte5"/>
            <w:r w:rsidR="004B404B" w:rsidRPr="00670293">
              <w:instrText xml:space="preserve"> FORMTEXT </w:instrText>
            </w:r>
            <w:r w:rsidRPr="00670293">
              <w:fldChar w:fldCharType="separate"/>
            </w:r>
            <w:r w:rsidR="004B404B" w:rsidRPr="00670293">
              <w:rPr>
                <w:noProof/>
              </w:rPr>
              <w:t> </w:t>
            </w:r>
            <w:r w:rsidR="004B404B" w:rsidRPr="00670293">
              <w:rPr>
                <w:noProof/>
              </w:rPr>
              <w:t> </w:t>
            </w:r>
            <w:r w:rsidR="004B404B" w:rsidRPr="00670293">
              <w:rPr>
                <w:noProof/>
              </w:rPr>
              <w:t> </w:t>
            </w:r>
            <w:r w:rsidR="004B404B" w:rsidRPr="00670293">
              <w:rPr>
                <w:noProof/>
              </w:rPr>
              <w:t> </w:t>
            </w:r>
            <w:r w:rsidR="004B404B" w:rsidRPr="00670293">
              <w:rPr>
                <w:noProof/>
              </w:rPr>
              <w:t> </w:t>
            </w:r>
            <w:r w:rsidRPr="00670293">
              <w:fldChar w:fldCharType="end"/>
            </w:r>
            <w:bookmarkEnd w:id="9"/>
          </w:p>
        </w:tc>
      </w:tr>
      <w:tr w:rsidR="004B404B" w:rsidRPr="00670293" w14:paraId="5EEB71F1" w14:textId="77777777" w:rsidTr="00C06A2D">
        <w:trPr>
          <w:cantSplit/>
        </w:trPr>
        <w:tc>
          <w:tcPr>
            <w:tcW w:w="1818" w:type="dxa"/>
          </w:tcPr>
          <w:p w14:paraId="420B96FB" w14:textId="77777777" w:rsidR="004B404B" w:rsidRDefault="004B404B" w:rsidP="00861E7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Putting in and pulling out lane ropes</w:t>
            </w:r>
          </w:p>
        </w:tc>
        <w:tc>
          <w:tcPr>
            <w:tcW w:w="1800" w:type="dxa"/>
          </w:tcPr>
          <w:p w14:paraId="51ABEA15" w14:textId="77777777" w:rsidR="004B404B" w:rsidRDefault="004B404B" w:rsidP="00731B1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Getting struck by the loose end if spun too quickly. </w:t>
            </w:r>
          </w:p>
        </w:tc>
        <w:tc>
          <w:tcPr>
            <w:tcW w:w="2527" w:type="dxa"/>
          </w:tcPr>
          <w:p w14:paraId="4B400BBC" w14:textId="77777777" w:rsidR="004B404B" w:rsidRPr="000D0DA6" w:rsidRDefault="004B404B" w:rsidP="00731B1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Bruise, Cut, Head Injury</w:t>
            </w:r>
          </w:p>
        </w:tc>
        <w:tc>
          <w:tcPr>
            <w:tcW w:w="360" w:type="dxa"/>
          </w:tcPr>
          <w:p w14:paraId="730EF88C" w14:textId="77777777" w:rsidR="00B2591F" w:rsidRDefault="00B2591F" w:rsidP="0056011F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2061F71E" w14:textId="77777777" w:rsidR="00B2591F" w:rsidRDefault="004234AA" w:rsidP="0056011F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011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951EEDF" w14:textId="77777777" w:rsidR="00B2591F" w:rsidRDefault="00B2591F" w:rsidP="0056011F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745CAF7" w14:textId="77777777" w:rsidR="004B404B" w:rsidRPr="000D0DA6" w:rsidRDefault="004234AA" w:rsidP="0056011F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011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1B881311" w14:textId="77777777" w:rsidR="00B2591F" w:rsidRDefault="00B2591F" w:rsidP="0056011F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4E502288" w14:textId="77777777" w:rsidR="00B2591F" w:rsidRDefault="004234AA" w:rsidP="0056011F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011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3498D73" w14:textId="77777777" w:rsidR="00B2591F" w:rsidRDefault="00B2591F" w:rsidP="0056011F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67C47102" w14:textId="77777777" w:rsidR="004B404B" w:rsidRPr="000D0DA6" w:rsidRDefault="004234AA" w:rsidP="0056011F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011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763039DB" w14:textId="77777777" w:rsidR="00B2591F" w:rsidRDefault="00B2591F" w:rsidP="0056011F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3328887C" w14:textId="77777777" w:rsidR="00B2591F" w:rsidRDefault="004234AA" w:rsidP="0056011F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011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508D5B0" w14:textId="77777777" w:rsidR="00B2591F" w:rsidRDefault="00B2591F" w:rsidP="0056011F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2EFA9635" w14:textId="77777777" w:rsidR="004B404B" w:rsidRPr="000D0DA6" w:rsidRDefault="004234AA" w:rsidP="0056011F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011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5E613DDA" w14:textId="77777777" w:rsidR="004B404B" w:rsidRPr="000D0DA6" w:rsidRDefault="00B2591F" w:rsidP="00731B1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TRAINING</w:t>
            </w:r>
            <w:r>
              <w:rPr>
                <w:rFonts w:cs="Arial"/>
                <w:sz w:val="16"/>
                <w:szCs w:val="16"/>
              </w:rPr>
              <w:br/>
            </w:r>
            <w:r w:rsidR="004B404B">
              <w:rPr>
                <w:rFonts w:cs="Arial"/>
                <w:sz w:val="16"/>
                <w:szCs w:val="16"/>
              </w:rPr>
              <w:t>On the job training</w:t>
            </w:r>
          </w:p>
          <w:p w14:paraId="538EC2CA" w14:textId="77777777" w:rsidR="00B2591F" w:rsidRDefault="00B2591F" w:rsidP="00B2591F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WORK PRACTICE</w:t>
            </w:r>
          </w:p>
          <w:p w14:paraId="26D39D1F" w14:textId="77777777" w:rsidR="004B404B" w:rsidRPr="005A7F73" w:rsidRDefault="004B404B" w:rsidP="00731B13">
            <w:pPr>
              <w:rPr>
                <w:rFonts w:cs="Arial"/>
                <w:sz w:val="16"/>
                <w:szCs w:val="16"/>
              </w:rPr>
            </w:pPr>
            <w:r w:rsidRPr="00E649CB">
              <w:rPr>
                <w:rFonts w:cs="Arial"/>
                <w:sz w:val="16"/>
                <w:szCs w:val="16"/>
              </w:rPr>
              <w:t xml:space="preserve">Never </w:t>
            </w:r>
            <w:r>
              <w:rPr>
                <w:rFonts w:cs="Arial"/>
                <w:sz w:val="16"/>
                <w:szCs w:val="16"/>
              </w:rPr>
              <w:t xml:space="preserve">perform the task </w:t>
            </w:r>
            <w:r w:rsidRPr="00E649CB">
              <w:rPr>
                <w:rFonts w:cs="Arial"/>
                <w:sz w:val="16"/>
                <w:szCs w:val="16"/>
              </w:rPr>
              <w:t>alone</w:t>
            </w:r>
          </w:p>
        </w:tc>
        <w:tc>
          <w:tcPr>
            <w:tcW w:w="2340" w:type="dxa"/>
          </w:tcPr>
          <w:p w14:paraId="1F3F6AA8" w14:textId="77777777" w:rsidR="004B404B" w:rsidRPr="00670293" w:rsidRDefault="004234AA" w:rsidP="00EA6152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4B404B" w:rsidRPr="00670293">
              <w:instrText xml:space="preserve"> FORMTEXT </w:instrText>
            </w:r>
            <w:r w:rsidRPr="00670293">
              <w:fldChar w:fldCharType="separate"/>
            </w:r>
            <w:r w:rsidR="004B404B" w:rsidRPr="00670293">
              <w:rPr>
                <w:noProof/>
              </w:rPr>
              <w:t> </w:t>
            </w:r>
            <w:r w:rsidR="004B404B" w:rsidRPr="00670293">
              <w:rPr>
                <w:noProof/>
              </w:rPr>
              <w:t> </w:t>
            </w:r>
            <w:r w:rsidR="004B404B" w:rsidRPr="00670293">
              <w:rPr>
                <w:noProof/>
              </w:rPr>
              <w:t> </w:t>
            </w:r>
            <w:r w:rsidR="004B404B" w:rsidRPr="00670293">
              <w:rPr>
                <w:noProof/>
              </w:rPr>
              <w:t> </w:t>
            </w:r>
            <w:r w:rsidR="004B404B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4B404B" w:rsidRPr="00670293" w14:paraId="287D9883" w14:textId="77777777" w:rsidTr="00C06A2D">
        <w:trPr>
          <w:cantSplit/>
        </w:trPr>
        <w:tc>
          <w:tcPr>
            <w:tcW w:w="1818" w:type="dxa"/>
          </w:tcPr>
          <w:p w14:paraId="097F0C43" w14:textId="77777777" w:rsidR="004B404B" w:rsidRPr="00670293" w:rsidRDefault="004B404B" w:rsidP="00861E71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Carry/Lift/Push/Pull </w:t>
            </w:r>
            <w:r>
              <w:rPr>
                <w:rFonts w:cs="Arial"/>
                <w:sz w:val="16"/>
                <w:szCs w:val="16"/>
              </w:rPr>
              <w:t>i</w:t>
            </w:r>
            <w:r w:rsidRPr="00670293">
              <w:rPr>
                <w:rFonts w:cs="Arial"/>
                <w:sz w:val="16"/>
                <w:szCs w:val="16"/>
              </w:rPr>
              <w:t xml:space="preserve">tems </w:t>
            </w:r>
            <w:r>
              <w:rPr>
                <w:rFonts w:cs="Arial"/>
                <w:sz w:val="16"/>
                <w:szCs w:val="16"/>
              </w:rPr>
              <w:t xml:space="preserve">less than </w:t>
            </w:r>
            <w:r w:rsidRPr="00670293">
              <w:rPr>
                <w:rFonts w:cs="Arial"/>
                <w:sz w:val="16"/>
                <w:szCs w:val="16"/>
              </w:rPr>
              <w:t>20 lbs</w:t>
            </w:r>
          </w:p>
        </w:tc>
        <w:tc>
          <w:tcPr>
            <w:tcW w:w="1800" w:type="dxa"/>
          </w:tcPr>
          <w:p w14:paraId="6A06146B" w14:textId="77777777" w:rsidR="004B404B" w:rsidRPr="00670293" w:rsidRDefault="004B404B" w:rsidP="000261BB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Slip, trip, fall over uneven surfaces or protrusions</w:t>
            </w:r>
          </w:p>
        </w:tc>
        <w:tc>
          <w:tcPr>
            <w:tcW w:w="2527" w:type="dxa"/>
          </w:tcPr>
          <w:p w14:paraId="064A41EA" w14:textId="77777777" w:rsidR="004B404B" w:rsidRPr="00670293" w:rsidRDefault="004B404B" w:rsidP="000D4D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670293">
              <w:rPr>
                <w:rFonts w:cs="Arial"/>
                <w:sz w:val="16"/>
                <w:szCs w:val="16"/>
              </w:rPr>
              <w:t>roken bone / fracture bruises, cuts, scrapes, punctures, strain, sprain, dislocation</w:t>
            </w:r>
          </w:p>
        </w:tc>
        <w:tc>
          <w:tcPr>
            <w:tcW w:w="360" w:type="dxa"/>
          </w:tcPr>
          <w:p w14:paraId="69CF56D7" w14:textId="77777777" w:rsidR="0056011F" w:rsidRDefault="0056011F" w:rsidP="0056011F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2437615" w14:textId="77777777" w:rsidR="004B404B" w:rsidRPr="00670293" w:rsidRDefault="004234AA" w:rsidP="0056011F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011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011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0115E6C3" w14:textId="77777777" w:rsidR="0056011F" w:rsidRDefault="0056011F" w:rsidP="0056011F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4042863B" w14:textId="77777777" w:rsidR="004B404B" w:rsidRPr="00670293" w:rsidRDefault="004234AA" w:rsidP="0056011F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011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011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53245289" w14:textId="77777777" w:rsidR="0056011F" w:rsidRDefault="0056011F" w:rsidP="0056011F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337F338D" w14:textId="77777777" w:rsidR="004B404B" w:rsidRPr="00670293" w:rsidRDefault="004234AA" w:rsidP="0056011F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011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011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31E983A3" w14:textId="77777777" w:rsidR="004B404B" w:rsidRDefault="004B404B" w:rsidP="000D4D9E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WORK PRACTICE</w:t>
            </w:r>
          </w:p>
          <w:p w14:paraId="666BCEC4" w14:textId="77777777" w:rsidR="004B404B" w:rsidRDefault="000743B9" w:rsidP="000D4D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Proper</w:t>
            </w:r>
            <w:r w:rsidR="004B404B">
              <w:rPr>
                <w:rFonts w:cs="Arial"/>
                <w:sz w:val="16"/>
                <w:szCs w:val="16"/>
              </w:rPr>
              <w:t xml:space="preserve"> housekeeping </w:t>
            </w:r>
          </w:p>
          <w:p w14:paraId="50E82B24" w14:textId="77777777" w:rsidR="004B404B" w:rsidRPr="00670293" w:rsidRDefault="004B404B" w:rsidP="000D4D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Ensure the path is clear</w:t>
            </w:r>
          </w:p>
        </w:tc>
        <w:tc>
          <w:tcPr>
            <w:tcW w:w="2340" w:type="dxa"/>
          </w:tcPr>
          <w:p w14:paraId="75CBDA2B" w14:textId="77777777" w:rsidR="004B404B" w:rsidRPr="00670293" w:rsidRDefault="004234AA" w:rsidP="00EA6152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4B404B" w:rsidRPr="00670293">
              <w:instrText xml:space="preserve"> FORMTEXT </w:instrText>
            </w:r>
            <w:r w:rsidRPr="00670293">
              <w:fldChar w:fldCharType="separate"/>
            </w:r>
            <w:r w:rsidR="004B404B" w:rsidRPr="00670293">
              <w:rPr>
                <w:noProof/>
              </w:rPr>
              <w:t> </w:t>
            </w:r>
            <w:r w:rsidR="004B404B" w:rsidRPr="00670293">
              <w:rPr>
                <w:noProof/>
              </w:rPr>
              <w:t> </w:t>
            </w:r>
            <w:r w:rsidR="004B404B" w:rsidRPr="00670293">
              <w:rPr>
                <w:noProof/>
              </w:rPr>
              <w:t> </w:t>
            </w:r>
            <w:r w:rsidR="004B404B" w:rsidRPr="00670293">
              <w:rPr>
                <w:noProof/>
              </w:rPr>
              <w:t> </w:t>
            </w:r>
            <w:r w:rsidR="004B404B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CC1A04" w:rsidRPr="00670293" w14:paraId="52188A09" w14:textId="77777777" w:rsidTr="00C06A2D">
        <w:trPr>
          <w:cantSplit/>
        </w:trPr>
        <w:tc>
          <w:tcPr>
            <w:tcW w:w="1818" w:type="dxa"/>
          </w:tcPr>
          <w:p w14:paraId="75509AD9" w14:textId="77777777" w:rsidR="00CC1A04" w:rsidRPr="00670293" w:rsidRDefault="00CC1A04" w:rsidP="000D4D9E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lastRenderedPageBreak/>
              <w:t xml:space="preserve">Carry/Lift/Push/Pull </w:t>
            </w:r>
            <w:r>
              <w:rPr>
                <w:rFonts w:cs="Arial"/>
                <w:sz w:val="16"/>
                <w:szCs w:val="16"/>
              </w:rPr>
              <w:t>i</w:t>
            </w:r>
            <w:r w:rsidRPr="00670293">
              <w:rPr>
                <w:rFonts w:cs="Arial"/>
                <w:sz w:val="16"/>
                <w:szCs w:val="16"/>
              </w:rPr>
              <w:t xml:space="preserve">tems </w:t>
            </w:r>
            <w:r>
              <w:rPr>
                <w:rFonts w:cs="Arial"/>
                <w:sz w:val="16"/>
                <w:szCs w:val="16"/>
              </w:rPr>
              <w:t xml:space="preserve">less than </w:t>
            </w:r>
            <w:r w:rsidRPr="00670293">
              <w:rPr>
                <w:rFonts w:cs="Arial"/>
                <w:sz w:val="16"/>
                <w:szCs w:val="16"/>
              </w:rPr>
              <w:t>20 lbs</w:t>
            </w:r>
          </w:p>
        </w:tc>
        <w:tc>
          <w:tcPr>
            <w:tcW w:w="1800" w:type="dxa"/>
          </w:tcPr>
          <w:p w14:paraId="30517F0E" w14:textId="77777777" w:rsidR="00CC1A04" w:rsidRPr="00670293" w:rsidRDefault="00CC1A04" w:rsidP="000D4D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  <w:r w:rsidRPr="00670293">
              <w:rPr>
                <w:rFonts w:cs="Arial"/>
                <w:sz w:val="16"/>
                <w:szCs w:val="16"/>
              </w:rPr>
              <w:t>wkward postures</w:t>
            </w:r>
          </w:p>
        </w:tc>
        <w:tc>
          <w:tcPr>
            <w:tcW w:w="2527" w:type="dxa"/>
          </w:tcPr>
          <w:p w14:paraId="4183F841" w14:textId="77777777" w:rsidR="00CC1A04" w:rsidRPr="00670293" w:rsidRDefault="00CC1A04" w:rsidP="000D4D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670293">
              <w:rPr>
                <w:rFonts w:cs="Arial"/>
                <w:sz w:val="16"/>
                <w:szCs w:val="16"/>
              </w:rPr>
              <w:t>train, sprain, dislocation</w:t>
            </w:r>
          </w:p>
        </w:tc>
        <w:tc>
          <w:tcPr>
            <w:tcW w:w="360" w:type="dxa"/>
          </w:tcPr>
          <w:p w14:paraId="7ED7A9FB" w14:textId="77777777" w:rsidR="00CC1A04" w:rsidRDefault="00CC1A04" w:rsidP="00BD3E0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32A0F041" w14:textId="77777777" w:rsidR="00CC1A04" w:rsidRDefault="004234AA" w:rsidP="00BD3E0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A0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32DC102" w14:textId="77777777" w:rsidR="00CC1A04" w:rsidRDefault="00CC1A04" w:rsidP="00BD3E0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6D5249EF" w14:textId="77777777" w:rsidR="00CC1A04" w:rsidRPr="00670293" w:rsidRDefault="004234AA" w:rsidP="00BD3E0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A0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08EB385C" w14:textId="77777777" w:rsidR="00CC1A04" w:rsidRDefault="00CC1A04" w:rsidP="00BD3E0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42DDCF81" w14:textId="77777777" w:rsidR="00CC1A04" w:rsidRDefault="004234AA" w:rsidP="00BD3E0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A0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26E568A" w14:textId="77777777" w:rsidR="00CC1A04" w:rsidRDefault="00CC1A04" w:rsidP="00BD3E0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6DFABB54" w14:textId="77777777" w:rsidR="00CC1A04" w:rsidRPr="00670293" w:rsidRDefault="004234AA" w:rsidP="00BD3E0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A0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46F1857E" w14:textId="77777777" w:rsidR="00CC1A04" w:rsidRDefault="00CC1A04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3A9B15E7" w14:textId="77777777" w:rsidR="00CC1A04" w:rsidRDefault="004234AA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A0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AA424AB" w14:textId="77777777" w:rsidR="00CC1A04" w:rsidRDefault="00CC1A04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361FA796" w14:textId="77777777" w:rsidR="00CC1A04" w:rsidRPr="00670293" w:rsidRDefault="004234AA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A0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776CFBCE" w14:textId="77777777" w:rsidR="00CC1A04" w:rsidRDefault="00CC1A04" w:rsidP="000D4D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OTHER </w:t>
            </w:r>
          </w:p>
          <w:p w14:paraId="2B0517A1" w14:textId="77777777" w:rsidR="00CC1A04" w:rsidRDefault="00CC1A04" w:rsidP="000D4D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Guideline - </w:t>
            </w:r>
            <w:r w:rsidRPr="009824CB">
              <w:rPr>
                <w:rFonts w:cs="Arial"/>
                <w:sz w:val="16"/>
                <w:szCs w:val="16"/>
              </w:rPr>
              <w:t>Manual materials handling (MMH)</w:t>
            </w:r>
          </w:p>
          <w:p w14:paraId="7D6856D3" w14:textId="77777777" w:rsidR="00CC1A04" w:rsidRDefault="00CC1A04" w:rsidP="000D4D9E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WORK PRACTICE</w:t>
            </w:r>
          </w:p>
          <w:p w14:paraId="26D7C69A" w14:textId="77777777" w:rsidR="00CC1A04" w:rsidRPr="00670293" w:rsidRDefault="00CC1A04" w:rsidP="000D4D9E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LIFTING ASSISTANCE Two person lifts when req.</w:t>
            </w:r>
          </w:p>
        </w:tc>
        <w:tc>
          <w:tcPr>
            <w:tcW w:w="2340" w:type="dxa"/>
          </w:tcPr>
          <w:p w14:paraId="3EEAD5CA" w14:textId="77777777" w:rsidR="00CC1A04" w:rsidRPr="00670293" w:rsidRDefault="004234AA" w:rsidP="00EA6152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CC1A04" w:rsidRPr="00670293">
              <w:instrText xml:space="preserve"> FORMTEXT </w:instrText>
            </w:r>
            <w:r w:rsidRPr="00670293">
              <w:fldChar w:fldCharType="separate"/>
            </w:r>
            <w:r w:rsidR="00CC1A04" w:rsidRPr="00670293">
              <w:rPr>
                <w:noProof/>
              </w:rPr>
              <w:t> </w:t>
            </w:r>
            <w:r w:rsidR="00CC1A04" w:rsidRPr="00670293">
              <w:rPr>
                <w:noProof/>
              </w:rPr>
              <w:t> </w:t>
            </w:r>
            <w:r w:rsidR="00CC1A04" w:rsidRPr="00670293">
              <w:rPr>
                <w:noProof/>
              </w:rPr>
              <w:t> </w:t>
            </w:r>
            <w:r w:rsidR="00CC1A04" w:rsidRPr="00670293">
              <w:rPr>
                <w:noProof/>
              </w:rPr>
              <w:t> </w:t>
            </w:r>
            <w:r w:rsidR="00CC1A04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2E7A09" w:rsidRPr="00670293" w14:paraId="4C05DC08" w14:textId="77777777" w:rsidTr="00C06A2D">
        <w:trPr>
          <w:cantSplit/>
          <w:trHeight w:val="1124"/>
        </w:trPr>
        <w:tc>
          <w:tcPr>
            <w:tcW w:w="1818" w:type="dxa"/>
          </w:tcPr>
          <w:p w14:paraId="12746B71" w14:textId="77777777" w:rsidR="002E7A09" w:rsidRDefault="002E7A09" w:rsidP="00861E71">
            <w:r w:rsidRPr="009E3758">
              <w:rPr>
                <w:rFonts w:cs="Arial"/>
                <w:sz w:val="16"/>
                <w:szCs w:val="16"/>
              </w:rPr>
              <w:t xml:space="preserve">Carry/Lift/Push/Pull </w:t>
            </w:r>
            <w:r>
              <w:rPr>
                <w:rFonts w:cs="Arial"/>
                <w:sz w:val="16"/>
                <w:szCs w:val="16"/>
              </w:rPr>
              <w:t>i</w:t>
            </w:r>
            <w:r w:rsidRPr="009E3758">
              <w:rPr>
                <w:rFonts w:cs="Arial"/>
                <w:sz w:val="16"/>
                <w:szCs w:val="16"/>
              </w:rPr>
              <w:t xml:space="preserve">tems </w:t>
            </w:r>
            <w:r w:rsidRPr="00DA460E">
              <w:rPr>
                <w:rFonts w:cs="Arial"/>
                <w:sz w:val="16"/>
                <w:szCs w:val="16"/>
                <w:u w:val="single"/>
              </w:rPr>
              <w:t>more</w:t>
            </w:r>
            <w:r w:rsidRPr="009E3758">
              <w:rPr>
                <w:rFonts w:cs="Arial"/>
                <w:sz w:val="16"/>
                <w:szCs w:val="16"/>
              </w:rPr>
              <w:t xml:space="preserve"> than 20 lbs</w:t>
            </w:r>
          </w:p>
        </w:tc>
        <w:tc>
          <w:tcPr>
            <w:tcW w:w="1800" w:type="dxa"/>
          </w:tcPr>
          <w:p w14:paraId="174A7E4F" w14:textId="77777777" w:rsidR="002E7A09" w:rsidRPr="00D72452" w:rsidRDefault="002E7A09" w:rsidP="00731B1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  <w:r w:rsidRPr="00D72452">
              <w:rPr>
                <w:rFonts w:cs="Arial"/>
                <w:sz w:val="16"/>
                <w:szCs w:val="16"/>
              </w:rPr>
              <w:t>wkward postures</w:t>
            </w:r>
          </w:p>
        </w:tc>
        <w:tc>
          <w:tcPr>
            <w:tcW w:w="2527" w:type="dxa"/>
          </w:tcPr>
          <w:p w14:paraId="1FDC4F47" w14:textId="77777777" w:rsidR="002E7A09" w:rsidRPr="00D72452" w:rsidRDefault="002E7A09" w:rsidP="00731B1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D72452">
              <w:rPr>
                <w:rFonts w:cs="Arial"/>
                <w:sz w:val="16"/>
                <w:szCs w:val="16"/>
              </w:rPr>
              <w:t>train, sprain, dislocation</w:t>
            </w:r>
          </w:p>
        </w:tc>
        <w:tc>
          <w:tcPr>
            <w:tcW w:w="360" w:type="dxa"/>
          </w:tcPr>
          <w:p w14:paraId="61DA2192" w14:textId="77777777" w:rsidR="002E7A09" w:rsidRDefault="002E7A09" w:rsidP="00BD3E0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846C286" w14:textId="77777777" w:rsidR="002E7A09" w:rsidRDefault="004234AA" w:rsidP="00BD3E0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7A09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DA1320C" w14:textId="77777777" w:rsidR="002E7A09" w:rsidRDefault="002E7A09" w:rsidP="00BD3E0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4C09C602" w14:textId="77777777" w:rsidR="002E7A09" w:rsidRDefault="004234AA" w:rsidP="00BD3E0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7A09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DFE17CA" w14:textId="77777777" w:rsidR="002E7A09" w:rsidRDefault="002E7A09" w:rsidP="00BD3E0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7E36ACA" w14:textId="77777777" w:rsidR="002E7A09" w:rsidRPr="00670293" w:rsidRDefault="004234AA" w:rsidP="00BD3E0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7A09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A848905" w14:textId="77777777" w:rsidR="002E7A09" w:rsidRDefault="002E7A09" w:rsidP="00BD3E0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9896328" w14:textId="77777777" w:rsidR="002E7A09" w:rsidRDefault="004234AA" w:rsidP="00BD3E0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7A09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6AD9CF1" w14:textId="77777777" w:rsidR="002E7A09" w:rsidRDefault="002E7A09" w:rsidP="00BD3E0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7D6AB837" w14:textId="77777777" w:rsidR="002E7A09" w:rsidRDefault="004234AA" w:rsidP="00BD3E0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7A09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22A2120" w14:textId="77777777" w:rsidR="002E7A09" w:rsidRDefault="002E7A09" w:rsidP="00BD3E0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254587F1" w14:textId="77777777" w:rsidR="002E7A09" w:rsidRPr="00670293" w:rsidRDefault="004234AA" w:rsidP="00BD3E0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7A09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777CEEAF" w14:textId="77777777" w:rsidR="002E7A09" w:rsidRDefault="002E7A09" w:rsidP="00BD3E0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EDDA105" w14:textId="77777777" w:rsidR="002E7A09" w:rsidRDefault="004234AA" w:rsidP="00BD3E0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7A09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776F097" w14:textId="77777777" w:rsidR="002E7A09" w:rsidRDefault="002E7A09" w:rsidP="00BD3E0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8F8BE66" w14:textId="77777777" w:rsidR="002E7A09" w:rsidRDefault="004234AA" w:rsidP="00BD3E0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7A09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9AD3E52" w14:textId="77777777" w:rsidR="002E7A09" w:rsidRDefault="002E7A09" w:rsidP="00BD3E0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663CC5E0" w14:textId="77777777" w:rsidR="002E7A09" w:rsidRPr="00670293" w:rsidRDefault="004234AA" w:rsidP="00BD3E07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7A09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44800668" w14:textId="77777777" w:rsidR="002E7A09" w:rsidRDefault="002E7A09" w:rsidP="00731B1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TRAINING</w:t>
            </w:r>
          </w:p>
          <w:p w14:paraId="7E828A0F" w14:textId="77777777" w:rsidR="002E7A09" w:rsidRDefault="002E7A09" w:rsidP="00731B1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FA3B0F">
              <w:rPr>
                <w:rFonts w:cs="Arial"/>
                <w:sz w:val="16"/>
                <w:szCs w:val="16"/>
              </w:rPr>
              <w:t xml:space="preserve">afe method of </w:t>
            </w:r>
            <w:r w:rsidRPr="00BA0BB6">
              <w:rPr>
                <w:rFonts w:cs="Arial"/>
                <w:sz w:val="16"/>
                <w:szCs w:val="16"/>
              </w:rPr>
              <w:t>manually lift or carry &gt;</w:t>
            </w:r>
            <w:r>
              <w:rPr>
                <w:rFonts w:cs="Arial"/>
                <w:sz w:val="16"/>
                <w:szCs w:val="16"/>
              </w:rPr>
              <w:t xml:space="preserve"> 22lbs (</w:t>
            </w:r>
            <w:r w:rsidRPr="00BA0BB6">
              <w:rPr>
                <w:rFonts w:cs="Arial"/>
                <w:sz w:val="16"/>
                <w:szCs w:val="16"/>
              </w:rPr>
              <w:t>10 kg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70F7702F" w14:textId="77777777" w:rsidR="002E7A09" w:rsidRDefault="002E7A09" w:rsidP="00731B13">
            <w:pPr>
              <w:rPr>
                <w:rFonts w:cs="Arial"/>
                <w:sz w:val="16"/>
                <w:szCs w:val="16"/>
              </w:rPr>
            </w:pPr>
            <w:r w:rsidRPr="00D72452">
              <w:rPr>
                <w:rFonts w:cs="Arial"/>
                <w:sz w:val="16"/>
                <w:szCs w:val="16"/>
              </w:rPr>
              <w:t>DEVICES</w:t>
            </w:r>
          </w:p>
          <w:p w14:paraId="5F97BC53" w14:textId="77777777" w:rsidR="002E7A09" w:rsidRDefault="002E7A09" w:rsidP="00731B13">
            <w:pPr>
              <w:rPr>
                <w:rFonts w:cs="Arial"/>
                <w:sz w:val="16"/>
                <w:szCs w:val="16"/>
              </w:rPr>
            </w:pPr>
            <w:r w:rsidRPr="00D72452">
              <w:rPr>
                <w:rFonts w:cs="Arial"/>
                <w:sz w:val="16"/>
                <w:szCs w:val="16"/>
              </w:rPr>
              <w:t xml:space="preserve">Carts and dollies </w:t>
            </w:r>
          </w:p>
          <w:p w14:paraId="5B20A2BA" w14:textId="77777777" w:rsidR="002E7A09" w:rsidRDefault="002E7A09" w:rsidP="00731B1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WORK PRACTICE</w:t>
            </w:r>
          </w:p>
          <w:p w14:paraId="0E0FACF7" w14:textId="77777777" w:rsidR="002E7A09" w:rsidRPr="00D72452" w:rsidRDefault="002E7A09" w:rsidP="00731B13">
            <w:pPr>
              <w:rPr>
                <w:rFonts w:cs="Arial"/>
                <w:sz w:val="16"/>
                <w:szCs w:val="16"/>
              </w:rPr>
            </w:pPr>
            <w:r w:rsidRPr="00D72452">
              <w:rPr>
                <w:rFonts w:cs="Arial"/>
                <w:sz w:val="16"/>
                <w:szCs w:val="16"/>
              </w:rPr>
              <w:t xml:space="preserve">Two person lifts </w:t>
            </w:r>
            <w:r w:rsidRPr="00670293">
              <w:rPr>
                <w:rFonts w:cs="Arial"/>
                <w:sz w:val="16"/>
                <w:szCs w:val="16"/>
              </w:rPr>
              <w:t>when req.</w:t>
            </w:r>
          </w:p>
        </w:tc>
        <w:tc>
          <w:tcPr>
            <w:tcW w:w="2340" w:type="dxa"/>
          </w:tcPr>
          <w:p w14:paraId="0A6B28B8" w14:textId="77777777" w:rsidR="002E7A09" w:rsidRPr="00670293" w:rsidRDefault="004234AA" w:rsidP="00EA6152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2E7A09" w:rsidRPr="00670293">
              <w:instrText xml:space="preserve"> FORMTEXT </w:instrText>
            </w:r>
            <w:r w:rsidRPr="00670293">
              <w:fldChar w:fldCharType="separate"/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2E7A09" w:rsidRPr="00670293" w14:paraId="23CC7570" w14:textId="77777777" w:rsidTr="00693D7C">
        <w:trPr>
          <w:cantSplit/>
          <w:trHeight w:val="998"/>
        </w:trPr>
        <w:tc>
          <w:tcPr>
            <w:tcW w:w="1818" w:type="dxa"/>
          </w:tcPr>
          <w:p w14:paraId="17D6F9CC" w14:textId="77777777" w:rsidR="002E7A09" w:rsidRDefault="002E7A09" w:rsidP="00731B13">
            <w:r w:rsidRPr="009E3758">
              <w:rPr>
                <w:rFonts w:cs="Arial"/>
                <w:sz w:val="16"/>
                <w:szCs w:val="16"/>
              </w:rPr>
              <w:t xml:space="preserve">Carry/Lift/Push/Pull </w:t>
            </w:r>
            <w:r>
              <w:rPr>
                <w:rFonts w:cs="Arial"/>
                <w:sz w:val="16"/>
                <w:szCs w:val="16"/>
              </w:rPr>
              <w:t>i</w:t>
            </w:r>
            <w:r w:rsidRPr="009E3758">
              <w:rPr>
                <w:rFonts w:cs="Arial"/>
                <w:sz w:val="16"/>
                <w:szCs w:val="16"/>
              </w:rPr>
              <w:t xml:space="preserve">tems </w:t>
            </w:r>
            <w:r w:rsidRPr="00DA460E">
              <w:rPr>
                <w:rFonts w:cs="Arial"/>
                <w:sz w:val="16"/>
                <w:szCs w:val="16"/>
                <w:u w:val="single"/>
              </w:rPr>
              <w:t>more</w:t>
            </w:r>
            <w:r w:rsidRPr="009E3758">
              <w:rPr>
                <w:rFonts w:cs="Arial"/>
                <w:sz w:val="16"/>
                <w:szCs w:val="16"/>
              </w:rPr>
              <w:t xml:space="preserve"> than 20 lbs</w:t>
            </w:r>
          </w:p>
        </w:tc>
        <w:tc>
          <w:tcPr>
            <w:tcW w:w="1800" w:type="dxa"/>
          </w:tcPr>
          <w:p w14:paraId="2D39C740" w14:textId="77777777" w:rsidR="002E7A09" w:rsidRPr="00D72452" w:rsidRDefault="002E7A09" w:rsidP="00731B1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D72452">
              <w:rPr>
                <w:rFonts w:cs="Arial"/>
                <w:sz w:val="16"/>
                <w:szCs w:val="16"/>
              </w:rPr>
              <w:t>truck by dropped objects or items falling fro</w:t>
            </w:r>
            <w:r w:rsidRPr="00CD48CF">
              <w:rPr>
                <w:rFonts w:cs="Arial"/>
                <w:sz w:val="16"/>
                <w:szCs w:val="16"/>
              </w:rPr>
              <w:t>m material handling equipment</w:t>
            </w:r>
          </w:p>
        </w:tc>
        <w:tc>
          <w:tcPr>
            <w:tcW w:w="2527" w:type="dxa"/>
          </w:tcPr>
          <w:p w14:paraId="1C9DA84F" w14:textId="77777777" w:rsidR="002E7A09" w:rsidRPr="00D72452" w:rsidRDefault="002E7A09" w:rsidP="00731B1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D72452">
              <w:rPr>
                <w:rFonts w:cs="Arial"/>
                <w:sz w:val="16"/>
                <w:szCs w:val="16"/>
              </w:rPr>
              <w:t>ruises, cuts, scrapes, punctures broken bone / fracture</w:t>
            </w:r>
          </w:p>
        </w:tc>
        <w:tc>
          <w:tcPr>
            <w:tcW w:w="360" w:type="dxa"/>
          </w:tcPr>
          <w:p w14:paraId="674EB22B" w14:textId="77777777" w:rsidR="002E7A09" w:rsidRDefault="002E7A09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11602CC" w14:textId="77777777" w:rsidR="0052313B" w:rsidRDefault="004234AA" w:rsidP="0052313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313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4762A85" w14:textId="77777777" w:rsidR="0052313B" w:rsidRDefault="0052313B" w:rsidP="0052313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44A050F" w14:textId="77777777" w:rsidR="0052313B" w:rsidRDefault="004234AA" w:rsidP="0052313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313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6B0FB00" w14:textId="77777777" w:rsidR="0052313B" w:rsidRPr="00D72452" w:rsidRDefault="004234AA" w:rsidP="0052313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313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E99EDB7" w14:textId="77777777" w:rsidR="002E7A09" w:rsidRDefault="002E7A09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32416098" w14:textId="77777777" w:rsidR="0052313B" w:rsidRDefault="004234AA" w:rsidP="0052313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313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1237C44" w14:textId="77777777" w:rsidR="0052313B" w:rsidRDefault="0052313B" w:rsidP="0052313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1962F667" w14:textId="77777777" w:rsidR="0052313B" w:rsidRDefault="004234AA" w:rsidP="0052313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313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4937BA7" w14:textId="77777777" w:rsidR="0052313B" w:rsidRPr="00D72452" w:rsidRDefault="004234AA" w:rsidP="0052313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313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28FB6BEB" w14:textId="77777777" w:rsidR="002E7A09" w:rsidRDefault="002E7A09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067DD54" w14:textId="77777777" w:rsidR="0052313B" w:rsidRDefault="004234AA" w:rsidP="0052313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313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BA2B9E1" w14:textId="77777777" w:rsidR="0052313B" w:rsidRDefault="0052313B" w:rsidP="0052313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6CC1C8D3" w14:textId="77777777" w:rsidR="0052313B" w:rsidRDefault="004234AA" w:rsidP="0052313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313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142298E" w14:textId="77777777" w:rsidR="0052313B" w:rsidRPr="00D72452" w:rsidRDefault="004234AA" w:rsidP="0052313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313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424123CC" w14:textId="77777777" w:rsidR="002E7A09" w:rsidRDefault="002E7A09" w:rsidP="00731B1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TRAINING</w:t>
            </w:r>
          </w:p>
          <w:p w14:paraId="58072293" w14:textId="77777777" w:rsidR="002E7A09" w:rsidRDefault="002E7A09" w:rsidP="00731B1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FA3B0F">
              <w:rPr>
                <w:rFonts w:cs="Arial"/>
                <w:sz w:val="16"/>
                <w:szCs w:val="16"/>
              </w:rPr>
              <w:t xml:space="preserve">afe method of </w:t>
            </w:r>
            <w:r w:rsidRPr="00BA0BB6">
              <w:rPr>
                <w:rFonts w:cs="Arial"/>
                <w:sz w:val="16"/>
                <w:szCs w:val="16"/>
              </w:rPr>
              <w:t>manually lift or carry &gt;</w:t>
            </w:r>
            <w:r>
              <w:rPr>
                <w:rFonts w:cs="Arial"/>
                <w:sz w:val="16"/>
                <w:szCs w:val="16"/>
              </w:rPr>
              <w:t xml:space="preserve"> 22lbs (</w:t>
            </w:r>
            <w:r w:rsidRPr="00BA0BB6">
              <w:rPr>
                <w:rFonts w:cs="Arial"/>
                <w:sz w:val="16"/>
                <w:szCs w:val="16"/>
              </w:rPr>
              <w:t>10 kg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24C63699" w14:textId="77777777" w:rsidR="002E7A09" w:rsidRDefault="002E7A09" w:rsidP="00731B13">
            <w:pPr>
              <w:rPr>
                <w:rFonts w:cs="Arial"/>
                <w:sz w:val="16"/>
                <w:szCs w:val="16"/>
              </w:rPr>
            </w:pPr>
            <w:r w:rsidRPr="00D72452">
              <w:rPr>
                <w:rFonts w:cs="Arial"/>
                <w:sz w:val="16"/>
                <w:szCs w:val="16"/>
              </w:rPr>
              <w:t>DEVICES</w:t>
            </w:r>
            <w:r w:rsidRPr="00670293">
              <w:rPr>
                <w:rFonts w:cs="Arial"/>
                <w:sz w:val="16"/>
                <w:szCs w:val="16"/>
              </w:rPr>
              <w:t xml:space="preserve"> </w:t>
            </w:r>
          </w:p>
          <w:p w14:paraId="63295336" w14:textId="77777777" w:rsidR="002E7A09" w:rsidRDefault="002E7A09" w:rsidP="00731B13">
            <w:pPr>
              <w:rPr>
                <w:rFonts w:cs="Arial"/>
                <w:sz w:val="16"/>
                <w:szCs w:val="16"/>
              </w:rPr>
            </w:pPr>
            <w:r w:rsidRPr="00D72452">
              <w:rPr>
                <w:rFonts w:cs="Arial"/>
                <w:sz w:val="16"/>
                <w:szCs w:val="16"/>
              </w:rPr>
              <w:t xml:space="preserve">Safety </w:t>
            </w:r>
            <w:r>
              <w:rPr>
                <w:rFonts w:cs="Arial"/>
                <w:sz w:val="16"/>
                <w:szCs w:val="16"/>
              </w:rPr>
              <w:t>footwear</w:t>
            </w:r>
            <w:r w:rsidRPr="00D72452">
              <w:rPr>
                <w:rFonts w:cs="Arial"/>
                <w:sz w:val="16"/>
                <w:szCs w:val="16"/>
              </w:rPr>
              <w:t xml:space="preserve"> </w:t>
            </w:r>
          </w:p>
          <w:p w14:paraId="436A3155" w14:textId="77777777" w:rsidR="002E7A09" w:rsidRPr="00D72452" w:rsidRDefault="00693D7C" w:rsidP="002C4A2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Carts and dollies</w:t>
            </w:r>
          </w:p>
        </w:tc>
        <w:tc>
          <w:tcPr>
            <w:tcW w:w="2340" w:type="dxa"/>
          </w:tcPr>
          <w:p w14:paraId="5BF3673D" w14:textId="77777777" w:rsidR="002E7A09" w:rsidRPr="00670293" w:rsidRDefault="004234AA" w:rsidP="00EA6152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2E7A09" w:rsidRPr="00670293">
              <w:instrText xml:space="preserve"> FORMTEXT </w:instrText>
            </w:r>
            <w:r w:rsidRPr="00670293">
              <w:fldChar w:fldCharType="separate"/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2E7A09" w:rsidRPr="00670293" w14:paraId="6FE5D494" w14:textId="77777777" w:rsidTr="00693D7C">
        <w:trPr>
          <w:cantSplit/>
          <w:trHeight w:val="989"/>
        </w:trPr>
        <w:tc>
          <w:tcPr>
            <w:tcW w:w="1818" w:type="dxa"/>
          </w:tcPr>
          <w:p w14:paraId="75C22133" w14:textId="77777777" w:rsidR="002E7A09" w:rsidRPr="00670293" w:rsidRDefault="002E7A09" w:rsidP="00861E71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Stacking and </w:t>
            </w:r>
            <w:r>
              <w:rPr>
                <w:rFonts w:cs="Arial"/>
                <w:sz w:val="16"/>
                <w:szCs w:val="16"/>
              </w:rPr>
              <w:t>r</w:t>
            </w:r>
            <w:r w:rsidRPr="00670293">
              <w:rPr>
                <w:rFonts w:cs="Arial"/>
                <w:sz w:val="16"/>
                <w:szCs w:val="16"/>
              </w:rPr>
              <w:t xml:space="preserve">emoving </w:t>
            </w:r>
            <w:r>
              <w:rPr>
                <w:rFonts w:cs="Arial"/>
                <w:sz w:val="16"/>
                <w:szCs w:val="16"/>
              </w:rPr>
              <w:t>e</w:t>
            </w:r>
            <w:r w:rsidRPr="00670293">
              <w:rPr>
                <w:rFonts w:cs="Arial"/>
                <w:sz w:val="16"/>
                <w:szCs w:val="16"/>
              </w:rPr>
              <w:t xml:space="preserve">quipment and </w:t>
            </w:r>
            <w:r>
              <w:rPr>
                <w:rFonts w:cs="Arial"/>
                <w:sz w:val="16"/>
                <w:szCs w:val="16"/>
              </w:rPr>
              <w:t>s</w:t>
            </w:r>
            <w:r w:rsidRPr="00670293">
              <w:rPr>
                <w:rFonts w:cs="Arial"/>
                <w:sz w:val="16"/>
                <w:szCs w:val="16"/>
              </w:rPr>
              <w:t xml:space="preserve">upplies from </w:t>
            </w:r>
            <w:r>
              <w:rPr>
                <w:rFonts w:cs="Arial"/>
                <w:sz w:val="16"/>
                <w:szCs w:val="16"/>
              </w:rPr>
              <w:t>s</w:t>
            </w:r>
            <w:r w:rsidRPr="00670293">
              <w:rPr>
                <w:rFonts w:cs="Arial"/>
                <w:sz w:val="16"/>
                <w:szCs w:val="16"/>
              </w:rPr>
              <w:t xml:space="preserve">torage </w:t>
            </w:r>
            <w:r>
              <w:rPr>
                <w:rFonts w:cs="Arial"/>
                <w:sz w:val="16"/>
                <w:szCs w:val="16"/>
              </w:rPr>
              <w:t>r</w:t>
            </w:r>
            <w:r w:rsidRPr="00670293">
              <w:rPr>
                <w:rFonts w:cs="Arial"/>
                <w:sz w:val="16"/>
                <w:szCs w:val="16"/>
              </w:rPr>
              <w:t>oom</w:t>
            </w:r>
          </w:p>
        </w:tc>
        <w:tc>
          <w:tcPr>
            <w:tcW w:w="1800" w:type="dxa"/>
          </w:tcPr>
          <w:p w14:paraId="3380A7BA" w14:textId="77777777" w:rsidR="002E7A09" w:rsidRPr="00670293" w:rsidRDefault="002E7A09" w:rsidP="000D4D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Struck by</w:t>
            </w:r>
            <w:r w:rsidRPr="00670293">
              <w:rPr>
                <w:rFonts w:cs="Arial"/>
                <w:sz w:val="16"/>
                <w:szCs w:val="16"/>
              </w:rPr>
              <w:t xml:space="preserve"> falling equipment from rack or while lifting</w:t>
            </w:r>
          </w:p>
        </w:tc>
        <w:tc>
          <w:tcPr>
            <w:tcW w:w="2527" w:type="dxa"/>
          </w:tcPr>
          <w:p w14:paraId="69AF4A55" w14:textId="77777777" w:rsidR="002E7A09" w:rsidRPr="00670293" w:rsidRDefault="002E7A09" w:rsidP="000D4D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670293">
              <w:rPr>
                <w:rFonts w:cs="Arial"/>
                <w:sz w:val="16"/>
                <w:szCs w:val="16"/>
              </w:rPr>
              <w:t>ruises, cuts, scrapes, punctures</w:t>
            </w:r>
          </w:p>
        </w:tc>
        <w:tc>
          <w:tcPr>
            <w:tcW w:w="360" w:type="dxa"/>
          </w:tcPr>
          <w:p w14:paraId="04C38ED3" w14:textId="77777777" w:rsidR="002E7A09" w:rsidRDefault="002E7A09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D4AF65D" w14:textId="77777777" w:rsidR="00693D7C" w:rsidRDefault="004234AA" w:rsidP="00693D7C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3D7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FDA3317" w14:textId="77777777" w:rsidR="00693D7C" w:rsidRDefault="004234AA" w:rsidP="00693D7C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3D7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0E6C303" w14:textId="77777777" w:rsidR="00693D7C" w:rsidRDefault="00693D7C" w:rsidP="00693D7C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7FD412C4" w14:textId="77777777" w:rsidR="00693D7C" w:rsidRPr="00670293" w:rsidRDefault="004234AA" w:rsidP="00693D7C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3D7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05E0F0C1" w14:textId="77777777" w:rsidR="002E7A09" w:rsidRDefault="002E7A09" w:rsidP="00693D7C">
            <w:pPr>
              <w:ind w:left="-108" w:right="-108"/>
              <w:rPr>
                <w:rFonts w:cs="Arial"/>
                <w:sz w:val="16"/>
                <w:szCs w:val="16"/>
              </w:rPr>
            </w:pPr>
          </w:p>
          <w:p w14:paraId="2180BFDB" w14:textId="77777777" w:rsidR="00693D7C" w:rsidRDefault="004234AA" w:rsidP="00693D7C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3D7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34D00AF" w14:textId="77777777" w:rsidR="00693D7C" w:rsidRDefault="004234AA" w:rsidP="00693D7C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3D7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C202865" w14:textId="77777777" w:rsidR="00693D7C" w:rsidRDefault="00693D7C" w:rsidP="00693D7C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18BA76F9" w14:textId="77777777" w:rsidR="00693D7C" w:rsidRPr="00670293" w:rsidRDefault="004234AA" w:rsidP="00693D7C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3D7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4472DE7C" w14:textId="77777777" w:rsidR="002E7A09" w:rsidRDefault="002E7A09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5CE2573" w14:textId="77777777" w:rsidR="00693D7C" w:rsidRDefault="004234AA" w:rsidP="00693D7C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3D7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07F5D8E" w14:textId="77777777" w:rsidR="00693D7C" w:rsidRDefault="004234AA" w:rsidP="00693D7C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3D7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134F3F1" w14:textId="77777777" w:rsidR="00693D7C" w:rsidRDefault="00693D7C" w:rsidP="00693D7C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277F38D9" w14:textId="77777777" w:rsidR="00693D7C" w:rsidRPr="00670293" w:rsidRDefault="004234AA" w:rsidP="00693D7C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3D7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56B49D92" w14:textId="77777777" w:rsidR="002E7A09" w:rsidRPr="00670293" w:rsidRDefault="002E7A09" w:rsidP="000D4D9E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DEVICES</w:t>
            </w:r>
          </w:p>
          <w:p w14:paraId="6A0DC17A" w14:textId="77777777" w:rsidR="002E7A09" w:rsidRPr="00670293" w:rsidRDefault="002E7A09" w:rsidP="000D4D9E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Racks for equipment </w:t>
            </w:r>
          </w:p>
          <w:p w14:paraId="2CC4648D" w14:textId="77777777" w:rsidR="002E7A09" w:rsidRPr="00670293" w:rsidRDefault="002E7A09" w:rsidP="000D4D9E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Bins for small items</w:t>
            </w:r>
          </w:p>
          <w:p w14:paraId="05523909" w14:textId="77777777" w:rsidR="002E7A09" w:rsidRPr="00670293" w:rsidRDefault="002E7A09" w:rsidP="00693D7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WORK PRACTICE</w:t>
            </w:r>
            <w:r w:rsidRPr="00670293">
              <w:rPr>
                <w:rFonts w:cs="Arial"/>
                <w:sz w:val="16"/>
                <w:szCs w:val="16"/>
              </w:rPr>
              <w:br/>
              <w:t>Heavy equipment not stored on racks</w:t>
            </w:r>
          </w:p>
        </w:tc>
        <w:tc>
          <w:tcPr>
            <w:tcW w:w="2340" w:type="dxa"/>
          </w:tcPr>
          <w:p w14:paraId="3E62D082" w14:textId="77777777" w:rsidR="002E7A09" w:rsidRPr="00670293" w:rsidRDefault="004234AA" w:rsidP="00EA6152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2E7A09" w:rsidRPr="00670293">
              <w:instrText xml:space="preserve"> FORMTEXT </w:instrText>
            </w:r>
            <w:r w:rsidRPr="00670293">
              <w:fldChar w:fldCharType="separate"/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2E7A09" w:rsidRPr="00670293" w14:paraId="00FCAE07" w14:textId="77777777" w:rsidTr="00C06A2D">
        <w:trPr>
          <w:cantSplit/>
        </w:trPr>
        <w:tc>
          <w:tcPr>
            <w:tcW w:w="1818" w:type="dxa"/>
          </w:tcPr>
          <w:p w14:paraId="5F192B4C" w14:textId="77777777" w:rsidR="002E7A09" w:rsidRPr="00670293" w:rsidRDefault="002E7A09" w:rsidP="000D4D9E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Stacking and </w:t>
            </w:r>
            <w:r>
              <w:rPr>
                <w:rFonts w:cs="Arial"/>
                <w:sz w:val="16"/>
                <w:szCs w:val="16"/>
              </w:rPr>
              <w:t>r</w:t>
            </w:r>
            <w:r w:rsidRPr="00670293">
              <w:rPr>
                <w:rFonts w:cs="Arial"/>
                <w:sz w:val="16"/>
                <w:szCs w:val="16"/>
              </w:rPr>
              <w:t xml:space="preserve">emoving </w:t>
            </w:r>
            <w:r>
              <w:rPr>
                <w:rFonts w:cs="Arial"/>
                <w:sz w:val="16"/>
                <w:szCs w:val="16"/>
              </w:rPr>
              <w:t>e</w:t>
            </w:r>
            <w:r w:rsidRPr="00670293">
              <w:rPr>
                <w:rFonts w:cs="Arial"/>
                <w:sz w:val="16"/>
                <w:szCs w:val="16"/>
              </w:rPr>
              <w:t xml:space="preserve">quipment and </w:t>
            </w:r>
            <w:r>
              <w:rPr>
                <w:rFonts w:cs="Arial"/>
                <w:sz w:val="16"/>
                <w:szCs w:val="16"/>
              </w:rPr>
              <w:t>s</w:t>
            </w:r>
            <w:r w:rsidRPr="00670293">
              <w:rPr>
                <w:rFonts w:cs="Arial"/>
                <w:sz w:val="16"/>
                <w:szCs w:val="16"/>
              </w:rPr>
              <w:t xml:space="preserve">upplies from </w:t>
            </w:r>
            <w:r>
              <w:rPr>
                <w:rFonts w:cs="Arial"/>
                <w:sz w:val="16"/>
                <w:szCs w:val="16"/>
              </w:rPr>
              <w:t>s</w:t>
            </w:r>
            <w:r w:rsidRPr="00670293">
              <w:rPr>
                <w:rFonts w:cs="Arial"/>
                <w:sz w:val="16"/>
                <w:szCs w:val="16"/>
              </w:rPr>
              <w:t xml:space="preserve">torage </w:t>
            </w:r>
            <w:r>
              <w:rPr>
                <w:rFonts w:cs="Arial"/>
                <w:sz w:val="16"/>
                <w:szCs w:val="16"/>
              </w:rPr>
              <w:t>r</w:t>
            </w:r>
            <w:r w:rsidRPr="00670293">
              <w:rPr>
                <w:rFonts w:cs="Arial"/>
                <w:sz w:val="16"/>
                <w:szCs w:val="16"/>
              </w:rPr>
              <w:t>oom</w:t>
            </w:r>
          </w:p>
        </w:tc>
        <w:tc>
          <w:tcPr>
            <w:tcW w:w="1800" w:type="dxa"/>
          </w:tcPr>
          <w:p w14:paraId="639EF46C" w14:textId="77777777" w:rsidR="002E7A09" w:rsidRPr="00670293" w:rsidRDefault="002E7A09" w:rsidP="007D0621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F</w:t>
            </w:r>
            <w:r>
              <w:rPr>
                <w:rFonts w:cs="Arial"/>
                <w:sz w:val="16"/>
                <w:szCs w:val="16"/>
              </w:rPr>
              <w:t xml:space="preserve">alls due to </w:t>
            </w:r>
            <w:r w:rsidRPr="00670293">
              <w:rPr>
                <w:rFonts w:cs="Arial"/>
                <w:sz w:val="16"/>
                <w:szCs w:val="16"/>
              </w:rPr>
              <w:t>hazards on floors</w:t>
            </w:r>
          </w:p>
        </w:tc>
        <w:tc>
          <w:tcPr>
            <w:tcW w:w="2527" w:type="dxa"/>
          </w:tcPr>
          <w:p w14:paraId="6413D010" w14:textId="77777777" w:rsidR="002E7A09" w:rsidRPr="00670293" w:rsidRDefault="002E7A09" w:rsidP="00D773F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670293">
              <w:rPr>
                <w:rFonts w:cs="Arial"/>
                <w:sz w:val="16"/>
                <w:szCs w:val="16"/>
              </w:rPr>
              <w:t>ruises, broken bone / fra</w:t>
            </w:r>
            <w:r>
              <w:rPr>
                <w:rFonts w:cs="Arial"/>
                <w:sz w:val="16"/>
                <w:szCs w:val="16"/>
              </w:rPr>
              <w:t>c</w:t>
            </w:r>
            <w:r w:rsidRPr="00670293">
              <w:rPr>
                <w:rFonts w:cs="Arial"/>
                <w:sz w:val="16"/>
                <w:szCs w:val="16"/>
              </w:rPr>
              <w:t>ture</w:t>
            </w:r>
          </w:p>
        </w:tc>
        <w:tc>
          <w:tcPr>
            <w:tcW w:w="360" w:type="dxa"/>
          </w:tcPr>
          <w:p w14:paraId="6721E72D" w14:textId="77777777" w:rsidR="002E7A09" w:rsidRDefault="002E7A09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1AAEA2BC" w14:textId="77777777" w:rsidR="00693D7C" w:rsidRDefault="004234AA" w:rsidP="00693D7C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3D7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8A5C3AA" w14:textId="77777777" w:rsidR="00693D7C" w:rsidRDefault="004234AA" w:rsidP="00693D7C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3D7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A502188" w14:textId="77777777" w:rsidR="00693D7C" w:rsidRDefault="00693D7C" w:rsidP="00693D7C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7F2330E6" w14:textId="77777777" w:rsidR="00693D7C" w:rsidRDefault="004234AA" w:rsidP="00693D7C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3D7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417E73D" w14:textId="77777777" w:rsidR="00693D7C" w:rsidRPr="00670293" w:rsidRDefault="004234AA" w:rsidP="00693D7C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3D7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240EB00E" w14:textId="77777777" w:rsidR="002E7A09" w:rsidRDefault="002E7A09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6284D8F5" w14:textId="77777777" w:rsidR="00693D7C" w:rsidRDefault="004234AA" w:rsidP="00693D7C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3D7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D8420F9" w14:textId="77777777" w:rsidR="00693D7C" w:rsidRDefault="004234AA" w:rsidP="00693D7C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3D7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0F1AE7F" w14:textId="77777777" w:rsidR="00693D7C" w:rsidRDefault="00693D7C" w:rsidP="00693D7C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2C02744" w14:textId="77777777" w:rsidR="00693D7C" w:rsidRDefault="004234AA" w:rsidP="00693D7C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3D7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0AF0930" w14:textId="77777777" w:rsidR="00693D7C" w:rsidRPr="00670293" w:rsidRDefault="004234AA" w:rsidP="00693D7C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3D7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760033BA" w14:textId="77777777" w:rsidR="002E7A09" w:rsidRDefault="002E7A09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0CD6DBF" w14:textId="77777777" w:rsidR="00693D7C" w:rsidRDefault="004234AA" w:rsidP="00693D7C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3D7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3F7DF93" w14:textId="77777777" w:rsidR="00693D7C" w:rsidRDefault="004234AA" w:rsidP="00693D7C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3D7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748E42B" w14:textId="77777777" w:rsidR="00693D7C" w:rsidRDefault="00693D7C" w:rsidP="00693D7C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2661BCB" w14:textId="77777777" w:rsidR="00693D7C" w:rsidRDefault="004234AA" w:rsidP="00693D7C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3D7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244E9E1" w14:textId="77777777" w:rsidR="00693D7C" w:rsidRPr="00670293" w:rsidRDefault="004234AA" w:rsidP="00693D7C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3D7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48CD19E2" w14:textId="77777777" w:rsidR="002E7A09" w:rsidRDefault="002E7A09" w:rsidP="000D4D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TRAINING</w:t>
            </w:r>
          </w:p>
          <w:p w14:paraId="7F66C5F8" w14:textId="77777777" w:rsidR="002E7A09" w:rsidRDefault="002E7A09" w:rsidP="000D4D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On the job - </w:t>
            </w:r>
            <w:r w:rsidRPr="00670293">
              <w:rPr>
                <w:rFonts w:cs="Arial"/>
                <w:sz w:val="16"/>
                <w:szCs w:val="16"/>
              </w:rPr>
              <w:t>Housekeeping</w:t>
            </w:r>
            <w:r w:rsidRPr="00670293"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t xml:space="preserve">On the job - </w:t>
            </w:r>
            <w:r w:rsidRPr="00670293">
              <w:rPr>
                <w:rFonts w:cs="Arial"/>
                <w:sz w:val="16"/>
                <w:szCs w:val="16"/>
              </w:rPr>
              <w:t>Proper storage</w:t>
            </w:r>
          </w:p>
          <w:p w14:paraId="24C5B740" w14:textId="77777777" w:rsidR="002E7A09" w:rsidRPr="00670293" w:rsidRDefault="002E7A09" w:rsidP="000D4D9E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DEVICES </w:t>
            </w:r>
          </w:p>
          <w:p w14:paraId="5013EB57" w14:textId="77777777" w:rsidR="002E7A09" w:rsidRPr="00670293" w:rsidRDefault="002E7A09" w:rsidP="000D4D9E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Racks for equipment</w:t>
            </w:r>
          </w:p>
          <w:p w14:paraId="27384153" w14:textId="77777777" w:rsidR="002E7A09" w:rsidRPr="00670293" w:rsidRDefault="002E7A09" w:rsidP="000D4D9E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Bins for small items </w:t>
            </w:r>
          </w:p>
        </w:tc>
        <w:tc>
          <w:tcPr>
            <w:tcW w:w="2340" w:type="dxa"/>
          </w:tcPr>
          <w:p w14:paraId="342EC307" w14:textId="77777777" w:rsidR="002E7A09" w:rsidRPr="00670293" w:rsidRDefault="004234AA" w:rsidP="00EA6152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2E7A09" w:rsidRPr="00670293">
              <w:instrText xml:space="preserve"> FORMTEXT </w:instrText>
            </w:r>
            <w:r w:rsidRPr="00670293">
              <w:fldChar w:fldCharType="separate"/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2E7A09" w:rsidRPr="00670293" w14:paraId="4BCB4642" w14:textId="77777777" w:rsidTr="00C06A2D">
        <w:trPr>
          <w:cantSplit/>
        </w:trPr>
        <w:tc>
          <w:tcPr>
            <w:tcW w:w="1818" w:type="dxa"/>
          </w:tcPr>
          <w:p w14:paraId="78ACE4C8" w14:textId="77777777" w:rsidR="002E7A09" w:rsidRPr="00670293" w:rsidRDefault="002E7A09" w:rsidP="000D4D9E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Stacking and </w:t>
            </w:r>
            <w:r>
              <w:rPr>
                <w:rFonts w:cs="Arial"/>
                <w:sz w:val="16"/>
                <w:szCs w:val="16"/>
              </w:rPr>
              <w:t>r</w:t>
            </w:r>
            <w:r w:rsidRPr="00670293">
              <w:rPr>
                <w:rFonts w:cs="Arial"/>
                <w:sz w:val="16"/>
                <w:szCs w:val="16"/>
              </w:rPr>
              <w:t xml:space="preserve">emoving </w:t>
            </w:r>
            <w:r>
              <w:rPr>
                <w:rFonts w:cs="Arial"/>
                <w:sz w:val="16"/>
                <w:szCs w:val="16"/>
              </w:rPr>
              <w:t>e</w:t>
            </w:r>
            <w:r w:rsidRPr="00670293">
              <w:rPr>
                <w:rFonts w:cs="Arial"/>
                <w:sz w:val="16"/>
                <w:szCs w:val="16"/>
              </w:rPr>
              <w:t xml:space="preserve">quipment and </w:t>
            </w:r>
            <w:r>
              <w:rPr>
                <w:rFonts w:cs="Arial"/>
                <w:sz w:val="16"/>
                <w:szCs w:val="16"/>
              </w:rPr>
              <w:t>s</w:t>
            </w:r>
            <w:r w:rsidRPr="00670293">
              <w:rPr>
                <w:rFonts w:cs="Arial"/>
                <w:sz w:val="16"/>
                <w:szCs w:val="16"/>
              </w:rPr>
              <w:t xml:space="preserve">upplies from </w:t>
            </w:r>
            <w:r>
              <w:rPr>
                <w:rFonts w:cs="Arial"/>
                <w:sz w:val="16"/>
                <w:szCs w:val="16"/>
              </w:rPr>
              <w:t>s</w:t>
            </w:r>
            <w:r w:rsidRPr="00670293">
              <w:rPr>
                <w:rFonts w:cs="Arial"/>
                <w:sz w:val="16"/>
                <w:szCs w:val="16"/>
              </w:rPr>
              <w:t xml:space="preserve">torage </w:t>
            </w:r>
            <w:r>
              <w:rPr>
                <w:rFonts w:cs="Arial"/>
                <w:sz w:val="16"/>
                <w:szCs w:val="16"/>
              </w:rPr>
              <w:t>r</w:t>
            </w:r>
            <w:r w:rsidRPr="00670293">
              <w:rPr>
                <w:rFonts w:cs="Arial"/>
                <w:sz w:val="16"/>
                <w:szCs w:val="16"/>
              </w:rPr>
              <w:t>oom</w:t>
            </w:r>
          </w:p>
        </w:tc>
        <w:tc>
          <w:tcPr>
            <w:tcW w:w="1800" w:type="dxa"/>
          </w:tcPr>
          <w:p w14:paraId="1BD1CD3D" w14:textId="77777777" w:rsidR="002E7A09" w:rsidRPr="00670293" w:rsidRDefault="002E7A09" w:rsidP="007D062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</w:t>
            </w:r>
            <w:r w:rsidRPr="00670293">
              <w:rPr>
                <w:rFonts w:cs="Arial"/>
                <w:sz w:val="16"/>
                <w:szCs w:val="16"/>
              </w:rPr>
              <w:t xml:space="preserve">oving equipment in </w:t>
            </w:r>
            <w:r>
              <w:rPr>
                <w:rFonts w:cs="Arial"/>
                <w:sz w:val="16"/>
                <w:szCs w:val="16"/>
              </w:rPr>
              <w:t>s</w:t>
            </w:r>
            <w:r w:rsidRPr="00670293">
              <w:rPr>
                <w:rFonts w:cs="Arial"/>
                <w:sz w:val="16"/>
                <w:szCs w:val="16"/>
              </w:rPr>
              <w:t xml:space="preserve">torage Room </w:t>
            </w:r>
          </w:p>
        </w:tc>
        <w:tc>
          <w:tcPr>
            <w:tcW w:w="2527" w:type="dxa"/>
          </w:tcPr>
          <w:p w14:paraId="5ABB507C" w14:textId="77777777" w:rsidR="002E7A09" w:rsidRPr="00670293" w:rsidRDefault="002E7A09" w:rsidP="000D4D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670293">
              <w:rPr>
                <w:rFonts w:cs="Arial"/>
                <w:sz w:val="16"/>
                <w:szCs w:val="16"/>
              </w:rPr>
              <w:t>train, sprain</w:t>
            </w:r>
          </w:p>
        </w:tc>
        <w:tc>
          <w:tcPr>
            <w:tcW w:w="360" w:type="dxa"/>
          </w:tcPr>
          <w:p w14:paraId="5F0B8F25" w14:textId="77777777" w:rsidR="002E7A09" w:rsidRDefault="002E7A09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97F6012" w14:textId="77777777" w:rsidR="004C4A9A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6958662" w14:textId="77777777" w:rsidR="004C4A9A" w:rsidRPr="00670293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1510A09" w14:textId="77777777" w:rsidR="002E7A09" w:rsidRDefault="002E7A09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CFACA19" w14:textId="77777777" w:rsidR="004C4A9A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C27D7DC" w14:textId="77777777" w:rsidR="004C4A9A" w:rsidRPr="00670293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6F90BDEE" w14:textId="77777777" w:rsidR="002E7A09" w:rsidRDefault="002E7A09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1ED33758" w14:textId="77777777" w:rsidR="004C4A9A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7FEE364" w14:textId="77777777" w:rsidR="004C4A9A" w:rsidRPr="00670293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7866448C" w14:textId="77777777" w:rsidR="002E7A09" w:rsidRPr="00670293" w:rsidRDefault="002E7A09" w:rsidP="000D4D9E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WORK PRACTICE</w:t>
            </w:r>
          </w:p>
          <w:p w14:paraId="0660AB2B" w14:textId="77777777" w:rsidR="002E7A09" w:rsidRPr="00670293" w:rsidRDefault="002E7A09" w:rsidP="000D4D9E">
            <w:pPr>
              <w:rPr>
                <w:rFonts w:cs="Arial"/>
                <w:sz w:val="17"/>
                <w:szCs w:val="17"/>
              </w:rPr>
            </w:pPr>
            <w:r w:rsidRPr="00670293">
              <w:rPr>
                <w:rFonts w:cs="Arial"/>
                <w:sz w:val="17"/>
                <w:szCs w:val="17"/>
              </w:rPr>
              <w:t>Place frequently used items on arm level shelving</w:t>
            </w:r>
          </w:p>
          <w:p w14:paraId="45935149" w14:textId="77777777" w:rsidR="002E7A09" w:rsidRPr="00C65E7F" w:rsidRDefault="002E7A09" w:rsidP="000D4D9E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Get users to store equipment</w:t>
            </w:r>
          </w:p>
        </w:tc>
        <w:tc>
          <w:tcPr>
            <w:tcW w:w="2340" w:type="dxa"/>
          </w:tcPr>
          <w:p w14:paraId="3FA22DFE" w14:textId="77777777" w:rsidR="002E7A09" w:rsidRPr="00670293" w:rsidRDefault="004234AA" w:rsidP="00EA6152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2E7A09" w:rsidRPr="00670293">
              <w:instrText xml:space="preserve"> FORMTEXT </w:instrText>
            </w:r>
            <w:r w:rsidRPr="00670293">
              <w:fldChar w:fldCharType="separate"/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2E7A09" w:rsidRPr="00670293" w14:paraId="46C4DB39" w14:textId="77777777" w:rsidTr="00C06A2D">
        <w:trPr>
          <w:cantSplit/>
        </w:trPr>
        <w:tc>
          <w:tcPr>
            <w:tcW w:w="1818" w:type="dxa"/>
          </w:tcPr>
          <w:p w14:paraId="50533BC6" w14:textId="77777777" w:rsidR="002E7A09" w:rsidRPr="00670293" w:rsidRDefault="002E7A09" w:rsidP="005712B2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General </w:t>
            </w:r>
            <w:r>
              <w:rPr>
                <w:rFonts w:cs="Arial"/>
                <w:sz w:val="16"/>
                <w:szCs w:val="16"/>
              </w:rPr>
              <w:t>o</w:t>
            </w:r>
            <w:r w:rsidRPr="00670293">
              <w:rPr>
                <w:rFonts w:cs="Arial"/>
                <w:sz w:val="16"/>
                <w:szCs w:val="16"/>
              </w:rPr>
              <w:t xml:space="preserve">ffice and </w:t>
            </w:r>
            <w:r>
              <w:rPr>
                <w:rFonts w:cs="Arial"/>
                <w:sz w:val="16"/>
                <w:szCs w:val="16"/>
              </w:rPr>
              <w:t>a</w:t>
            </w:r>
            <w:r w:rsidRPr="00670293">
              <w:rPr>
                <w:rFonts w:cs="Arial"/>
                <w:sz w:val="16"/>
                <w:szCs w:val="16"/>
              </w:rPr>
              <w:t>dministrative</w:t>
            </w:r>
            <w:r w:rsidRPr="00670293"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t>d</w:t>
            </w:r>
            <w:r w:rsidRPr="00670293">
              <w:rPr>
                <w:rFonts w:cs="Arial"/>
                <w:sz w:val="16"/>
                <w:szCs w:val="16"/>
              </w:rPr>
              <w:t xml:space="preserve">uties (Including </w:t>
            </w:r>
            <w:r>
              <w:rPr>
                <w:rFonts w:cs="Arial"/>
                <w:sz w:val="16"/>
                <w:szCs w:val="16"/>
              </w:rPr>
              <w:t>c</w:t>
            </w:r>
            <w:r w:rsidRPr="00670293">
              <w:rPr>
                <w:rFonts w:cs="Arial"/>
                <w:sz w:val="16"/>
                <w:szCs w:val="16"/>
              </w:rPr>
              <w:t xml:space="preserve">omputer </w:t>
            </w:r>
            <w:r>
              <w:rPr>
                <w:rFonts w:cs="Arial"/>
                <w:sz w:val="16"/>
                <w:szCs w:val="16"/>
              </w:rPr>
              <w:t>w</w:t>
            </w:r>
            <w:r w:rsidRPr="00670293">
              <w:rPr>
                <w:rFonts w:cs="Arial"/>
                <w:sz w:val="16"/>
                <w:szCs w:val="16"/>
              </w:rPr>
              <w:t>ork)</w:t>
            </w:r>
          </w:p>
        </w:tc>
        <w:tc>
          <w:tcPr>
            <w:tcW w:w="1800" w:type="dxa"/>
          </w:tcPr>
          <w:p w14:paraId="2429070E" w14:textId="77777777" w:rsidR="002E7A09" w:rsidRPr="00670293" w:rsidRDefault="002E7A09" w:rsidP="000D4D9E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Sitting at desk performing computer work</w:t>
            </w:r>
          </w:p>
        </w:tc>
        <w:tc>
          <w:tcPr>
            <w:tcW w:w="2527" w:type="dxa"/>
          </w:tcPr>
          <w:p w14:paraId="55005BAF" w14:textId="77777777" w:rsidR="002E7A09" w:rsidRPr="00670293" w:rsidRDefault="002E7A09" w:rsidP="000D4D9E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Minor muscle aches</w:t>
            </w:r>
          </w:p>
        </w:tc>
        <w:tc>
          <w:tcPr>
            <w:tcW w:w="360" w:type="dxa"/>
          </w:tcPr>
          <w:p w14:paraId="09CA19E0" w14:textId="77777777" w:rsidR="004C4A9A" w:rsidRDefault="004C4A9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294F5CED" w14:textId="77777777" w:rsidR="004C4A9A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4ACAC90" w14:textId="77777777" w:rsidR="004C4A9A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F65008E" w14:textId="77777777" w:rsidR="004C4A9A" w:rsidRDefault="004C4A9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70D3252B" w14:textId="77777777" w:rsidR="004C4A9A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F45DDCD" w14:textId="77777777" w:rsidR="004C4A9A" w:rsidRDefault="004C4A9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665AF2FD" w14:textId="77777777" w:rsidR="002E7A09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A28B4F1" w14:textId="77777777" w:rsidR="004C4A9A" w:rsidRPr="00670293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16B26402" w14:textId="77777777" w:rsidR="004C4A9A" w:rsidRDefault="004C4A9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4B36E20" w14:textId="77777777" w:rsidR="004C4A9A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294B3D2" w14:textId="77777777" w:rsidR="004C4A9A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DC32BE0" w14:textId="77777777" w:rsidR="004C4A9A" w:rsidRDefault="004C4A9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6376E6C6" w14:textId="77777777" w:rsidR="004C4A9A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38025D3" w14:textId="77777777" w:rsidR="004C4A9A" w:rsidRDefault="004C4A9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4637FF12" w14:textId="77777777" w:rsidR="002E7A09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D413332" w14:textId="77777777" w:rsidR="004C4A9A" w:rsidRPr="00670293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79560750" w14:textId="77777777" w:rsidR="004C4A9A" w:rsidRDefault="004C4A9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74637588" w14:textId="77777777" w:rsidR="004C4A9A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6A0CAC9" w14:textId="77777777" w:rsidR="004C4A9A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190358C" w14:textId="77777777" w:rsidR="004C4A9A" w:rsidRDefault="004C4A9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1462FC00" w14:textId="77777777" w:rsidR="004C4A9A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46A520F" w14:textId="77777777" w:rsidR="004C4A9A" w:rsidRDefault="004C4A9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6DDAE86B" w14:textId="77777777" w:rsidR="002E7A09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21346B3" w14:textId="77777777" w:rsidR="004C4A9A" w:rsidRPr="00670293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388BF999" w14:textId="77777777" w:rsidR="002E7A09" w:rsidRPr="00670293" w:rsidRDefault="002E7A09" w:rsidP="000D4D9E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ENGINEERING CONTROL</w:t>
            </w:r>
          </w:p>
          <w:p w14:paraId="6CF341BE" w14:textId="77777777" w:rsidR="002E7A09" w:rsidRPr="00670293" w:rsidRDefault="002E7A09" w:rsidP="000D4D9E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Adjustable chair</w:t>
            </w:r>
            <w:r w:rsidRPr="00670293">
              <w:rPr>
                <w:rFonts w:cs="Arial"/>
                <w:sz w:val="16"/>
                <w:szCs w:val="16"/>
              </w:rPr>
              <w:br/>
              <w:t xml:space="preserve">Adjustable </w:t>
            </w:r>
            <w:r>
              <w:rPr>
                <w:rFonts w:cs="Arial"/>
                <w:sz w:val="16"/>
                <w:szCs w:val="16"/>
              </w:rPr>
              <w:t>k</w:t>
            </w:r>
            <w:r w:rsidRPr="00670293">
              <w:rPr>
                <w:rFonts w:cs="Arial"/>
                <w:sz w:val="16"/>
                <w:szCs w:val="16"/>
              </w:rPr>
              <w:t>eyboard tray</w:t>
            </w:r>
          </w:p>
          <w:p w14:paraId="4B2DFABA" w14:textId="77777777" w:rsidR="002E7A09" w:rsidRPr="00670293" w:rsidRDefault="002E7A09" w:rsidP="000D4D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EXPOSURE</w:t>
            </w:r>
            <w:r w:rsidRPr="0067029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REDUCTION</w:t>
            </w:r>
          </w:p>
          <w:p w14:paraId="3DF89035" w14:textId="77777777" w:rsidR="002E7A09" w:rsidRDefault="002E7A09" w:rsidP="000D4D9E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Worker has ability to schedule breaks as required</w:t>
            </w:r>
          </w:p>
          <w:p w14:paraId="03C1048B" w14:textId="77777777" w:rsidR="002E7A09" w:rsidRDefault="002E7A09" w:rsidP="000D4D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OTHER</w:t>
            </w:r>
          </w:p>
          <w:p w14:paraId="1ED80052" w14:textId="77777777" w:rsidR="002E7A09" w:rsidRDefault="002E7A09" w:rsidP="000D4D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 DND/CF Guide to Office Ergonomics</w:t>
            </w:r>
          </w:p>
          <w:p w14:paraId="5F9109A0" w14:textId="77777777" w:rsidR="002E7A09" w:rsidRPr="00670293" w:rsidRDefault="002E7A09" w:rsidP="000D4D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Poster - </w:t>
            </w:r>
            <w:r w:rsidRPr="00670293">
              <w:rPr>
                <w:rFonts w:cs="Arial"/>
                <w:sz w:val="16"/>
                <w:szCs w:val="16"/>
              </w:rPr>
              <w:t>Stretching exercise</w:t>
            </w:r>
          </w:p>
        </w:tc>
        <w:tc>
          <w:tcPr>
            <w:tcW w:w="2340" w:type="dxa"/>
          </w:tcPr>
          <w:p w14:paraId="5A2B3609" w14:textId="77777777" w:rsidR="002E7A09" w:rsidRPr="00670293" w:rsidRDefault="004234AA" w:rsidP="00EA6152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2E7A09" w:rsidRPr="00670293">
              <w:instrText xml:space="preserve"> FORMTEXT </w:instrText>
            </w:r>
            <w:r w:rsidRPr="00670293">
              <w:fldChar w:fldCharType="separate"/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2E7A09" w:rsidRPr="00670293" w14:paraId="2743E198" w14:textId="77777777" w:rsidTr="00C06A2D">
        <w:trPr>
          <w:cantSplit/>
        </w:trPr>
        <w:tc>
          <w:tcPr>
            <w:tcW w:w="1818" w:type="dxa"/>
            <w:shd w:val="clear" w:color="auto" w:fill="auto"/>
          </w:tcPr>
          <w:p w14:paraId="091AFF63" w14:textId="77777777" w:rsidR="002E7A09" w:rsidRDefault="002E7A09" w:rsidP="000B4633">
            <w:pPr>
              <w:rPr>
                <w:rFonts w:cs="Arial"/>
                <w:sz w:val="16"/>
                <w:szCs w:val="16"/>
              </w:rPr>
            </w:pPr>
            <w:r w:rsidRPr="00E847D0">
              <w:rPr>
                <w:rFonts w:cs="Arial"/>
                <w:sz w:val="16"/>
                <w:szCs w:val="16"/>
              </w:rPr>
              <w:t>T</w:t>
            </w:r>
            <w:r>
              <w:rPr>
                <w:rFonts w:cs="Arial"/>
                <w:sz w:val="16"/>
                <w:szCs w:val="16"/>
              </w:rPr>
              <w:t>est water quality</w:t>
            </w:r>
          </w:p>
          <w:p w14:paraId="6BC43F18" w14:textId="77777777" w:rsidR="002E7A09" w:rsidRDefault="002E7A09" w:rsidP="002D7D6A">
            <w:pPr>
              <w:rPr>
                <w:rFonts w:cs="Arial"/>
                <w:sz w:val="16"/>
                <w:szCs w:val="16"/>
              </w:rPr>
            </w:pPr>
          </w:p>
          <w:p w14:paraId="62B57C85" w14:textId="77777777" w:rsidR="002E7A09" w:rsidRDefault="002E7A09" w:rsidP="002D7D6A">
            <w:pPr>
              <w:rPr>
                <w:rFonts w:cs="Arial"/>
                <w:sz w:val="16"/>
                <w:szCs w:val="16"/>
              </w:rPr>
            </w:pPr>
          </w:p>
          <w:p w14:paraId="6776DD72" w14:textId="77777777" w:rsidR="002E7A09" w:rsidRDefault="002E7A09" w:rsidP="002D7D6A">
            <w:pPr>
              <w:rPr>
                <w:rFonts w:cs="Arial"/>
                <w:sz w:val="16"/>
                <w:szCs w:val="16"/>
              </w:rPr>
            </w:pPr>
          </w:p>
          <w:p w14:paraId="561A442A" w14:textId="77777777" w:rsidR="002E7A09" w:rsidRPr="002D7D6A" w:rsidRDefault="002E7A09" w:rsidP="002D7D6A">
            <w:pPr>
              <w:tabs>
                <w:tab w:val="left" w:pos="1249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ab/>
            </w:r>
          </w:p>
        </w:tc>
        <w:tc>
          <w:tcPr>
            <w:tcW w:w="1800" w:type="dxa"/>
          </w:tcPr>
          <w:p w14:paraId="48B5F2B9" w14:textId="77777777" w:rsidR="002E7A09" w:rsidRPr="00670293" w:rsidRDefault="002E7A09" w:rsidP="00E649CB">
            <w:pPr>
              <w:rPr>
                <w:rFonts w:cs="Arial"/>
                <w:sz w:val="16"/>
                <w:szCs w:val="16"/>
              </w:rPr>
            </w:pPr>
            <w:r w:rsidRPr="005A7F73">
              <w:rPr>
                <w:rFonts w:cs="Arial"/>
                <w:sz w:val="16"/>
                <w:szCs w:val="16"/>
              </w:rPr>
              <w:t>Contact with chemicals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527" w:type="dxa"/>
          </w:tcPr>
          <w:p w14:paraId="072D7987" w14:textId="77777777" w:rsidR="002E7A09" w:rsidRPr="00670293" w:rsidRDefault="002E7A09" w:rsidP="000D4D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Adverse skin reaction, contact with eyes</w:t>
            </w:r>
          </w:p>
        </w:tc>
        <w:tc>
          <w:tcPr>
            <w:tcW w:w="360" w:type="dxa"/>
          </w:tcPr>
          <w:p w14:paraId="769BED1B" w14:textId="77777777" w:rsidR="004C4A9A" w:rsidRDefault="004C4A9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6E4266F" w14:textId="77777777" w:rsidR="004C4A9A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9A35375" w14:textId="77777777" w:rsidR="004C4A9A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9C56EE4" w14:textId="77777777" w:rsidR="004C4A9A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63C144C" w14:textId="77777777" w:rsidR="00231134" w:rsidRDefault="00231134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49E35790" w14:textId="77777777" w:rsidR="004C4A9A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1A312BE" w14:textId="77777777" w:rsidR="004C4A9A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812DE49" w14:textId="77777777" w:rsidR="002E7A09" w:rsidRPr="00670293" w:rsidRDefault="004234AA" w:rsidP="0092725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66E6797F" w14:textId="77777777" w:rsidR="004C4A9A" w:rsidRDefault="004C4A9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32CFFB51" w14:textId="77777777" w:rsidR="004C4A9A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FE927C4" w14:textId="77777777" w:rsidR="00231134" w:rsidRDefault="004234AA" w:rsidP="0023113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EA78622" w14:textId="77777777" w:rsidR="004C4A9A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BD1B0F9" w14:textId="77777777" w:rsidR="00231134" w:rsidRDefault="00231134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167F2C82" w14:textId="77777777" w:rsidR="004C4A9A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7DB27DB" w14:textId="77777777" w:rsidR="004C4A9A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D94D1FB" w14:textId="77777777" w:rsidR="002E7A09" w:rsidRPr="00670293" w:rsidRDefault="004234AA" w:rsidP="0092725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7148405B" w14:textId="77777777" w:rsidR="004C4A9A" w:rsidRDefault="004C4A9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7BD9C968" w14:textId="77777777" w:rsidR="004C4A9A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D109FC7" w14:textId="77777777" w:rsidR="004C4A9A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1CE7F05" w14:textId="77777777" w:rsidR="004C4A9A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9EBA1AE" w14:textId="77777777" w:rsidR="00231134" w:rsidRDefault="00231134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3FA67943" w14:textId="77777777" w:rsidR="004C4A9A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086CC24" w14:textId="77777777" w:rsidR="004C4A9A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E5261E2" w14:textId="77777777" w:rsidR="002E7A09" w:rsidRPr="00670293" w:rsidRDefault="004234AA" w:rsidP="0092725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39820F04" w14:textId="77777777" w:rsidR="002E7A09" w:rsidRDefault="002E7A09" w:rsidP="00E51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TRAINING</w:t>
            </w:r>
          </w:p>
          <w:p w14:paraId="4D86E64B" w14:textId="77777777" w:rsidR="002E7A09" w:rsidRDefault="002E7A09" w:rsidP="00E51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Current </w:t>
            </w:r>
            <w:r w:rsidRPr="00670293">
              <w:rPr>
                <w:rFonts w:cs="Arial"/>
                <w:sz w:val="16"/>
                <w:szCs w:val="16"/>
              </w:rPr>
              <w:t>Lifeguard Certification</w:t>
            </w:r>
          </w:p>
          <w:p w14:paraId="4B3D9CEB" w14:textId="77777777" w:rsidR="002E7A09" w:rsidRDefault="002E7A09" w:rsidP="00E51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WHMIS </w:t>
            </w:r>
          </w:p>
          <w:p w14:paraId="15B9BCC3" w14:textId="77777777" w:rsidR="002E7A09" w:rsidRDefault="002E7A09" w:rsidP="00E51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Orientations conducted</w:t>
            </w:r>
          </w:p>
          <w:p w14:paraId="118B5311" w14:textId="77777777" w:rsidR="002E7A09" w:rsidRPr="00670293" w:rsidRDefault="002E7A09" w:rsidP="00E516F4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WORK PRACTICE</w:t>
            </w:r>
          </w:p>
          <w:p w14:paraId="28FE7EEE" w14:textId="77777777" w:rsidR="00F4318F" w:rsidRDefault="00F4318F" w:rsidP="00E516F4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Safety Data Sheet (SDS or MSDS)</w:t>
            </w:r>
          </w:p>
          <w:p w14:paraId="46583C70" w14:textId="77777777" w:rsidR="002E7A09" w:rsidRDefault="002E7A09" w:rsidP="00E51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Workplace specific SOPs for chemical usage</w:t>
            </w:r>
          </w:p>
          <w:p w14:paraId="42137592" w14:textId="77777777" w:rsidR="002E7A09" w:rsidRPr="0092725A" w:rsidRDefault="00ED6B7F" w:rsidP="00467A06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Personal Protective Equipment (PPE)</w:t>
            </w:r>
          </w:p>
        </w:tc>
        <w:tc>
          <w:tcPr>
            <w:tcW w:w="2340" w:type="dxa"/>
          </w:tcPr>
          <w:p w14:paraId="7F92368E" w14:textId="77777777" w:rsidR="002E7A09" w:rsidRPr="00670293" w:rsidRDefault="004234AA" w:rsidP="00EA6152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2E7A09" w:rsidRPr="00670293">
              <w:instrText xml:space="preserve"> FORMTEXT </w:instrText>
            </w:r>
            <w:r w:rsidRPr="00670293">
              <w:fldChar w:fldCharType="separate"/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2E7A09" w:rsidRPr="00670293" w14:paraId="5A857E30" w14:textId="77777777" w:rsidTr="00C06A2D">
        <w:trPr>
          <w:cantSplit/>
        </w:trPr>
        <w:tc>
          <w:tcPr>
            <w:tcW w:w="1818" w:type="dxa"/>
            <w:shd w:val="clear" w:color="auto" w:fill="auto"/>
          </w:tcPr>
          <w:p w14:paraId="72324F5E" w14:textId="77777777" w:rsidR="002E7A09" w:rsidRPr="00E847D0" w:rsidRDefault="002E7A09" w:rsidP="005712B2">
            <w:pPr>
              <w:rPr>
                <w:rFonts w:cs="Arial"/>
                <w:sz w:val="16"/>
                <w:szCs w:val="16"/>
              </w:rPr>
            </w:pPr>
            <w:r w:rsidRPr="00E847D0">
              <w:rPr>
                <w:rFonts w:cs="Arial"/>
                <w:sz w:val="16"/>
                <w:szCs w:val="16"/>
              </w:rPr>
              <w:lastRenderedPageBreak/>
              <w:t xml:space="preserve">Cleaning </w:t>
            </w:r>
            <w:r>
              <w:rPr>
                <w:rFonts w:cs="Arial"/>
                <w:sz w:val="16"/>
                <w:szCs w:val="16"/>
              </w:rPr>
              <w:t>s</w:t>
            </w:r>
            <w:r w:rsidRPr="00E847D0">
              <w:rPr>
                <w:rFonts w:cs="Arial"/>
                <w:sz w:val="16"/>
                <w:szCs w:val="16"/>
              </w:rPr>
              <w:t xml:space="preserve">ide of </w:t>
            </w:r>
            <w:r>
              <w:rPr>
                <w:rFonts w:cs="Arial"/>
                <w:sz w:val="16"/>
                <w:szCs w:val="16"/>
              </w:rPr>
              <w:t>p</w:t>
            </w:r>
            <w:r w:rsidRPr="00E847D0">
              <w:rPr>
                <w:rFonts w:cs="Arial"/>
                <w:sz w:val="16"/>
                <w:szCs w:val="16"/>
              </w:rPr>
              <w:t xml:space="preserve">ool with </w:t>
            </w:r>
            <w:r>
              <w:rPr>
                <w:rFonts w:cs="Arial"/>
                <w:sz w:val="16"/>
                <w:szCs w:val="16"/>
              </w:rPr>
              <w:t>b</w:t>
            </w:r>
            <w:r w:rsidRPr="00E847D0">
              <w:rPr>
                <w:rFonts w:cs="Arial"/>
                <w:sz w:val="16"/>
                <w:szCs w:val="16"/>
              </w:rPr>
              <w:t>rush</w:t>
            </w:r>
          </w:p>
        </w:tc>
        <w:tc>
          <w:tcPr>
            <w:tcW w:w="1800" w:type="dxa"/>
          </w:tcPr>
          <w:p w14:paraId="0F1BD079" w14:textId="77777777" w:rsidR="002E7A09" w:rsidRPr="002014FE" w:rsidRDefault="002E7A09" w:rsidP="000D4D9E">
            <w:pPr>
              <w:rPr>
                <w:rFonts w:cs="Arial"/>
                <w:sz w:val="16"/>
                <w:szCs w:val="16"/>
              </w:rPr>
            </w:pPr>
            <w:r w:rsidRPr="002014FE">
              <w:rPr>
                <w:rFonts w:cs="Arial"/>
                <w:sz w:val="16"/>
                <w:szCs w:val="16"/>
              </w:rPr>
              <w:t xml:space="preserve">Contact with </w:t>
            </w:r>
            <w:r>
              <w:rPr>
                <w:rFonts w:cs="Arial"/>
                <w:sz w:val="16"/>
                <w:szCs w:val="16"/>
              </w:rPr>
              <w:t xml:space="preserve">cleaning </w:t>
            </w:r>
            <w:r w:rsidRPr="002014FE">
              <w:rPr>
                <w:rFonts w:cs="Arial"/>
                <w:sz w:val="16"/>
                <w:szCs w:val="16"/>
              </w:rPr>
              <w:t>chemicals</w:t>
            </w:r>
            <w:r>
              <w:rPr>
                <w:rFonts w:cs="Arial"/>
                <w:sz w:val="16"/>
                <w:szCs w:val="16"/>
              </w:rPr>
              <w:t xml:space="preserve"> (typically baking soda)</w:t>
            </w:r>
          </w:p>
        </w:tc>
        <w:tc>
          <w:tcPr>
            <w:tcW w:w="2527" w:type="dxa"/>
          </w:tcPr>
          <w:p w14:paraId="3919673B" w14:textId="77777777" w:rsidR="002E7A09" w:rsidRPr="00670293" w:rsidRDefault="002E7A09" w:rsidP="000D4D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Adverse skin reaction, contact with eyes</w:t>
            </w:r>
          </w:p>
        </w:tc>
        <w:tc>
          <w:tcPr>
            <w:tcW w:w="360" w:type="dxa"/>
          </w:tcPr>
          <w:p w14:paraId="1E9A21E5" w14:textId="77777777" w:rsidR="004C4A9A" w:rsidRDefault="004C4A9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1A131168" w14:textId="77777777" w:rsidR="004C4A9A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88F73A2" w14:textId="77777777" w:rsidR="004C4A9A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253F82C" w14:textId="77777777" w:rsidR="004C4A9A" w:rsidRDefault="004C4A9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4A64A685" w14:textId="77777777" w:rsidR="004C4A9A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25523CC" w14:textId="77777777" w:rsidR="004C4A9A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74AF6AA" w14:textId="77777777" w:rsidR="002E7A09" w:rsidRPr="00670293" w:rsidRDefault="004234AA" w:rsidP="0092725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41E5C262" w14:textId="77777777" w:rsidR="004C4A9A" w:rsidRDefault="004C4A9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265EEF49" w14:textId="77777777" w:rsidR="004C4A9A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30E9A83" w14:textId="77777777" w:rsidR="004C4A9A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24A6903" w14:textId="77777777" w:rsidR="004C4A9A" w:rsidRDefault="004C4A9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7BAB4E42" w14:textId="77777777" w:rsidR="004C4A9A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5E646B1" w14:textId="77777777" w:rsidR="004C4A9A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E32E9DE" w14:textId="77777777" w:rsidR="002E7A09" w:rsidRPr="00670293" w:rsidRDefault="004234AA" w:rsidP="0092725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22429CFA" w14:textId="77777777" w:rsidR="004C4A9A" w:rsidRDefault="004C4A9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708CE68E" w14:textId="77777777" w:rsidR="004C4A9A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875B737" w14:textId="77777777" w:rsidR="004C4A9A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702ACE6" w14:textId="77777777" w:rsidR="004C4A9A" w:rsidRDefault="004C4A9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CAFA6F5" w14:textId="77777777" w:rsidR="004C4A9A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9A4CFB5" w14:textId="77777777" w:rsidR="004C4A9A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2C13043" w14:textId="77777777" w:rsidR="002E7A09" w:rsidRPr="00670293" w:rsidRDefault="004234AA" w:rsidP="0092725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58656E8D" w14:textId="77777777" w:rsidR="002E7A09" w:rsidRDefault="002E7A09" w:rsidP="00E51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TRAINING</w:t>
            </w:r>
          </w:p>
          <w:p w14:paraId="464F0CDC" w14:textId="77777777" w:rsidR="002E7A09" w:rsidRDefault="002E7A09" w:rsidP="00E51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WHMIS </w:t>
            </w:r>
          </w:p>
          <w:p w14:paraId="61AD3481" w14:textId="77777777" w:rsidR="002E7A09" w:rsidRDefault="002E7A09" w:rsidP="00E51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Orientations conducted</w:t>
            </w:r>
          </w:p>
          <w:p w14:paraId="4CC417DF" w14:textId="77777777" w:rsidR="002E7A09" w:rsidRPr="00670293" w:rsidRDefault="002E7A09" w:rsidP="00E516F4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WORK PRACTICE</w:t>
            </w:r>
          </w:p>
          <w:p w14:paraId="19D4AC24" w14:textId="77777777" w:rsidR="002E7A09" w:rsidRPr="00670293" w:rsidRDefault="002E7A09" w:rsidP="00E516F4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 xml:space="preserve">SDS </w:t>
            </w:r>
          </w:p>
          <w:p w14:paraId="0EDCAAA9" w14:textId="77777777" w:rsidR="002E7A09" w:rsidRDefault="002E7A09" w:rsidP="00E51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Workplace specific SOPs for chemical usage</w:t>
            </w:r>
          </w:p>
          <w:p w14:paraId="428BD71B" w14:textId="77777777" w:rsidR="002E7A09" w:rsidRPr="0092725A" w:rsidRDefault="002E7A09" w:rsidP="00E649CB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 xml:space="preserve">PPE </w:t>
            </w:r>
          </w:p>
        </w:tc>
        <w:tc>
          <w:tcPr>
            <w:tcW w:w="2340" w:type="dxa"/>
          </w:tcPr>
          <w:p w14:paraId="09C80C1E" w14:textId="77777777" w:rsidR="002E7A09" w:rsidRPr="00670293" w:rsidRDefault="004234AA" w:rsidP="00EA6152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2E7A09" w:rsidRPr="00670293">
              <w:instrText xml:space="preserve"> FORMTEXT </w:instrText>
            </w:r>
            <w:r w:rsidRPr="00670293">
              <w:fldChar w:fldCharType="separate"/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2E7A09" w:rsidRPr="00670293" w14:paraId="1927F63A" w14:textId="77777777" w:rsidTr="00C06A2D">
        <w:trPr>
          <w:cantSplit/>
        </w:trPr>
        <w:tc>
          <w:tcPr>
            <w:tcW w:w="1818" w:type="dxa"/>
          </w:tcPr>
          <w:p w14:paraId="4E46E67B" w14:textId="77777777" w:rsidR="002E7A09" w:rsidRDefault="002E7A09" w:rsidP="005712B2">
            <w:pPr>
              <w:rPr>
                <w:rFonts w:cs="Arial"/>
                <w:sz w:val="16"/>
                <w:szCs w:val="16"/>
              </w:rPr>
            </w:pPr>
            <w:r w:rsidRPr="00E847D0">
              <w:rPr>
                <w:rFonts w:cs="Arial"/>
                <w:sz w:val="16"/>
                <w:szCs w:val="16"/>
              </w:rPr>
              <w:t xml:space="preserve">Cleaning </w:t>
            </w:r>
            <w:r>
              <w:rPr>
                <w:rFonts w:cs="Arial"/>
                <w:sz w:val="16"/>
                <w:szCs w:val="16"/>
              </w:rPr>
              <w:t>s</w:t>
            </w:r>
            <w:r w:rsidRPr="00E847D0">
              <w:rPr>
                <w:rFonts w:cs="Arial"/>
                <w:sz w:val="16"/>
                <w:szCs w:val="16"/>
              </w:rPr>
              <w:t xml:space="preserve">ide of </w:t>
            </w:r>
            <w:r>
              <w:rPr>
                <w:rFonts w:cs="Arial"/>
                <w:sz w:val="16"/>
                <w:szCs w:val="16"/>
              </w:rPr>
              <w:t>p</w:t>
            </w:r>
            <w:r w:rsidRPr="00E847D0">
              <w:rPr>
                <w:rFonts w:cs="Arial"/>
                <w:sz w:val="16"/>
                <w:szCs w:val="16"/>
              </w:rPr>
              <w:t xml:space="preserve">ool with </w:t>
            </w:r>
            <w:r>
              <w:rPr>
                <w:rFonts w:cs="Arial"/>
                <w:sz w:val="16"/>
                <w:szCs w:val="16"/>
              </w:rPr>
              <w:t>b</w:t>
            </w:r>
            <w:r w:rsidRPr="00E847D0">
              <w:rPr>
                <w:rFonts w:cs="Arial"/>
                <w:sz w:val="16"/>
                <w:szCs w:val="16"/>
              </w:rPr>
              <w:t>rush</w:t>
            </w:r>
          </w:p>
        </w:tc>
        <w:tc>
          <w:tcPr>
            <w:tcW w:w="1800" w:type="dxa"/>
          </w:tcPr>
          <w:p w14:paraId="1104DDDE" w14:textId="77777777" w:rsidR="002E7A09" w:rsidRPr="00670293" w:rsidRDefault="002E7A09" w:rsidP="002D7D6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</w:t>
            </w:r>
            <w:r w:rsidRPr="002D7D6A">
              <w:rPr>
                <w:rFonts w:cs="Arial"/>
                <w:sz w:val="16"/>
                <w:szCs w:val="16"/>
              </w:rPr>
              <w:t>epetitive motions, awkward postures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527" w:type="dxa"/>
          </w:tcPr>
          <w:p w14:paraId="02C057AF" w14:textId="77777777" w:rsidR="002E7A09" w:rsidRPr="00670293" w:rsidRDefault="002E7A09" w:rsidP="000D4D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Pr="002D7D6A">
              <w:rPr>
                <w:rFonts w:cs="Arial"/>
                <w:sz w:val="16"/>
                <w:szCs w:val="16"/>
              </w:rPr>
              <w:t>umulative trauma disorder strain, sprain, dislocation</w:t>
            </w:r>
          </w:p>
        </w:tc>
        <w:tc>
          <w:tcPr>
            <w:tcW w:w="360" w:type="dxa"/>
          </w:tcPr>
          <w:p w14:paraId="27F0735F" w14:textId="77777777" w:rsidR="002E7A09" w:rsidRDefault="002E7A09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4E86D017" w14:textId="77777777" w:rsidR="004C4A9A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4E9E543" w14:textId="77777777" w:rsidR="004C4A9A" w:rsidRDefault="004C4A9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3C0D0C30" w14:textId="77777777" w:rsidR="004C4A9A" w:rsidRPr="00670293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5B9966E7" w14:textId="77777777" w:rsidR="004C4A9A" w:rsidRDefault="004C4A9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270D811D" w14:textId="77777777" w:rsidR="004C4A9A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C1EFD2B" w14:textId="77777777" w:rsidR="004C4A9A" w:rsidRDefault="004C4A9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BE326F9" w14:textId="77777777" w:rsidR="002E7A09" w:rsidRPr="00670293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45AFBD2" w14:textId="77777777" w:rsidR="004C4A9A" w:rsidRDefault="004C4A9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217B6735" w14:textId="77777777" w:rsidR="004C4A9A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6330D69" w14:textId="77777777" w:rsidR="004C4A9A" w:rsidRDefault="004C4A9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3F962E9D" w14:textId="77777777" w:rsidR="002E7A09" w:rsidRPr="00670293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7F872315" w14:textId="77777777" w:rsidR="002E7A09" w:rsidRDefault="002E7A09" w:rsidP="002815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TRAINING</w:t>
            </w:r>
            <w:r w:rsidRPr="00670293">
              <w:rPr>
                <w:rFonts w:cs="Arial"/>
                <w:sz w:val="16"/>
                <w:szCs w:val="16"/>
              </w:rPr>
              <w:t xml:space="preserve"> </w:t>
            </w:r>
          </w:p>
          <w:p w14:paraId="7E59EBF7" w14:textId="77777777" w:rsidR="002E7A09" w:rsidRDefault="002E7A09" w:rsidP="002815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Orientations conducted</w:t>
            </w:r>
          </w:p>
          <w:p w14:paraId="5ABE4F00" w14:textId="77777777" w:rsidR="002E7A09" w:rsidRPr="00670293" w:rsidRDefault="002E7A09" w:rsidP="0028153C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WORK PRACTICE</w:t>
            </w:r>
          </w:p>
          <w:p w14:paraId="51E99EF9" w14:textId="77777777" w:rsidR="002E7A09" w:rsidRPr="00670293" w:rsidRDefault="002E7A09" w:rsidP="00564576">
            <w:pPr>
              <w:rPr>
                <w:rFonts w:cs="Arial"/>
                <w:sz w:val="16"/>
                <w:szCs w:val="16"/>
              </w:rPr>
            </w:pPr>
            <w:r w:rsidRPr="0066700B">
              <w:rPr>
                <w:rFonts w:cs="Arial"/>
                <w:sz w:val="16"/>
                <w:szCs w:val="16"/>
              </w:rPr>
              <w:t>Rest breaks as needed</w:t>
            </w:r>
          </w:p>
        </w:tc>
        <w:tc>
          <w:tcPr>
            <w:tcW w:w="2340" w:type="dxa"/>
          </w:tcPr>
          <w:p w14:paraId="0A84867C" w14:textId="77777777" w:rsidR="002E7A09" w:rsidRPr="00670293" w:rsidRDefault="004234AA" w:rsidP="00EA6152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2E7A09" w:rsidRPr="00670293">
              <w:instrText xml:space="preserve"> FORMTEXT </w:instrText>
            </w:r>
            <w:r w:rsidRPr="00670293">
              <w:fldChar w:fldCharType="separate"/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2E7A09" w:rsidRPr="00670293" w14:paraId="7D8562D6" w14:textId="77777777" w:rsidTr="00C06A2D">
        <w:trPr>
          <w:cantSplit/>
        </w:trPr>
        <w:tc>
          <w:tcPr>
            <w:tcW w:w="1818" w:type="dxa"/>
          </w:tcPr>
          <w:p w14:paraId="2D1DC4DF" w14:textId="77777777" w:rsidR="002E7A09" w:rsidRDefault="002E7A09" w:rsidP="005712B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Cleaning stainless steel or disinfect toys after fouling or general cleaning. </w:t>
            </w:r>
          </w:p>
        </w:tc>
        <w:tc>
          <w:tcPr>
            <w:tcW w:w="1800" w:type="dxa"/>
          </w:tcPr>
          <w:p w14:paraId="6A166285" w14:textId="77777777" w:rsidR="002E7A09" w:rsidRPr="00670293" w:rsidRDefault="002E7A09" w:rsidP="00E649CB">
            <w:pPr>
              <w:rPr>
                <w:rFonts w:cs="Arial"/>
                <w:sz w:val="16"/>
                <w:szCs w:val="16"/>
              </w:rPr>
            </w:pPr>
            <w:r w:rsidRPr="005A7F73">
              <w:rPr>
                <w:rFonts w:cs="Arial"/>
                <w:sz w:val="16"/>
                <w:szCs w:val="16"/>
              </w:rPr>
              <w:t>Contact with chemicals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527" w:type="dxa"/>
          </w:tcPr>
          <w:p w14:paraId="77CE7B67" w14:textId="77777777" w:rsidR="002E7A09" w:rsidRPr="00670293" w:rsidRDefault="002E7A09" w:rsidP="000D4D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Adverse skin reaction, contact with eyes</w:t>
            </w:r>
          </w:p>
        </w:tc>
        <w:tc>
          <w:tcPr>
            <w:tcW w:w="360" w:type="dxa"/>
          </w:tcPr>
          <w:p w14:paraId="47611E9F" w14:textId="77777777" w:rsidR="004C4A9A" w:rsidRDefault="004C4A9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73E08B81" w14:textId="77777777" w:rsidR="004C4A9A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854DA97" w14:textId="77777777" w:rsidR="004C4A9A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A5276BF" w14:textId="77777777" w:rsidR="004C4A9A" w:rsidRDefault="004C4A9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8A25774" w14:textId="77777777" w:rsidR="004C4A9A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701BD5A" w14:textId="77777777" w:rsidR="004C4A9A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8CA1915" w14:textId="77777777" w:rsidR="002E7A09" w:rsidRPr="00670293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7C313057" w14:textId="77777777" w:rsidR="004C4A9A" w:rsidRDefault="004C4A9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618613C" w14:textId="77777777" w:rsidR="004C4A9A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056F65D" w14:textId="77777777" w:rsidR="004C4A9A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3363722" w14:textId="77777777" w:rsidR="004C4A9A" w:rsidRDefault="004C4A9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61EDFC2D" w14:textId="77777777" w:rsidR="004C4A9A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1F0289D" w14:textId="77777777" w:rsidR="004C4A9A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552AF7A" w14:textId="77777777" w:rsidR="002E7A09" w:rsidRPr="00670293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0022CE1E" w14:textId="77777777" w:rsidR="004C4A9A" w:rsidRDefault="004C4A9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24A0394" w14:textId="77777777" w:rsidR="004C4A9A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C7824D2" w14:textId="77777777" w:rsidR="004C4A9A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82995A2" w14:textId="77777777" w:rsidR="004C4A9A" w:rsidRDefault="004C4A9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E5E3FBE" w14:textId="77777777" w:rsidR="004C4A9A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0C03855" w14:textId="77777777" w:rsidR="004C4A9A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93E0CB0" w14:textId="77777777" w:rsidR="002E7A09" w:rsidRPr="00670293" w:rsidRDefault="004234AA" w:rsidP="004C4A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A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6C79A6C8" w14:textId="77777777" w:rsidR="002E7A09" w:rsidRDefault="002E7A09" w:rsidP="0056457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TRAINING</w:t>
            </w:r>
          </w:p>
          <w:p w14:paraId="1200479C" w14:textId="77777777" w:rsidR="002E7A09" w:rsidRDefault="002E7A09" w:rsidP="0056457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WHMIS </w:t>
            </w:r>
          </w:p>
          <w:p w14:paraId="2FC7F660" w14:textId="77777777" w:rsidR="002E7A09" w:rsidRDefault="002E7A09" w:rsidP="0056457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Orientations conducted</w:t>
            </w:r>
          </w:p>
          <w:p w14:paraId="25439E63" w14:textId="77777777" w:rsidR="002E7A09" w:rsidRPr="00670293" w:rsidRDefault="002E7A09" w:rsidP="00E516F4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WORK PRACTICE</w:t>
            </w:r>
          </w:p>
          <w:p w14:paraId="2E2009D1" w14:textId="77777777" w:rsidR="002E7A09" w:rsidRPr="00670293" w:rsidRDefault="00F4318F" w:rsidP="00E516F4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SDS</w:t>
            </w:r>
          </w:p>
          <w:p w14:paraId="1E256634" w14:textId="77777777" w:rsidR="002E7A09" w:rsidRDefault="002E7A09" w:rsidP="00E51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Workplace specific SOPs for chemical usage</w:t>
            </w:r>
          </w:p>
          <w:p w14:paraId="1BCE931D" w14:textId="77777777" w:rsidR="002E7A09" w:rsidRPr="0092725A" w:rsidRDefault="002E7A09" w:rsidP="000D4D9E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PPE</w:t>
            </w:r>
          </w:p>
        </w:tc>
        <w:tc>
          <w:tcPr>
            <w:tcW w:w="2340" w:type="dxa"/>
          </w:tcPr>
          <w:p w14:paraId="5EEE782E" w14:textId="77777777" w:rsidR="002E7A09" w:rsidRPr="00670293" w:rsidRDefault="004234AA" w:rsidP="00EA6152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2E7A09" w:rsidRPr="00670293">
              <w:instrText xml:space="preserve"> FORMTEXT </w:instrText>
            </w:r>
            <w:r w:rsidRPr="00670293">
              <w:fldChar w:fldCharType="separate"/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2E7A09" w:rsidRPr="00670293" w14:paraId="6DF833CC" w14:textId="77777777" w:rsidTr="00C06A2D">
        <w:trPr>
          <w:cantSplit/>
        </w:trPr>
        <w:tc>
          <w:tcPr>
            <w:tcW w:w="1818" w:type="dxa"/>
          </w:tcPr>
          <w:p w14:paraId="012D9BB0" w14:textId="77777777" w:rsidR="002E7A09" w:rsidRPr="00670293" w:rsidRDefault="002E7A09" w:rsidP="005712B2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Interaction with the </w:t>
            </w:r>
            <w:r>
              <w:rPr>
                <w:rFonts w:cs="Arial"/>
                <w:sz w:val="16"/>
                <w:szCs w:val="16"/>
              </w:rPr>
              <w:t>p</w:t>
            </w:r>
            <w:r w:rsidRPr="00670293">
              <w:rPr>
                <w:rFonts w:cs="Arial"/>
                <w:sz w:val="16"/>
                <w:szCs w:val="16"/>
              </w:rPr>
              <w:t>ublic</w:t>
            </w:r>
          </w:p>
        </w:tc>
        <w:tc>
          <w:tcPr>
            <w:tcW w:w="1800" w:type="dxa"/>
          </w:tcPr>
          <w:p w14:paraId="4DBA70CD" w14:textId="77777777" w:rsidR="002E7A09" w:rsidRPr="00670293" w:rsidRDefault="002E7A09" w:rsidP="00E127E3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Stress/harassment from dealing public</w:t>
            </w:r>
          </w:p>
        </w:tc>
        <w:tc>
          <w:tcPr>
            <w:tcW w:w="2527" w:type="dxa"/>
          </w:tcPr>
          <w:p w14:paraId="0486355B" w14:textId="77777777" w:rsidR="002E7A09" w:rsidRPr="00670293" w:rsidRDefault="002E7A09" w:rsidP="00E127E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Stress, psychological illness</w:t>
            </w:r>
          </w:p>
        </w:tc>
        <w:tc>
          <w:tcPr>
            <w:tcW w:w="360" w:type="dxa"/>
          </w:tcPr>
          <w:p w14:paraId="2BB98A93" w14:textId="77777777" w:rsidR="00E91D9A" w:rsidRDefault="00E91D9A" w:rsidP="00E91D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805EAD2" w14:textId="77777777" w:rsidR="00E91D9A" w:rsidRDefault="004234AA" w:rsidP="00E91D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1D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60E1D5A" w14:textId="77777777" w:rsidR="00E91D9A" w:rsidRDefault="004234AA" w:rsidP="00E91D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1D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6890632" w14:textId="77777777" w:rsidR="00E91D9A" w:rsidRDefault="00E91D9A" w:rsidP="00E91D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11BF99B6" w14:textId="77777777" w:rsidR="00E91D9A" w:rsidRDefault="004234AA" w:rsidP="00E91D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1D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E78A405" w14:textId="77777777" w:rsidR="00E91D9A" w:rsidRDefault="004234AA" w:rsidP="00E91D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1D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53949E7" w14:textId="77777777" w:rsidR="00E91D9A" w:rsidRDefault="004234AA" w:rsidP="00E91D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1D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1D506F3" w14:textId="77777777" w:rsidR="00E91D9A" w:rsidRDefault="00E91D9A" w:rsidP="00E91D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4785EA2" w14:textId="77777777" w:rsidR="00E91D9A" w:rsidRDefault="004234AA" w:rsidP="00E91D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1D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8D35C32" w14:textId="77777777" w:rsidR="00E91D9A" w:rsidRDefault="004234AA" w:rsidP="00E91D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1D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F84C0DB" w14:textId="77777777" w:rsidR="002E7A09" w:rsidRPr="00670293" w:rsidRDefault="004234AA" w:rsidP="00E91D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1D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1D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2E77178" w14:textId="77777777" w:rsidR="00E91D9A" w:rsidRDefault="00E91D9A" w:rsidP="00E91D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73F8CF40" w14:textId="77777777" w:rsidR="00E91D9A" w:rsidRDefault="004234AA" w:rsidP="00E91D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1D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B33AF1B" w14:textId="77777777" w:rsidR="00E91D9A" w:rsidRDefault="004234AA" w:rsidP="00E91D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1D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8D1652A" w14:textId="77777777" w:rsidR="00E91D9A" w:rsidRDefault="00E91D9A" w:rsidP="00E91D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1422EB9B" w14:textId="77777777" w:rsidR="00E91D9A" w:rsidRDefault="004234AA" w:rsidP="00E91D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1D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AB549CA" w14:textId="77777777" w:rsidR="00E91D9A" w:rsidRDefault="004234AA" w:rsidP="00E91D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1D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7DC91DD" w14:textId="77777777" w:rsidR="00E91D9A" w:rsidRDefault="004234AA" w:rsidP="00E91D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1D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3D4B011" w14:textId="77777777" w:rsidR="00E91D9A" w:rsidRDefault="00E91D9A" w:rsidP="00E91D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31733B6B" w14:textId="77777777" w:rsidR="00E91D9A" w:rsidRDefault="004234AA" w:rsidP="00E91D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1D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CBB370A" w14:textId="77777777" w:rsidR="00E91D9A" w:rsidRDefault="004234AA" w:rsidP="00E91D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1D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53B32D5" w14:textId="77777777" w:rsidR="002E7A09" w:rsidRPr="00670293" w:rsidRDefault="004234AA" w:rsidP="00E91D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1D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1D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6B19D1B2" w14:textId="77777777" w:rsidR="00E91D9A" w:rsidRDefault="00E91D9A" w:rsidP="00E91D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88E7BF8" w14:textId="77777777" w:rsidR="00E91D9A" w:rsidRDefault="004234AA" w:rsidP="00E91D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1D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D36BEEB" w14:textId="77777777" w:rsidR="00E91D9A" w:rsidRDefault="004234AA" w:rsidP="00E91D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1D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84737CD" w14:textId="77777777" w:rsidR="00E91D9A" w:rsidRDefault="00E91D9A" w:rsidP="00E91D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F34AC2F" w14:textId="77777777" w:rsidR="00E91D9A" w:rsidRDefault="004234AA" w:rsidP="00E91D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1D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2BE5273" w14:textId="77777777" w:rsidR="00E91D9A" w:rsidRDefault="004234AA" w:rsidP="00E91D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1D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A6DFBA5" w14:textId="77777777" w:rsidR="00E91D9A" w:rsidRDefault="004234AA" w:rsidP="00E91D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1D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85B91C7" w14:textId="77777777" w:rsidR="00E91D9A" w:rsidRDefault="00E91D9A" w:rsidP="00E91D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2BF458E9" w14:textId="77777777" w:rsidR="002E7A09" w:rsidRDefault="004234AA" w:rsidP="00E91D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1D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8039F69" w14:textId="77777777" w:rsidR="00E91D9A" w:rsidRDefault="004234AA" w:rsidP="00E91D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1D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E0764E6" w14:textId="77777777" w:rsidR="00E91D9A" w:rsidRDefault="004234AA" w:rsidP="00E91D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1D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CB698A9" w14:textId="77777777" w:rsidR="00E91D9A" w:rsidRPr="00670293" w:rsidRDefault="004234AA" w:rsidP="00E91D9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1D9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240B3B5A" w14:textId="77777777" w:rsidR="002E7A09" w:rsidRPr="00670293" w:rsidRDefault="002E7A09" w:rsidP="00E127E3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TRAINING </w:t>
            </w:r>
          </w:p>
          <w:p w14:paraId="5DF0A8C3" w14:textId="77777777" w:rsidR="002E7A09" w:rsidRPr="00670293" w:rsidRDefault="002E7A09" w:rsidP="00E127E3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Online course </w:t>
            </w:r>
            <w:r>
              <w:rPr>
                <w:rFonts w:cs="Arial"/>
                <w:sz w:val="16"/>
                <w:szCs w:val="16"/>
              </w:rPr>
              <w:t xml:space="preserve">- </w:t>
            </w:r>
            <w:r w:rsidRPr="00670293">
              <w:rPr>
                <w:rFonts w:cs="Arial"/>
                <w:sz w:val="16"/>
                <w:szCs w:val="16"/>
              </w:rPr>
              <w:t xml:space="preserve">Prevention of Workplace Violence </w:t>
            </w:r>
          </w:p>
          <w:p w14:paraId="74871C1A" w14:textId="77777777" w:rsidR="002E7A09" w:rsidRPr="00670293" w:rsidRDefault="002E7A09" w:rsidP="00E127E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Pr="00670293">
              <w:rPr>
                <w:rFonts w:cs="Arial"/>
                <w:sz w:val="16"/>
                <w:szCs w:val="16"/>
              </w:rPr>
              <w:t xml:space="preserve">ourse </w:t>
            </w:r>
            <w:r>
              <w:rPr>
                <w:rFonts w:cs="Arial"/>
                <w:sz w:val="16"/>
                <w:szCs w:val="16"/>
              </w:rPr>
              <w:t xml:space="preserve">- </w:t>
            </w:r>
            <w:r w:rsidRPr="00670293">
              <w:rPr>
                <w:rFonts w:cs="Arial"/>
                <w:sz w:val="16"/>
                <w:szCs w:val="16"/>
              </w:rPr>
              <w:t xml:space="preserve">Dealing with difficult customers </w:t>
            </w:r>
          </w:p>
          <w:p w14:paraId="7E4DF46C" w14:textId="77777777" w:rsidR="002E7A09" w:rsidRPr="00670293" w:rsidRDefault="002E7A09" w:rsidP="00E127E3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WORK PRACTICE</w:t>
            </w:r>
          </w:p>
          <w:p w14:paraId="0FA6D17E" w14:textId="77777777" w:rsidR="002E7A09" w:rsidRDefault="002E7A09" w:rsidP="00E127E3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Try to diffuse situation</w:t>
            </w:r>
          </w:p>
          <w:p w14:paraId="0DBF84CD" w14:textId="77777777" w:rsidR="002E7A09" w:rsidRDefault="002E7A09" w:rsidP="00E127E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Involve Deck Supervisor/Head Guard as needed</w:t>
            </w:r>
          </w:p>
          <w:p w14:paraId="07565E87" w14:textId="77777777" w:rsidR="002E7A09" w:rsidRDefault="002E7A09" w:rsidP="00E127E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Refer client to posted SOPs</w:t>
            </w:r>
          </w:p>
          <w:p w14:paraId="17752169" w14:textId="77777777" w:rsidR="002E7A09" w:rsidRDefault="002E7A09" w:rsidP="00E127E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OTHER</w:t>
            </w:r>
          </w:p>
          <w:p w14:paraId="038F6DC0" w14:textId="77777777" w:rsidR="002E7A09" w:rsidRDefault="002E7A09" w:rsidP="00E127E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Frame</w:t>
            </w:r>
            <w:r w:rsidRPr="00670293">
              <w:rPr>
                <w:rFonts w:cs="Arial"/>
                <w:sz w:val="16"/>
                <w:szCs w:val="16"/>
              </w:rPr>
              <w:t xml:space="preserve"> Violence-Free Environment </w:t>
            </w:r>
          </w:p>
          <w:p w14:paraId="3071FF7F" w14:textId="77777777" w:rsidR="002E7A09" w:rsidRDefault="002E7A09" w:rsidP="00E127E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Prevention of Workplace Violence Policy</w:t>
            </w:r>
          </w:p>
          <w:p w14:paraId="20636D13" w14:textId="77777777" w:rsidR="002E7A09" w:rsidRDefault="00414DC9" w:rsidP="00E127E3">
            <w:pPr>
              <w:rPr>
                <w:rFonts w:cs="Arial"/>
                <w:sz w:val="16"/>
                <w:szCs w:val="16"/>
              </w:rPr>
            </w:pPr>
            <w:hyperlink r:id="rId17" w:tgtFrame="_blank" w:history="1">
              <w:r w:rsidR="002E7A09" w:rsidRPr="008774EF">
                <w:rPr>
                  <w:sz w:val="16"/>
                  <w:szCs w:val="16"/>
                </w:rPr>
                <w:t>Harassment Prevention and Resolution Policy</w:t>
              </w:r>
            </w:hyperlink>
            <w:r w:rsidR="002E7A09">
              <w:rPr>
                <w:rFonts w:cs="Arial"/>
                <w:sz w:val="16"/>
                <w:szCs w:val="16"/>
              </w:rPr>
              <w:t xml:space="preserve"> </w:t>
            </w:r>
          </w:p>
          <w:p w14:paraId="215C45C0" w14:textId="77777777" w:rsidR="002E7A09" w:rsidRPr="00670293" w:rsidRDefault="002E7A09" w:rsidP="00E127E3">
            <w:pPr>
              <w:rPr>
                <w:rFonts w:cs="Arial"/>
                <w:sz w:val="16"/>
                <w:szCs w:val="16"/>
              </w:rPr>
            </w:pPr>
            <w:r w:rsidRPr="002245A8">
              <w:rPr>
                <w:rFonts w:cs="Arial"/>
                <w:sz w:val="17"/>
                <w:szCs w:val="17"/>
              </w:rPr>
              <w:t>HIGH FIVE®</w:t>
            </w:r>
          </w:p>
        </w:tc>
        <w:tc>
          <w:tcPr>
            <w:tcW w:w="2340" w:type="dxa"/>
          </w:tcPr>
          <w:p w14:paraId="6BEC940A" w14:textId="77777777" w:rsidR="002E7A09" w:rsidRPr="00670293" w:rsidRDefault="004234AA" w:rsidP="00EA6152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2E7A09" w:rsidRPr="00670293">
              <w:instrText xml:space="preserve"> FORMTEXT </w:instrText>
            </w:r>
            <w:r w:rsidRPr="00670293">
              <w:fldChar w:fldCharType="separate"/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2E7A09" w:rsidRPr="00670293" w14:paraId="1B572F6A" w14:textId="77777777" w:rsidTr="00C06A2D">
        <w:trPr>
          <w:cantSplit/>
        </w:trPr>
        <w:tc>
          <w:tcPr>
            <w:tcW w:w="1818" w:type="dxa"/>
          </w:tcPr>
          <w:p w14:paraId="65E8162A" w14:textId="77777777" w:rsidR="002E7A09" w:rsidRPr="004E62BF" w:rsidRDefault="002E7A09" w:rsidP="005712B2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>Money handling</w:t>
            </w:r>
          </w:p>
        </w:tc>
        <w:tc>
          <w:tcPr>
            <w:tcW w:w="1800" w:type="dxa"/>
          </w:tcPr>
          <w:p w14:paraId="13A7293E" w14:textId="77777777" w:rsidR="002E7A09" w:rsidRPr="004E62BF" w:rsidRDefault="002E7A09" w:rsidP="00E127E3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>Violence while being robbed</w:t>
            </w:r>
          </w:p>
        </w:tc>
        <w:tc>
          <w:tcPr>
            <w:tcW w:w="2527" w:type="dxa"/>
          </w:tcPr>
          <w:p w14:paraId="0EE5FD27" w14:textId="77777777" w:rsidR="002E7A09" w:rsidRPr="004E62BF" w:rsidRDefault="002E7A09" w:rsidP="00E127E3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>Stress, psychological illness</w:t>
            </w:r>
          </w:p>
        </w:tc>
        <w:tc>
          <w:tcPr>
            <w:tcW w:w="360" w:type="dxa"/>
          </w:tcPr>
          <w:p w14:paraId="282D7B8A" w14:textId="77777777" w:rsidR="00C67B4A" w:rsidRPr="004E62BF" w:rsidRDefault="00C67B4A" w:rsidP="00C67B4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73E923B6" w14:textId="77777777" w:rsidR="00C67B4A" w:rsidRPr="004E62BF" w:rsidRDefault="004234AA" w:rsidP="00C67B4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B4A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520C015D" w14:textId="77777777" w:rsidR="00C67B4A" w:rsidRPr="004E62BF" w:rsidRDefault="004234AA" w:rsidP="00C67B4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B4A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319D3D8E" w14:textId="77777777" w:rsidR="00C67B4A" w:rsidRPr="004E62BF" w:rsidRDefault="00C67B4A" w:rsidP="00C67B4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784F3238" w14:textId="77777777" w:rsidR="00C67B4A" w:rsidRPr="004E62BF" w:rsidRDefault="00C67B4A" w:rsidP="00C67B4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1146930C" w14:textId="77777777" w:rsidR="00C67B4A" w:rsidRPr="004E62BF" w:rsidRDefault="004234AA" w:rsidP="00C67B4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B4A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5B83DAD8" w14:textId="77777777" w:rsidR="00C67B4A" w:rsidRPr="004E62BF" w:rsidRDefault="004234AA" w:rsidP="00C67B4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B4A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6C6F861B" w14:textId="77777777" w:rsidR="00C67B4A" w:rsidRPr="004E62BF" w:rsidRDefault="00C67B4A" w:rsidP="00C67B4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D789A65" w14:textId="77777777" w:rsidR="00C67B4A" w:rsidRPr="004E62BF" w:rsidRDefault="004234AA" w:rsidP="00C67B4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B4A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66C7CD69" w14:textId="77777777" w:rsidR="00C67B4A" w:rsidRPr="004E62BF" w:rsidRDefault="004234AA" w:rsidP="00C67B4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B4A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1A20223E" w14:textId="77777777" w:rsidR="00C67B4A" w:rsidRPr="004E62BF" w:rsidRDefault="00C67B4A" w:rsidP="00C67B4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DCE69FB" w14:textId="77777777" w:rsidR="00C67B4A" w:rsidRPr="004E62BF" w:rsidRDefault="004234AA" w:rsidP="00C67B4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B4A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52C4AAA2" w14:textId="77777777" w:rsidR="00C67B4A" w:rsidRPr="004E62BF" w:rsidRDefault="004234AA" w:rsidP="00C67B4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B4A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5DD2EAA2" w14:textId="77777777" w:rsidR="002E7A09" w:rsidRPr="004E62BF" w:rsidRDefault="004234AA" w:rsidP="00C67B4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B4A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7F802443" w14:textId="77777777" w:rsidR="00C67B4A" w:rsidRPr="004E62BF" w:rsidRDefault="00C67B4A" w:rsidP="00C67B4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71FC0F41" w14:textId="77777777" w:rsidR="00C67B4A" w:rsidRPr="004E62BF" w:rsidRDefault="004234AA" w:rsidP="00C67B4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B4A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6DE2269F" w14:textId="77777777" w:rsidR="00C67B4A" w:rsidRPr="004E62BF" w:rsidRDefault="004234AA" w:rsidP="00C67B4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B4A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17F0A543" w14:textId="77777777" w:rsidR="00C67B4A" w:rsidRPr="004E62BF" w:rsidRDefault="00C67B4A" w:rsidP="00C67B4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600CCCA" w14:textId="77777777" w:rsidR="00C67B4A" w:rsidRPr="004E62BF" w:rsidRDefault="00C67B4A" w:rsidP="00C67B4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67BD25DD" w14:textId="77777777" w:rsidR="00C67B4A" w:rsidRPr="004E62BF" w:rsidRDefault="004234AA" w:rsidP="00C67B4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B4A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5E62903C" w14:textId="77777777" w:rsidR="00C67B4A" w:rsidRPr="004E62BF" w:rsidRDefault="004234AA" w:rsidP="00C67B4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B4A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06443ECB" w14:textId="77777777" w:rsidR="00C67B4A" w:rsidRPr="004E62BF" w:rsidRDefault="00C67B4A" w:rsidP="00C67B4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329A1EE" w14:textId="77777777" w:rsidR="00C67B4A" w:rsidRPr="004E62BF" w:rsidRDefault="004234AA" w:rsidP="00C67B4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B4A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6F35D311" w14:textId="77777777" w:rsidR="00C67B4A" w:rsidRPr="004E62BF" w:rsidRDefault="004234AA" w:rsidP="00C67B4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B4A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7EEF2870" w14:textId="77777777" w:rsidR="00C67B4A" w:rsidRPr="004E62BF" w:rsidRDefault="00C67B4A" w:rsidP="00C67B4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37EF4BCC" w14:textId="77777777" w:rsidR="00C67B4A" w:rsidRPr="004E62BF" w:rsidRDefault="004234AA" w:rsidP="00C67B4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B4A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723B955E" w14:textId="77777777" w:rsidR="00C67B4A" w:rsidRPr="004E62BF" w:rsidRDefault="004234AA" w:rsidP="00C67B4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B4A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72DE2331" w14:textId="77777777" w:rsidR="002E7A09" w:rsidRPr="004E62BF" w:rsidRDefault="004234AA" w:rsidP="00C67B4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B4A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4EF90C4E" w14:textId="77777777" w:rsidR="002E7A09" w:rsidRPr="004E62BF" w:rsidRDefault="002E7A09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4359EFC4" w14:textId="77777777" w:rsidR="00C67B4A" w:rsidRPr="004E62BF" w:rsidRDefault="004234AA" w:rsidP="00C67B4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B4A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6C500D77" w14:textId="77777777" w:rsidR="00C67B4A" w:rsidRPr="004E62BF" w:rsidRDefault="004234AA" w:rsidP="00C67B4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B4A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56217136" w14:textId="77777777" w:rsidR="00C67B4A" w:rsidRPr="004E62BF" w:rsidRDefault="00C67B4A" w:rsidP="00C67B4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C00FC82" w14:textId="77777777" w:rsidR="00C67B4A" w:rsidRPr="004E62BF" w:rsidRDefault="00C67B4A" w:rsidP="00C67B4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2CE3E38A" w14:textId="77777777" w:rsidR="00C67B4A" w:rsidRPr="004E62BF" w:rsidRDefault="004234AA" w:rsidP="00C67B4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B4A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3D9CF695" w14:textId="77777777" w:rsidR="00C67B4A" w:rsidRPr="004E62BF" w:rsidRDefault="004234AA" w:rsidP="00C67B4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B4A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49AC769D" w14:textId="77777777" w:rsidR="00C67B4A" w:rsidRPr="004E62BF" w:rsidRDefault="00C67B4A" w:rsidP="00C67B4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784F3F9F" w14:textId="77777777" w:rsidR="00C67B4A" w:rsidRPr="004E62BF" w:rsidRDefault="004234AA" w:rsidP="00C67B4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B4A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1348A7C2" w14:textId="77777777" w:rsidR="00C67B4A" w:rsidRPr="004E62BF" w:rsidRDefault="004234AA" w:rsidP="00C67B4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B4A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65586DA7" w14:textId="77777777" w:rsidR="00C67B4A" w:rsidRPr="004E62BF" w:rsidRDefault="00C67B4A" w:rsidP="00C67B4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C739802" w14:textId="77777777" w:rsidR="00C67B4A" w:rsidRPr="004E62BF" w:rsidRDefault="004234AA" w:rsidP="00C67B4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B4A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499B2D43" w14:textId="77777777" w:rsidR="00C67B4A" w:rsidRPr="004E62BF" w:rsidRDefault="004234AA" w:rsidP="00C67B4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B4A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61244771" w14:textId="77777777" w:rsidR="00C67B4A" w:rsidRPr="004E62BF" w:rsidRDefault="004234AA" w:rsidP="00C67B4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B4A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47D5ADAA" w14:textId="77777777" w:rsidR="002E7A09" w:rsidRPr="004E62BF" w:rsidRDefault="002E7A09" w:rsidP="00E127E3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 xml:space="preserve">TRAINING </w:t>
            </w:r>
          </w:p>
          <w:p w14:paraId="6B743702" w14:textId="77777777" w:rsidR="002E7A09" w:rsidRPr="004E62BF" w:rsidRDefault="002E7A09" w:rsidP="00E127E3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 xml:space="preserve">Online course - Prevention of Workplace Violence </w:t>
            </w:r>
          </w:p>
          <w:p w14:paraId="646F4947" w14:textId="77777777" w:rsidR="002E7A09" w:rsidRPr="004E62BF" w:rsidRDefault="002E7A09" w:rsidP="00E127E3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>On the job – Ensure personnel know to not attempt to resist robbery attempts</w:t>
            </w:r>
          </w:p>
          <w:p w14:paraId="1C5B04E2" w14:textId="77777777" w:rsidR="002E7A09" w:rsidRPr="004E62BF" w:rsidRDefault="002E7A09" w:rsidP="00E127E3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>DEVICES</w:t>
            </w:r>
          </w:p>
          <w:p w14:paraId="6AD70EA4" w14:textId="77777777" w:rsidR="002E7A09" w:rsidRPr="004E62BF" w:rsidRDefault="002E7A09" w:rsidP="00E127E3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>Onsite safe used</w:t>
            </w:r>
          </w:p>
          <w:p w14:paraId="5759A0CA" w14:textId="77777777" w:rsidR="002E7A09" w:rsidRPr="004E62BF" w:rsidRDefault="002E7A09" w:rsidP="00E127E3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>Onsite security cameras</w:t>
            </w:r>
            <w:r w:rsidRPr="004E62BF">
              <w:rPr>
                <w:rFonts w:cs="Arial"/>
                <w:sz w:val="16"/>
                <w:szCs w:val="16"/>
              </w:rPr>
              <w:br/>
              <w:t xml:space="preserve">WORK PRACTICE </w:t>
            </w:r>
          </w:p>
          <w:p w14:paraId="247A3EED" w14:textId="77777777" w:rsidR="002E7A09" w:rsidRPr="004E62BF" w:rsidRDefault="002E7A09" w:rsidP="00E127E3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>Count money behind a closed door</w:t>
            </w:r>
          </w:p>
          <w:p w14:paraId="00CCBFE6" w14:textId="77777777" w:rsidR="002E7A09" w:rsidRPr="004E62BF" w:rsidRDefault="002E7A09" w:rsidP="00E127E3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>Only small floats kept onsite</w:t>
            </w:r>
          </w:p>
          <w:p w14:paraId="49EA9E11" w14:textId="77777777" w:rsidR="002E7A09" w:rsidRPr="004E62BF" w:rsidRDefault="002E7A09" w:rsidP="00E127E3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>OTHER</w:t>
            </w:r>
          </w:p>
          <w:p w14:paraId="48BEBEE7" w14:textId="77777777" w:rsidR="002E7A09" w:rsidRPr="004E62BF" w:rsidRDefault="002E7A09" w:rsidP="00E127E3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>Presence of coworkers / patrons (deterrence)</w:t>
            </w:r>
          </w:p>
          <w:p w14:paraId="58AE8938" w14:textId="77777777" w:rsidR="002E7A09" w:rsidRPr="004E62BF" w:rsidRDefault="002E7A09" w:rsidP="00E127E3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>Guidelines - Handling money</w:t>
            </w:r>
          </w:p>
          <w:p w14:paraId="3AD3195D" w14:textId="77777777" w:rsidR="002E7A09" w:rsidRPr="004E62BF" w:rsidRDefault="002E7A09" w:rsidP="009066F0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>Prevention of Workplace Violence Policy</w:t>
            </w:r>
          </w:p>
        </w:tc>
        <w:tc>
          <w:tcPr>
            <w:tcW w:w="2340" w:type="dxa"/>
          </w:tcPr>
          <w:p w14:paraId="4F80CD77" w14:textId="77777777" w:rsidR="002E7A09" w:rsidRPr="00670293" w:rsidRDefault="004234AA" w:rsidP="00EA6152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2E7A09" w:rsidRPr="00670293">
              <w:instrText xml:space="preserve"> FORMTEXT </w:instrText>
            </w:r>
            <w:r w:rsidRPr="00670293">
              <w:fldChar w:fldCharType="separate"/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2E7A09" w:rsidRPr="00670293" w14:paraId="3219F9A3" w14:textId="77777777" w:rsidTr="00C06A2D">
        <w:trPr>
          <w:cantSplit/>
        </w:trPr>
        <w:tc>
          <w:tcPr>
            <w:tcW w:w="1818" w:type="dxa"/>
          </w:tcPr>
          <w:p w14:paraId="7AC2BF89" w14:textId="77777777" w:rsidR="002E7A09" w:rsidRPr="004E62BF" w:rsidRDefault="002E7A09" w:rsidP="000D4B58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>Indoor air quality</w:t>
            </w:r>
          </w:p>
        </w:tc>
        <w:tc>
          <w:tcPr>
            <w:tcW w:w="1800" w:type="dxa"/>
          </w:tcPr>
          <w:p w14:paraId="1C3AD64B" w14:textId="77777777" w:rsidR="002E7A09" w:rsidRPr="004E62BF" w:rsidRDefault="00492350" w:rsidP="00492350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>Pollutants (e.g. moulds, CO, VOCs)</w:t>
            </w:r>
          </w:p>
        </w:tc>
        <w:tc>
          <w:tcPr>
            <w:tcW w:w="2527" w:type="dxa"/>
          </w:tcPr>
          <w:p w14:paraId="183BC7E7" w14:textId="77777777" w:rsidR="002E7A09" w:rsidRPr="004E62BF" w:rsidRDefault="002E7A09" w:rsidP="00CA0731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>Eye, nose, and throat irritation, cough, aggravation of asthma</w:t>
            </w:r>
          </w:p>
        </w:tc>
        <w:tc>
          <w:tcPr>
            <w:tcW w:w="360" w:type="dxa"/>
          </w:tcPr>
          <w:p w14:paraId="4870956D" w14:textId="77777777" w:rsidR="002E7A09" w:rsidRPr="004E62BF" w:rsidRDefault="004234AA" w:rsidP="00A139D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B4A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22214C65" w14:textId="77777777" w:rsidR="002E7A09" w:rsidRPr="004E62BF" w:rsidRDefault="004234AA" w:rsidP="00A139D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B4A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727C7157" w14:textId="77777777" w:rsidR="00C67B4A" w:rsidRPr="004E62BF" w:rsidRDefault="004234AA" w:rsidP="0015431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B4A" w:rsidRPr="004E62B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 w:rsidRPr="004E62BF">
              <w:rPr>
                <w:rFonts w:cs="Arial"/>
                <w:sz w:val="16"/>
                <w:szCs w:val="16"/>
              </w:rPr>
              <w:fldChar w:fldCharType="end"/>
            </w:r>
          </w:p>
          <w:p w14:paraId="2B150EB8" w14:textId="77777777" w:rsidR="002E7A09" w:rsidRPr="004E62BF" w:rsidRDefault="002E7A09" w:rsidP="00A139D8">
            <w:pPr>
              <w:ind w:right="-108"/>
              <w:rPr>
                <w:rFonts w:cs="Arial"/>
                <w:sz w:val="16"/>
                <w:szCs w:val="16"/>
              </w:rPr>
            </w:pPr>
          </w:p>
        </w:tc>
        <w:tc>
          <w:tcPr>
            <w:tcW w:w="4230" w:type="dxa"/>
          </w:tcPr>
          <w:p w14:paraId="61E262E9" w14:textId="77777777" w:rsidR="002E7A09" w:rsidRPr="004E62BF" w:rsidRDefault="0068532D" w:rsidP="0068532D">
            <w:pPr>
              <w:rPr>
                <w:rFonts w:cs="Arial"/>
                <w:sz w:val="16"/>
                <w:szCs w:val="16"/>
              </w:rPr>
            </w:pPr>
            <w:r w:rsidRPr="004E62BF">
              <w:rPr>
                <w:rFonts w:cs="Arial"/>
                <w:sz w:val="16"/>
                <w:szCs w:val="16"/>
              </w:rPr>
              <w:t>Maintenance</w:t>
            </w:r>
            <w:r w:rsidR="002E7A09" w:rsidRPr="004E62BF">
              <w:rPr>
                <w:rFonts w:cs="Arial"/>
                <w:sz w:val="16"/>
                <w:szCs w:val="16"/>
              </w:rPr>
              <w:t xml:space="preserve"> </w:t>
            </w:r>
            <w:r w:rsidRPr="004E62BF">
              <w:rPr>
                <w:rFonts w:cs="Arial"/>
                <w:sz w:val="16"/>
                <w:szCs w:val="16"/>
              </w:rPr>
              <w:t>and inspection performed by building owner</w:t>
            </w:r>
          </w:p>
        </w:tc>
        <w:tc>
          <w:tcPr>
            <w:tcW w:w="2340" w:type="dxa"/>
          </w:tcPr>
          <w:p w14:paraId="44F97C15" w14:textId="77777777" w:rsidR="002E7A09" w:rsidRDefault="004234AA" w:rsidP="00EA6152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2E7A09" w:rsidRPr="00670293">
              <w:instrText xml:space="preserve"> FORMTEXT </w:instrText>
            </w:r>
            <w:r w:rsidRPr="00670293">
              <w:fldChar w:fldCharType="separate"/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2E7A09" w14:paraId="15751520" w14:textId="77777777" w:rsidTr="00C06A2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818" w:type="dxa"/>
          </w:tcPr>
          <w:p w14:paraId="298AAB0C" w14:textId="77777777" w:rsidR="002E7A09" w:rsidRDefault="004234AA" w:rsidP="00EA6152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2E7A09" w:rsidRPr="00670293">
              <w:instrText xml:space="preserve"> FORMTEXT </w:instrText>
            </w:r>
            <w:r w:rsidRPr="00670293">
              <w:fldChar w:fldCharType="separate"/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1800" w:type="dxa"/>
          </w:tcPr>
          <w:p w14:paraId="47D0B41D" w14:textId="77777777" w:rsidR="002E7A09" w:rsidRPr="005A7F73" w:rsidRDefault="004234AA" w:rsidP="00EA6152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2E7A09" w:rsidRPr="00670293">
              <w:instrText xml:space="preserve"> FORMTEXT </w:instrText>
            </w:r>
            <w:r w:rsidRPr="00670293">
              <w:fldChar w:fldCharType="separate"/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2527" w:type="dxa"/>
          </w:tcPr>
          <w:p w14:paraId="2C9AA4B0" w14:textId="77777777" w:rsidR="002E7A09" w:rsidRDefault="004234AA" w:rsidP="00EA6152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2E7A09" w:rsidRPr="00670293">
              <w:instrText xml:space="preserve"> FORMTEXT </w:instrText>
            </w:r>
            <w:r w:rsidRPr="00670293">
              <w:fldChar w:fldCharType="separate"/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360" w:type="dxa"/>
          </w:tcPr>
          <w:p w14:paraId="43ACB9D8" w14:textId="77777777" w:rsidR="002E7A09" w:rsidRPr="00065D7D" w:rsidRDefault="004234AA" w:rsidP="00154314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065D7D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5D7D" w:rsidRPr="00065D7D">
              <w:rPr>
                <w:color w:val="auto"/>
              </w:rPr>
              <w:instrText xml:space="preserve"> FORMCHECKBOX </w:instrText>
            </w:r>
            <w:r w:rsidR="00414DC9">
              <w:rPr>
                <w:color w:val="auto"/>
              </w:rPr>
            </w:r>
            <w:r w:rsidR="00414DC9">
              <w:rPr>
                <w:color w:val="auto"/>
              </w:rPr>
              <w:fldChar w:fldCharType="separate"/>
            </w:r>
            <w:r w:rsidRPr="00065D7D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54627F5D" w14:textId="77777777" w:rsidR="002E7A09" w:rsidRPr="00065D7D" w:rsidRDefault="004234AA" w:rsidP="00154314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065D7D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5D7D" w:rsidRPr="00065D7D">
              <w:rPr>
                <w:color w:val="auto"/>
              </w:rPr>
              <w:instrText xml:space="preserve"> FORMCHECKBOX </w:instrText>
            </w:r>
            <w:r w:rsidR="00414DC9">
              <w:rPr>
                <w:color w:val="auto"/>
              </w:rPr>
            </w:r>
            <w:r w:rsidR="00414DC9">
              <w:rPr>
                <w:color w:val="auto"/>
              </w:rPr>
              <w:fldChar w:fldCharType="separate"/>
            </w:r>
            <w:r w:rsidRPr="00065D7D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61BD0234" w14:textId="77777777" w:rsidR="002E7A09" w:rsidRPr="00065D7D" w:rsidRDefault="004234AA" w:rsidP="00154314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065D7D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5D7D" w:rsidRPr="00065D7D">
              <w:rPr>
                <w:color w:val="auto"/>
              </w:rPr>
              <w:instrText xml:space="preserve"> FORMCHECKBOX </w:instrText>
            </w:r>
            <w:r w:rsidR="00414DC9">
              <w:rPr>
                <w:color w:val="auto"/>
              </w:rPr>
            </w:r>
            <w:r w:rsidR="00414DC9">
              <w:rPr>
                <w:color w:val="auto"/>
              </w:rPr>
              <w:fldChar w:fldCharType="separate"/>
            </w:r>
            <w:r w:rsidRPr="00065D7D">
              <w:rPr>
                <w:color w:val="auto"/>
              </w:rPr>
              <w:fldChar w:fldCharType="end"/>
            </w:r>
          </w:p>
        </w:tc>
        <w:tc>
          <w:tcPr>
            <w:tcW w:w="4230" w:type="dxa"/>
          </w:tcPr>
          <w:p w14:paraId="2B0A628D" w14:textId="77777777" w:rsidR="002E7A09" w:rsidRDefault="004234AA" w:rsidP="00EA6152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2E7A09" w:rsidRPr="00670293">
              <w:instrText xml:space="preserve"> FORMTEXT </w:instrText>
            </w:r>
            <w:r w:rsidRPr="00670293">
              <w:fldChar w:fldCharType="separate"/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2340" w:type="dxa"/>
          </w:tcPr>
          <w:p w14:paraId="48739702" w14:textId="77777777" w:rsidR="002E7A09" w:rsidRDefault="004234AA" w:rsidP="00EA6152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2E7A09" w:rsidRPr="00670293">
              <w:instrText xml:space="preserve"> FORMTEXT </w:instrText>
            </w:r>
            <w:r w:rsidRPr="00670293">
              <w:fldChar w:fldCharType="separate"/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2E7A09" w14:paraId="7FA6EB76" w14:textId="77777777" w:rsidTr="00C06A2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818" w:type="dxa"/>
          </w:tcPr>
          <w:p w14:paraId="47B82798" w14:textId="77777777" w:rsidR="002E7A09" w:rsidRDefault="004234AA" w:rsidP="00EA6152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2E7A09" w:rsidRPr="00670293">
              <w:instrText xml:space="preserve"> FORMTEXT </w:instrText>
            </w:r>
            <w:r w:rsidRPr="00670293">
              <w:fldChar w:fldCharType="separate"/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1800" w:type="dxa"/>
          </w:tcPr>
          <w:p w14:paraId="7ED3CA2E" w14:textId="77777777" w:rsidR="002E7A09" w:rsidRPr="005A7F73" w:rsidRDefault="004234AA" w:rsidP="00EA6152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2E7A09" w:rsidRPr="00670293">
              <w:instrText xml:space="preserve"> FORMTEXT </w:instrText>
            </w:r>
            <w:r w:rsidRPr="00670293">
              <w:fldChar w:fldCharType="separate"/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2527" w:type="dxa"/>
          </w:tcPr>
          <w:p w14:paraId="1E00505B" w14:textId="77777777" w:rsidR="002E7A09" w:rsidRDefault="004234AA" w:rsidP="00EA6152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2E7A09" w:rsidRPr="00670293">
              <w:instrText xml:space="preserve"> FORMTEXT </w:instrText>
            </w:r>
            <w:r w:rsidRPr="00670293">
              <w:fldChar w:fldCharType="separate"/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360" w:type="dxa"/>
          </w:tcPr>
          <w:p w14:paraId="0D178077" w14:textId="77777777" w:rsidR="002E7A09" w:rsidRPr="00065D7D" w:rsidRDefault="004234AA" w:rsidP="00154314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065D7D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5D7D" w:rsidRPr="00065D7D">
              <w:rPr>
                <w:color w:val="auto"/>
              </w:rPr>
              <w:instrText xml:space="preserve"> FORMCHECKBOX </w:instrText>
            </w:r>
            <w:r w:rsidR="00414DC9">
              <w:rPr>
                <w:color w:val="auto"/>
              </w:rPr>
            </w:r>
            <w:r w:rsidR="00414DC9">
              <w:rPr>
                <w:color w:val="auto"/>
              </w:rPr>
              <w:fldChar w:fldCharType="separate"/>
            </w:r>
            <w:r w:rsidRPr="00065D7D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59A7FAB2" w14:textId="77777777" w:rsidR="002E7A09" w:rsidRPr="00065D7D" w:rsidRDefault="004234AA" w:rsidP="00154314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065D7D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5D7D" w:rsidRPr="00065D7D">
              <w:rPr>
                <w:color w:val="auto"/>
              </w:rPr>
              <w:instrText xml:space="preserve"> FORMCHECKBOX </w:instrText>
            </w:r>
            <w:r w:rsidR="00414DC9">
              <w:rPr>
                <w:color w:val="auto"/>
              </w:rPr>
            </w:r>
            <w:r w:rsidR="00414DC9">
              <w:rPr>
                <w:color w:val="auto"/>
              </w:rPr>
              <w:fldChar w:fldCharType="separate"/>
            </w:r>
            <w:r w:rsidRPr="00065D7D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1C49519D" w14:textId="77777777" w:rsidR="002E7A09" w:rsidRPr="00065D7D" w:rsidRDefault="004234AA" w:rsidP="00154314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065D7D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5D7D" w:rsidRPr="00065D7D">
              <w:rPr>
                <w:color w:val="auto"/>
              </w:rPr>
              <w:instrText xml:space="preserve"> FORMCHECKBOX </w:instrText>
            </w:r>
            <w:r w:rsidR="00414DC9">
              <w:rPr>
                <w:color w:val="auto"/>
              </w:rPr>
            </w:r>
            <w:r w:rsidR="00414DC9">
              <w:rPr>
                <w:color w:val="auto"/>
              </w:rPr>
              <w:fldChar w:fldCharType="separate"/>
            </w:r>
            <w:r w:rsidRPr="00065D7D">
              <w:rPr>
                <w:color w:val="auto"/>
              </w:rPr>
              <w:fldChar w:fldCharType="end"/>
            </w:r>
          </w:p>
        </w:tc>
        <w:tc>
          <w:tcPr>
            <w:tcW w:w="4230" w:type="dxa"/>
          </w:tcPr>
          <w:p w14:paraId="43CCAA6F" w14:textId="77777777" w:rsidR="002E7A09" w:rsidRDefault="004234AA" w:rsidP="00EA6152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2E7A09" w:rsidRPr="00670293">
              <w:instrText xml:space="preserve"> FORMTEXT </w:instrText>
            </w:r>
            <w:r w:rsidRPr="00670293">
              <w:fldChar w:fldCharType="separate"/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2340" w:type="dxa"/>
          </w:tcPr>
          <w:p w14:paraId="1DB33938" w14:textId="77777777" w:rsidR="002E7A09" w:rsidRDefault="004234AA" w:rsidP="00EA6152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2E7A09" w:rsidRPr="00670293">
              <w:instrText xml:space="preserve"> FORMTEXT </w:instrText>
            </w:r>
            <w:r w:rsidRPr="00670293">
              <w:fldChar w:fldCharType="separate"/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="002E7A09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DF501A" w14:paraId="4DEC6295" w14:textId="77777777" w:rsidTr="00C06A2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818" w:type="dxa"/>
          </w:tcPr>
          <w:p w14:paraId="41A41111" w14:textId="77777777" w:rsidR="00DF501A" w:rsidRPr="00670293" w:rsidRDefault="004234AA" w:rsidP="00EA6152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065D7D" w:rsidRPr="00670293">
              <w:instrText xml:space="preserve"> FORMTEXT </w:instrText>
            </w:r>
            <w:r w:rsidRPr="00670293">
              <w:fldChar w:fldCharType="separate"/>
            </w:r>
            <w:r w:rsidR="00065D7D" w:rsidRPr="00670293">
              <w:rPr>
                <w:noProof/>
              </w:rPr>
              <w:t> </w:t>
            </w:r>
            <w:r w:rsidR="00065D7D" w:rsidRPr="00670293">
              <w:rPr>
                <w:noProof/>
              </w:rPr>
              <w:t> </w:t>
            </w:r>
            <w:r w:rsidR="00065D7D" w:rsidRPr="00670293">
              <w:rPr>
                <w:noProof/>
              </w:rPr>
              <w:t> </w:t>
            </w:r>
            <w:r w:rsidR="00065D7D" w:rsidRPr="00670293">
              <w:rPr>
                <w:noProof/>
              </w:rPr>
              <w:t> </w:t>
            </w:r>
            <w:r w:rsidR="00065D7D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1800" w:type="dxa"/>
          </w:tcPr>
          <w:p w14:paraId="4E2F951D" w14:textId="77777777" w:rsidR="00DF501A" w:rsidRPr="00670293" w:rsidRDefault="004234AA" w:rsidP="00EA6152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065D7D" w:rsidRPr="00670293">
              <w:instrText xml:space="preserve"> FORMTEXT </w:instrText>
            </w:r>
            <w:r w:rsidRPr="00670293">
              <w:fldChar w:fldCharType="separate"/>
            </w:r>
            <w:r w:rsidR="00065D7D" w:rsidRPr="00670293">
              <w:rPr>
                <w:noProof/>
              </w:rPr>
              <w:t> </w:t>
            </w:r>
            <w:r w:rsidR="00065D7D" w:rsidRPr="00670293">
              <w:rPr>
                <w:noProof/>
              </w:rPr>
              <w:t> </w:t>
            </w:r>
            <w:r w:rsidR="00065D7D" w:rsidRPr="00670293">
              <w:rPr>
                <w:noProof/>
              </w:rPr>
              <w:t> </w:t>
            </w:r>
            <w:r w:rsidR="00065D7D" w:rsidRPr="00670293">
              <w:rPr>
                <w:noProof/>
              </w:rPr>
              <w:t> </w:t>
            </w:r>
            <w:r w:rsidR="00065D7D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2527" w:type="dxa"/>
          </w:tcPr>
          <w:p w14:paraId="12784E82" w14:textId="77777777" w:rsidR="00DF501A" w:rsidRPr="00670293" w:rsidRDefault="004234AA" w:rsidP="00EA6152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065D7D" w:rsidRPr="00670293">
              <w:instrText xml:space="preserve"> FORMTEXT </w:instrText>
            </w:r>
            <w:r w:rsidRPr="00670293">
              <w:fldChar w:fldCharType="separate"/>
            </w:r>
            <w:r w:rsidR="00065D7D" w:rsidRPr="00670293">
              <w:rPr>
                <w:noProof/>
              </w:rPr>
              <w:t> </w:t>
            </w:r>
            <w:r w:rsidR="00065D7D" w:rsidRPr="00670293">
              <w:rPr>
                <w:noProof/>
              </w:rPr>
              <w:t> </w:t>
            </w:r>
            <w:r w:rsidR="00065D7D" w:rsidRPr="00670293">
              <w:rPr>
                <w:noProof/>
              </w:rPr>
              <w:t> </w:t>
            </w:r>
            <w:r w:rsidR="00065D7D" w:rsidRPr="00670293">
              <w:rPr>
                <w:noProof/>
              </w:rPr>
              <w:t> </w:t>
            </w:r>
            <w:r w:rsidR="00065D7D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360" w:type="dxa"/>
          </w:tcPr>
          <w:p w14:paraId="2C6883F4" w14:textId="77777777" w:rsidR="00DF501A" w:rsidRPr="00065D7D" w:rsidRDefault="004234AA" w:rsidP="00154314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065D7D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5D7D" w:rsidRPr="00065D7D">
              <w:rPr>
                <w:color w:val="auto"/>
              </w:rPr>
              <w:instrText xml:space="preserve"> FORMCHECKBOX </w:instrText>
            </w:r>
            <w:r w:rsidR="00414DC9">
              <w:rPr>
                <w:color w:val="auto"/>
              </w:rPr>
            </w:r>
            <w:r w:rsidR="00414DC9">
              <w:rPr>
                <w:color w:val="auto"/>
              </w:rPr>
              <w:fldChar w:fldCharType="separate"/>
            </w:r>
            <w:r w:rsidRPr="00065D7D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409B005B" w14:textId="77777777" w:rsidR="00DF501A" w:rsidRPr="00065D7D" w:rsidRDefault="004234AA" w:rsidP="00154314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065D7D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5D7D" w:rsidRPr="00065D7D">
              <w:rPr>
                <w:color w:val="auto"/>
              </w:rPr>
              <w:instrText xml:space="preserve"> FORMCHECKBOX </w:instrText>
            </w:r>
            <w:r w:rsidR="00414DC9">
              <w:rPr>
                <w:color w:val="auto"/>
              </w:rPr>
            </w:r>
            <w:r w:rsidR="00414DC9">
              <w:rPr>
                <w:color w:val="auto"/>
              </w:rPr>
              <w:fldChar w:fldCharType="separate"/>
            </w:r>
            <w:r w:rsidRPr="00065D7D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15697F4C" w14:textId="77777777" w:rsidR="00DF501A" w:rsidRPr="00065D7D" w:rsidRDefault="004234AA" w:rsidP="00154314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065D7D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5D7D" w:rsidRPr="00065D7D">
              <w:rPr>
                <w:color w:val="auto"/>
              </w:rPr>
              <w:instrText xml:space="preserve"> FORMCHECKBOX </w:instrText>
            </w:r>
            <w:r w:rsidR="00414DC9">
              <w:rPr>
                <w:color w:val="auto"/>
              </w:rPr>
            </w:r>
            <w:r w:rsidR="00414DC9">
              <w:rPr>
                <w:color w:val="auto"/>
              </w:rPr>
              <w:fldChar w:fldCharType="separate"/>
            </w:r>
            <w:r w:rsidRPr="00065D7D">
              <w:rPr>
                <w:color w:val="auto"/>
              </w:rPr>
              <w:fldChar w:fldCharType="end"/>
            </w:r>
          </w:p>
        </w:tc>
        <w:tc>
          <w:tcPr>
            <w:tcW w:w="4230" w:type="dxa"/>
          </w:tcPr>
          <w:p w14:paraId="0B455117" w14:textId="77777777" w:rsidR="00DF501A" w:rsidRPr="00670293" w:rsidRDefault="004234AA" w:rsidP="00EA6152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065D7D" w:rsidRPr="00670293">
              <w:instrText xml:space="preserve"> FORMTEXT </w:instrText>
            </w:r>
            <w:r w:rsidRPr="00670293">
              <w:fldChar w:fldCharType="separate"/>
            </w:r>
            <w:r w:rsidR="00065D7D" w:rsidRPr="00670293">
              <w:rPr>
                <w:noProof/>
              </w:rPr>
              <w:t> </w:t>
            </w:r>
            <w:r w:rsidR="00065D7D" w:rsidRPr="00670293">
              <w:rPr>
                <w:noProof/>
              </w:rPr>
              <w:t> </w:t>
            </w:r>
            <w:r w:rsidR="00065D7D" w:rsidRPr="00670293">
              <w:rPr>
                <w:noProof/>
              </w:rPr>
              <w:t> </w:t>
            </w:r>
            <w:r w:rsidR="00065D7D" w:rsidRPr="00670293">
              <w:rPr>
                <w:noProof/>
              </w:rPr>
              <w:t> </w:t>
            </w:r>
            <w:r w:rsidR="00065D7D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2340" w:type="dxa"/>
          </w:tcPr>
          <w:p w14:paraId="7D44A7F5" w14:textId="77777777" w:rsidR="00DF501A" w:rsidRPr="00670293" w:rsidRDefault="004234AA" w:rsidP="00EA6152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065D7D" w:rsidRPr="00670293">
              <w:instrText xml:space="preserve"> FORMTEXT </w:instrText>
            </w:r>
            <w:r w:rsidRPr="00670293">
              <w:fldChar w:fldCharType="separate"/>
            </w:r>
            <w:r w:rsidR="00065D7D" w:rsidRPr="00670293">
              <w:rPr>
                <w:noProof/>
              </w:rPr>
              <w:t> </w:t>
            </w:r>
            <w:r w:rsidR="00065D7D" w:rsidRPr="00670293">
              <w:rPr>
                <w:noProof/>
              </w:rPr>
              <w:t> </w:t>
            </w:r>
            <w:r w:rsidR="00065D7D" w:rsidRPr="00670293">
              <w:rPr>
                <w:noProof/>
              </w:rPr>
              <w:t> </w:t>
            </w:r>
            <w:r w:rsidR="00065D7D" w:rsidRPr="00670293">
              <w:rPr>
                <w:noProof/>
              </w:rPr>
              <w:t> </w:t>
            </w:r>
            <w:r w:rsidR="00065D7D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</w:tbl>
    <w:p w14:paraId="008EBC49" w14:textId="77777777" w:rsidR="00C649D9" w:rsidRDefault="00C649D9" w:rsidP="000A3B6D">
      <w:pPr>
        <w:spacing w:before="240"/>
        <w:rPr>
          <w:b/>
          <w:sz w:val="24"/>
        </w:rPr>
      </w:pPr>
    </w:p>
    <w:p w14:paraId="7ED9DAF0" w14:textId="77777777" w:rsidR="00962E15" w:rsidRDefault="000A3B6D" w:rsidP="000A3B6D">
      <w:pPr>
        <w:spacing w:before="240"/>
        <w:rPr>
          <w:b/>
          <w:sz w:val="24"/>
        </w:rPr>
      </w:pPr>
      <w:r w:rsidRPr="00840F98">
        <w:rPr>
          <w:b/>
          <w:sz w:val="24"/>
        </w:rPr>
        <w:lastRenderedPageBreak/>
        <w:t>Hazardous Substances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18"/>
        <w:gridCol w:w="1800"/>
        <w:gridCol w:w="2527"/>
        <w:gridCol w:w="360"/>
        <w:gridCol w:w="360"/>
        <w:gridCol w:w="360"/>
        <w:gridCol w:w="4230"/>
        <w:gridCol w:w="2340"/>
      </w:tblGrid>
      <w:tr w:rsidR="00962E15" w:rsidRPr="005B40E9" w14:paraId="4B16416E" w14:textId="77777777" w:rsidTr="00D128C1">
        <w:trPr>
          <w:cantSplit/>
          <w:trHeight w:val="386"/>
          <w:tblHeader/>
        </w:trPr>
        <w:tc>
          <w:tcPr>
            <w:tcW w:w="1818" w:type="dxa"/>
            <w:tcBorders>
              <w:bottom w:val="nil"/>
            </w:tcBorders>
            <w:shd w:val="clear" w:color="auto" w:fill="D9D9D9" w:themeFill="background1" w:themeFillShade="D9"/>
          </w:tcPr>
          <w:p w14:paraId="06B11FA7" w14:textId="77777777" w:rsidR="00962E15" w:rsidRPr="006A6FE8" w:rsidRDefault="00962E15" w:rsidP="00D128C1">
            <w:pPr>
              <w:rPr>
                <w:rFonts w:cs="Arial"/>
                <w:b/>
                <w:color w:val="000000"/>
                <w:sz w:val="18"/>
                <w:szCs w:val="16"/>
              </w:rPr>
            </w:pPr>
            <w:r>
              <w:rPr>
                <w:rFonts w:cs="Arial"/>
                <w:b/>
                <w:sz w:val="18"/>
                <w:szCs w:val="16"/>
              </w:rPr>
              <w:t xml:space="preserve">Hazardous Substances 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D9D9D9" w:themeFill="background1" w:themeFillShade="D9"/>
          </w:tcPr>
          <w:p w14:paraId="54180F6D" w14:textId="77777777" w:rsidR="00962E15" w:rsidRPr="006A6FE8" w:rsidRDefault="00962E15" w:rsidP="00D128C1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6A6FE8">
              <w:rPr>
                <w:rFonts w:cs="Arial"/>
                <w:b/>
                <w:color w:val="000000"/>
                <w:sz w:val="18"/>
                <w:szCs w:val="16"/>
              </w:rPr>
              <w:t>Hazard</w:t>
            </w:r>
          </w:p>
        </w:tc>
        <w:tc>
          <w:tcPr>
            <w:tcW w:w="2527" w:type="dxa"/>
            <w:tcBorders>
              <w:bottom w:val="nil"/>
            </w:tcBorders>
            <w:shd w:val="clear" w:color="auto" w:fill="D9D9D9" w:themeFill="background1" w:themeFillShade="D9"/>
          </w:tcPr>
          <w:p w14:paraId="3A14A68F" w14:textId="77777777" w:rsidR="00962E15" w:rsidRPr="006A6FE8" w:rsidRDefault="00962E15" w:rsidP="00F547D0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6A6FE8">
              <w:rPr>
                <w:rFonts w:cs="Arial"/>
                <w:b/>
                <w:color w:val="000000"/>
                <w:sz w:val="18"/>
                <w:szCs w:val="16"/>
              </w:rPr>
              <w:t>Risk/Injury</w:t>
            </w:r>
          </w:p>
        </w:tc>
        <w:tc>
          <w:tcPr>
            <w:tcW w:w="5310" w:type="dxa"/>
            <w:gridSpan w:val="4"/>
            <w:shd w:val="clear" w:color="auto" w:fill="D9D9D9" w:themeFill="background1" w:themeFillShade="D9"/>
          </w:tcPr>
          <w:p w14:paraId="45468D3F" w14:textId="77777777" w:rsidR="00962E15" w:rsidRDefault="00962E15" w:rsidP="00D128C1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6A6FE8">
              <w:rPr>
                <w:rFonts w:cs="Arial"/>
                <w:b/>
                <w:color w:val="000000"/>
                <w:sz w:val="18"/>
                <w:szCs w:val="16"/>
              </w:rPr>
              <w:t xml:space="preserve">Control Measures </w:t>
            </w:r>
            <w:r>
              <w:rPr>
                <w:rFonts w:cs="Arial"/>
                <w:b/>
                <w:color w:val="000000"/>
                <w:sz w:val="18"/>
                <w:szCs w:val="16"/>
              </w:rPr>
              <w:t>Recommended</w:t>
            </w:r>
          </w:p>
          <w:p w14:paraId="3EA586CC" w14:textId="77777777" w:rsidR="00962E15" w:rsidRPr="00265943" w:rsidRDefault="00962E15" w:rsidP="00D128C1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A4622">
              <w:rPr>
                <w:rFonts w:cs="Arial"/>
                <w:color w:val="0000FF"/>
                <w:sz w:val="14"/>
                <w:szCs w:val="16"/>
              </w:rPr>
              <w:t xml:space="preserve">Select </w:t>
            </w:r>
            <w:r w:rsidRPr="00797F2D">
              <w:rPr>
                <w:rFonts w:cs="Arial"/>
                <w:b/>
                <w:color w:val="0000FF"/>
                <w:sz w:val="14"/>
                <w:szCs w:val="16"/>
              </w:rPr>
              <w:t>Yes</w:t>
            </w:r>
            <w:r>
              <w:rPr>
                <w:rFonts w:cs="Arial"/>
                <w:color w:val="0000FF"/>
                <w:sz w:val="14"/>
                <w:szCs w:val="16"/>
              </w:rPr>
              <w:t xml:space="preserve"> if in place; </w:t>
            </w:r>
            <w:r w:rsidRPr="00797F2D">
              <w:rPr>
                <w:rFonts w:cs="Arial"/>
                <w:b/>
                <w:color w:val="0000FF"/>
                <w:sz w:val="14"/>
                <w:szCs w:val="16"/>
              </w:rPr>
              <w:t>No</w:t>
            </w:r>
            <w:r>
              <w:rPr>
                <w:rFonts w:cs="Arial"/>
                <w:b/>
                <w:color w:val="0000FF"/>
                <w:sz w:val="14"/>
                <w:szCs w:val="16"/>
              </w:rPr>
              <w:t xml:space="preserve"> </w:t>
            </w:r>
            <w:r w:rsidRPr="002E07A0">
              <w:rPr>
                <w:rFonts w:cs="Arial"/>
                <w:color w:val="0000FF"/>
                <w:sz w:val="14"/>
                <w:szCs w:val="16"/>
              </w:rPr>
              <w:t>if not in place</w:t>
            </w:r>
            <w:r>
              <w:rPr>
                <w:rFonts w:cs="Arial"/>
                <w:b/>
                <w:color w:val="0000FF"/>
                <w:sz w:val="14"/>
                <w:szCs w:val="16"/>
              </w:rPr>
              <w:t xml:space="preserve"> </w:t>
            </w:r>
            <w:r w:rsidRPr="002E07A0">
              <w:rPr>
                <w:rFonts w:cs="Arial"/>
                <w:color w:val="0000FF"/>
                <w:sz w:val="14"/>
                <w:szCs w:val="16"/>
              </w:rPr>
              <w:t>or</w:t>
            </w:r>
            <w:r>
              <w:rPr>
                <w:rFonts w:cs="Arial"/>
                <w:b/>
                <w:color w:val="0000FF"/>
                <w:sz w:val="14"/>
                <w:szCs w:val="16"/>
              </w:rPr>
              <w:t xml:space="preserve"> N/A </w:t>
            </w:r>
            <w:r>
              <w:rPr>
                <w:rFonts w:cs="Arial"/>
                <w:color w:val="0000FF"/>
                <w:sz w:val="14"/>
                <w:szCs w:val="16"/>
              </w:rPr>
              <w:t>if it doesn’t apply</w:t>
            </w:r>
          </w:p>
        </w:tc>
        <w:tc>
          <w:tcPr>
            <w:tcW w:w="2340" w:type="dxa"/>
            <w:tcBorders>
              <w:bottom w:val="nil"/>
            </w:tcBorders>
            <w:shd w:val="clear" w:color="auto" w:fill="D9D9D9" w:themeFill="background1" w:themeFillShade="D9"/>
          </w:tcPr>
          <w:p w14:paraId="6F3122F0" w14:textId="77777777" w:rsidR="00962E15" w:rsidRPr="005B40E9" w:rsidRDefault="00962E15" w:rsidP="00D128C1">
            <w:pPr>
              <w:jc w:val="center"/>
              <w:rPr>
                <w:rFonts w:cs="Arial"/>
                <w:b/>
                <w:sz w:val="18"/>
                <w:szCs w:val="16"/>
              </w:rPr>
            </w:pPr>
            <w:r w:rsidRPr="006A6FE8">
              <w:rPr>
                <w:rFonts w:cs="Arial"/>
                <w:b/>
                <w:sz w:val="18"/>
                <w:szCs w:val="16"/>
              </w:rPr>
              <w:t>Additional Control Measures in place</w:t>
            </w:r>
          </w:p>
        </w:tc>
      </w:tr>
      <w:tr w:rsidR="00962E15" w:rsidRPr="006A6FE8" w14:paraId="417C1CD6" w14:textId="77777777" w:rsidTr="00D128C1">
        <w:trPr>
          <w:cantSplit/>
          <w:trHeight w:val="161"/>
          <w:tblHeader/>
        </w:trPr>
        <w:tc>
          <w:tcPr>
            <w:tcW w:w="1818" w:type="dxa"/>
            <w:tcBorders>
              <w:top w:val="nil"/>
            </w:tcBorders>
            <w:shd w:val="clear" w:color="auto" w:fill="D9D9D9" w:themeFill="background1" w:themeFillShade="D9"/>
          </w:tcPr>
          <w:p w14:paraId="2FD8F6B3" w14:textId="77777777" w:rsidR="00962E15" w:rsidRPr="000D05C3" w:rsidRDefault="000D05C3" w:rsidP="000D05C3">
            <w:r>
              <w:rPr>
                <w:rFonts w:cs="Arial"/>
                <w:color w:val="0000FF"/>
                <w:sz w:val="14"/>
                <w:szCs w:val="16"/>
              </w:rPr>
              <w:t>Check the box</w:t>
            </w:r>
            <w:r w:rsidRPr="008A4622">
              <w:rPr>
                <w:rFonts w:cs="Arial"/>
                <w:color w:val="0000FF"/>
                <w:sz w:val="14"/>
                <w:szCs w:val="16"/>
              </w:rPr>
              <w:t xml:space="preserve"> </w:t>
            </w:r>
            <w:r>
              <w:rPr>
                <w:rFonts w:cs="Arial"/>
                <w:color w:val="0000FF"/>
                <w:sz w:val="14"/>
                <w:szCs w:val="16"/>
              </w:rPr>
              <w:t>if the substance is present or stored in or near the workplace.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317CED6C" w14:textId="77777777" w:rsidR="00962E15" w:rsidRPr="006A6FE8" w:rsidRDefault="00962E15" w:rsidP="00D128C1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2527" w:type="dxa"/>
            <w:tcBorders>
              <w:top w:val="nil"/>
            </w:tcBorders>
            <w:shd w:val="clear" w:color="auto" w:fill="D9D9D9" w:themeFill="background1" w:themeFillShade="D9"/>
          </w:tcPr>
          <w:p w14:paraId="20AD0B26" w14:textId="77777777" w:rsidR="00962E15" w:rsidRPr="006A6FE8" w:rsidRDefault="00962E15" w:rsidP="00D128C1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14:paraId="29916C26" w14:textId="77777777" w:rsidR="00962E15" w:rsidRPr="00C47FD4" w:rsidRDefault="00962E15" w:rsidP="00D128C1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Y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4AEEC240" w14:textId="77777777" w:rsidR="00962E15" w:rsidRDefault="00962E15" w:rsidP="00D128C1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N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449EDFED" w14:textId="77777777" w:rsidR="00962E15" w:rsidRPr="00C47FD4" w:rsidRDefault="00962E15" w:rsidP="00D128C1">
            <w:pPr>
              <w:ind w:left="-115" w:right="-115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N/A</w:t>
            </w:r>
          </w:p>
        </w:tc>
        <w:tc>
          <w:tcPr>
            <w:tcW w:w="4230" w:type="dxa"/>
            <w:tcBorders>
              <w:top w:val="nil"/>
            </w:tcBorders>
            <w:shd w:val="clear" w:color="auto" w:fill="D9D9D9" w:themeFill="background1" w:themeFillShade="D9"/>
          </w:tcPr>
          <w:p w14:paraId="1E01564D" w14:textId="77777777" w:rsidR="00962E15" w:rsidRPr="006A6FE8" w:rsidRDefault="00962E15" w:rsidP="00D128C1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2340" w:type="dxa"/>
            <w:tcBorders>
              <w:top w:val="nil"/>
            </w:tcBorders>
            <w:shd w:val="clear" w:color="auto" w:fill="D9D9D9" w:themeFill="background1" w:themeFillShade="D9"/>
          </w:tcPr>
          <w:p w14:paraId="34587B3A" w14:textId="77777777" w:rsidR="00962E15" w:rsidRPr="006A6FE8" w:rsidRDefault="00962E15" w:rsidP="00D128C1">
            <w:pPr>
              <w:jc w:val="center"/>
              <w:rPr>
                <w:rFonts w:cs="Arial"/>
                <w:b/>
                <w:sz w:val="18"/>
                <w:szCs w:val="16"/>
              </w:rPr>
            </w:pPr>
            <w:r w:rsidRPr="006E6D3D">
              <w:rPr>
                <w:rFonts w:cs="Arial"/>
                <w:color w:val="0000FF"/>
                <w:sz w:val="14"/>
                <w:szCs w:val="16"/>
              </w:rPr>
              <w:t>List below</w:t>
            </w:r>
          </w:p>
        </w:tc>
      </w:tr>
      <w:tr w:rsidR="00962E15" w:rsidRPr="00E565AF" w14:paraId="2029EA72" w14:textId="77777777" w:rsidTr="00D128C1">
        <w:trPr>
          <w:cantSplit/>
        </w:trPr>
        <w:tc>
          <w:tcPr>
            <w:tcW w:w="1818" w:type="dxa"/>
          </w:tcPr>
          <w:p w14:paraId="516B237E" w14:textId="77777777" w:rsidR="00962E15" w:rsidRPr="00670293" w:rsidRDefault="004234AA" w:rsidP="000D05C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D05C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0D05C3">
              <w:rPr>
                <w:rFonts w:cs="Arial"/>
                <w:sz w:val="16"/>
                <w:szCs w:val="16"/>
              </w:rPr>
              <w:t xml:space="preserve"> </w:t>
            </w:r>
            <w:r w:rsidR="00962E15">
              <w:rPr>
                <w:rFonts w:cs="Arial"/>
                <w:sz w:val="16"/>
                <w:szCs w:val="16"/>
              </w:rPr>
              <w:t>CHLORINE - Potential release of chemicals</w:t>
            </w:r>
          </w:p>
        </w:tc>
        <w:tc>
          <w:tcPr>
            <w:tcW w:w="1800" w:type="dxa"/>
          </w:tcPr>
          <w:p w14:paraId="163D8C3E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CHEMICAL: </w:t>
            </w:r>
          </w:p>
          <w:p w14:paraId="5239D67A" w14:textId="77777777" w:rsidR="00962E15" w:rsidRPr="00670293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TOXIC chlorine vapour</w:t>
            </w:r>
          </w:p>
        </w:tc>
        <w:tc>
          <w:tcPr>
            <w:tcW w:w="2527" w:type="dxa"/>
          </w:tcPr>
          <w:p w14:paraId="0FE5E9C1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 w:rsidRPr="00CD00C0">
              <w:rPr>
                <w:rFonts w:cs="Arial"/>
                <w:sz w:val="16"/>
                <w:szCs w:val="16"/>
              </w:rPr>
              <w:t xml:space="preserve">EXPOSURE: </w:t>
            </w:r>
          </w:p>
          <w:p w14:paraId="02454604" w14:textId="77777777" w:rsidR="00962E15" w:rsidRPr="00670293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death, breathing difficulty, respiratory irritation, lung injury</w:t>
            </w:r>
          </w:p>
        </w:tc>
        <w:tc>
          <w:tcPr>
            <w:tcW w:w="360" w:type="dxa"/>
          </w:tcPr>
          <w:p w14:paraId="369BC412" w14:textId="77777777" w:rsidR="00962E15" w:rsidRDefault="00962E15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10BDBE5C" w14:textId="77777777" w:rsidR="00962E15" w:rsidRDefault="004234AA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A3C9567" w14:textId="77777777" w:rsidR="00962E15" w:rsidRDefault="004234AA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13C8348" w14:textId="77777777" w:rsidR="00962E15" w:rsidRDefault="004234AA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9854C74" w14:textId="77777777" w:rsidR="00962E15" w:rsidRDefault="00962E15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39D2DC2D" w14:textId="77777777" w:rsidR="00962E15" w:rsidRDefault="004234AA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955829C" w14:textId="77777777" w:rsidR="00962E15" w:rsidRDefault="004234AA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08099D4" w14:textId="77777777" w:rsidR="00962E15" w:rsidRDefault="00962E15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309A16DC" w14:textId="77777777" w:rsidR="00962E15" w:rsidRDefault="004234AA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26BBC48" w14:textId="77777777" w:rsidR="00962E15" w:rsidRPr="00670293" w:rsidRDefault="004234AA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1A22DF24" w14:textId="77777777" w:rsidR="00962E15" w:rsidRDefault="00962E15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46D71868" w14:textId="77777777" w:rsidR="00962E15" w:rsidRDefault="004234AA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4D02DB1" w14:textId="77777777" w:rsidR="00962E15" w:rsidRDefault="004234AA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175A5F6" w14:textId="77777777" w:rsidR="00962E15" w:rsidRDefault="004234AA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96C8CDC" w14:textId="77777777" w:rsidR="00962E15" w:rsidRDefault="00962E15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74649A21" w14:textId="77777777" w:rsidR="00962E15" w:rsidRDefault="004234AA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279D0E5" w14:textId="77777777" w:rsidR="00962E15" w:rsidRDefault="004234AA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64FCED0" w14:textId="77777777" w:rsidR="00962E15" w:rsidRDefault="00962E15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5EBDD16F" w14:textId="77777777" w:rsidR="00962E15" w:rsidRDefault="004234AA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318814B" w14:textId="77777777" w:rsidR="00962E15" w:rsidRPr="00670293" w:rsidRDefault="004234AA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4E24D849" w14:textId="77777777" w:rsidR="00962E15" w:rsidRDefault="00962E15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768A51A4" w14:textId="77777777" w:rsidR="00962E15" w:rsidRDefault="004234AA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36AFAB6" w14:textId="77777777" w:rsidR="00962E15" w:rsidRDefault="004234AA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A20F4F4" w14:textId="77777777" w:rsidR="00962E15" w:rsidRDefault="004234AA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D621081" w14:textId="77777777" w:rsidR="00962E15" w:rsidRDefault="00962E15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461FF2DD" w14:textId="77777777" w:rsidR="00962E15" w:rsidRDefault="004234AA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2B4E57F" w14:textId="77777777" w:rsidR="00962E15" w:rsidRDefault="004234AA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0D5117B" w14:textId="77777777" w:rsidR="00962E15" w:rsidRDefault="00962E15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090C5515" w14:textId="77777777" w:rsidR="00962E15" w:rsidRDefault="004234AA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928BF5A" w14:textId="77777777" w:rsidR="00962E15" w:rsidRPr="00670293" w:rsidRDefault="004234AA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6B41B1ED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TRAINING</w:t>
            </w:r>
          </w:p>
          <w:p w14:paraId="5253CB88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Online course </w:t>
            </w:r>
            <w:r>
              <w:rPr>
                <w:rFonts w:cs="Arial"/>
                <w:sz w:val="16"/>
                <w:szCs w:val="16"/>
              </w:rPr>
              <w:t>– WHMIS</w:t>
            </w:r>
          </w:p>
          <w:p w14:paraId="73B3F2C0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On the job – WHMIS applied to the workplace</w:t>
            </w:r>
          </w:p>
          <w:p w14:paraId="5974A17D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On the job – Emergency evacuation drill</w:t>
            </w:r>
          </w:p>
          <w:p w14:paraId="6A642E6C" w14:textId="77777777" w:rsidR="00962E15" w:rsidRPr="00670293" w:rsidRDefault="00962E15" w:rsidP="00962E15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DEVICES</w:t>
            </w:r>
            <w:r w:rsidRPr="00670293">
              <w:rPr>
                <w:rFonts w:cs="Arial"/>
                <w:sz w:val="16"/>
                <w:szCs w:val="16"/>
              </w:rPr>
              <w:br/>
              <w:t xml:space="preserve"> Emergency Button</w:t>
            </w:r>
          </w:p>
          <w:p w14:paraId="2055C24C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Phone in pool</w:t>
            </w:r>
            <w:r>
              <w:rPr>
                <w:rFonts w:cs="Arial"/>
                <w:sz w:val="16"/>
                <w:szCs w:val="16"/>
              </w:rPr>
              <w:t xml:space="preserve"> area</w:t>
            </w:r>
          </w:p>
          <w:p w14:paraId="150BA804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OTHER</w:t>
            </w:r>
          </w:p>
          <w:p w14:paraId="7B396316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Emergency evacuation plan</w:t>
            </w:r>
          </w:p>
          <w:p w14:paraId="639B47B0" w14:textId="77777777" w:rsidR="00962E15" w:rsidRPr="00670293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Safety Data Sheet</w:t>
            </w:r>
          </w:p>
        </w:tc>
        <w:tc>
          <w:tcPr>
            <w:tcW w:w="2340" w:type="dxa"/>
          </w:tcPr>
          <w:p w14:paraId="571A1F26" w14:textId="77777777" w:rsidR="00962E15" w:rsidRPr="00E565AF" w:rsidRDefault="004234AA" w:rsidP="00D128C1">
            <w:pPr>
              <w:pStyle w:val="textfield"/>
              <w:rPr>
                <w:rStyle w:val="Style3"/>
                <w:b w:val="0"/>
                <w:shd w:val="clear" w:color="auto" w:fill="auto"/>
                <w:lang w:val="fr-CA"/>
              </w:rPr>
            </w:pPr>
            <w:r w:rsidRPr="00670293">
              <w:rPr>
                <w:lang w:val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962E15" w:rsidRPr="00670293">
              <w:rPr>
                <w:lang w:val="fr-CA"/>
              </w:rPr>
              <w:instrText xml:space="preserve"> FORMTEXT </w:instrText>
            </w:r>
            <w:r w:rsidRPr="00670293">
              <w:rPr>
                <w:lang w:val="fr-CA"/>
              </w:rPr>
            </w:r>
            <w:r w:rsidRPr="00670293">
              <w:rPr>
                <w:lang w:val="fr-CA"/>
              </w:rPr>
              <w:fldChar w:fldCharType="separate"/>
            </w:r>
            <w:r w:rsidR="00962E15" w:rsidRPr="00670293">
              <w:rPr>
                <w:noProof/>
                <w:lang w:val="fr-CA"/>
              </w:rPr>
              <w:t> </w:t>
            </w:r>
            <w:r w:rsidR="00962E15" w:rsidRPr="00670293">
              <w:rPr>
                <w:noProof/>
                <w:lang w:val="fr-CA"/>
              </w:rPr>
              <w:t> </w:t>
            </w:r>
            <w:r w:rsidR="00962E15" w:rsidRPr="00670293">
              <w:rPr>
                <w:noProof/>
                <w:lang w:val="fr-CA"/>
              </w:rPr>
              <w:t> </w:t>
            </w:r>
            <w:r w:rsidR="00962E15" w:rsidRPr="00670293">
              <w:rPr>
                <w:noProof/>
                <w:lang w:val="fr-CA"/>
              </w:rPr>
              <w:t> </w:t>
            </w:r>
            <w:r w:rsidR="00962E15" w:rsidRPr="00670293">
              <w:rPr>
                <w:noProof/>
                <w:lang w:val="fr-CA"/>
              </w:rPr>
              <w:t> </w:t>
            </w:r>
            <w:r w:rsidRPr="00670293">
              <w:rPr>
                <w:lang w:val="fr-CA"/>
              </w:rPr>
              <w:fldChar w:fldCharType="end"/>
            </w:r>
          </w:p>
        </w:tc>
      </w:tr>
      <w:tr w:rsidR="00962E15" w:rsidRPr="00962E15" w14:paraId="7CF73196" w14:textId="77777777" w:rsidTr="00D128C1">
        <w:trPr>
          <w:cantSplit/>
        </w:trPr>
        <w:tc>
          <w:tcPr>
            <w:tcW w:w="1818" w:type="dxa"/>
          </w:tcPr>
          <w:p w14:paraId="0313D1A3" w14:textId="77777777" w:rsidR="00962E15" w:rsidRDefault="004234AA" w:rsidP="00D128C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D05C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0D05C3">
              <w:rPr>
                <w:rFonts w:cs="Arial"/>
                <w:sz w:val="16"/>
                <w:szCs w:val="16"/>
              </w:rPr>
              <w:t xml:space="preserve"> </w:t>
            </w:r>
            <w:r w:rsidR="00962E15">
              <w:rPr>
                <w:rFonts w:cs="Arial"/>
                <w:sz w:val="16"/>
                <w:szCs w:val="16"/>
              </w:rPr>
              <w:t>CHLORINE - Potential release of chemicals</w:t>
            </w:r>
          </w:p>
        </w:tc>
        <w:tc>
          <w:tcPr>
            <w:tcW w:w="1800" w:type="dxa"/>
          </w:tcPr>
          <w:p w14:paraId="2A5E12DD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CHEMICAL: </w:t>
            </w:r>
          </w:p>
          <w:p w14:paraId="7606680C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CORROSIVE</w:t>
            </w:r>
          </w:p>
        </w:tc>
        <w:tc>
          <w:tcPr>
            <w:tcW w:w="2527" w:type="dxa"/>
          </w:tcPr>
          <w:p w14:paraId="6ED29B4D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 w:rsidRPr="00CD00C0">
              <w:rPr>
                <w:rFonts w:cs="Arial"/>
                <w:sz w:val="16"/>
                <w:szCs w:val="16"/>
              </w:rPr>
              <w:t xml:space="preserve">EXPOSURE: </w:t>
            </w:r>
          </w:p>
          <w:p w14:paraId="209CDE6C" w14:textId="77777777" w:rsidR="00962E15" w:rsidRPr="00CD00C0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Irritation, burns</w:t>
            </w:r>
          </w:p>
        </w:tc>
        <w:tc>
          <w:tcPr>
            <w:tcW w:w="360" w:type="dxa"/>
          </w:tcPr>
          <w:p w14:paraId="3D0D9C0B" w14:textId="77777777" w:rsidR="00962E15" w:rsidRDefault="00962E15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4E281E6C" w14:textId="77777777" w:rsidR="00962E15" w:rsidRDefault="004234AA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423F98F" w14:textId="77777777" w:rsidR="00962E15" w:rsidRDefault="004234AA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329EB78" w14:textId="77777777" w:rsidR="00962E15" w:rsidRDefault="00962E15" w:rsidP="005352E0">
            <w:pPr>
              <w:ind w:left="-115" w:right="-115"/>
              <w:rPr>
                <w:rFonts w:cs="Arial"/>
                <w:sz w:val="16"/>
                <w:szCs w:val="16"/>
              </w:rPr>
            </w:pPr>
          </w:p>
          <w:p w14:paraId="1A3B32A3" w14:textId="77777777" w:rsidR="00962E15" w:rsidRDefault="004234AA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C125B19" w14:textId="77777777" w:rsidR="00962E15" w:rsidRDefault="004234AA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73DBDA7" w14:textId="77777777" w:rsidR="00962E15" w:rsidRDefault="00962E15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36A174FA" w14:textId="77777777" w:rsidR="00962E15" w:rsidRDefault="004234AA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B117555" w14:textId="77777777" w:rsidR="00962E15" w:rsidRDefault="004234AA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17CF27E8" w14:textId="77777777" w:rsidR="00962E15" w:rsidRDefault="00962E15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013AA3A9" w14:textId="77777777" w:rsidR="00962E15" w:rsidRDefault="004234AA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1A53C99" w14:textId="77777777" w:rsidR="00962E15" w:rsidRDefault="004234AA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B1287E1" w14:textId="77777777" w:rsidR="00962E15" w:rsidRDefault="00962E15" w:rsidP="005352E0">
            <w:pPr>
              <w:ind w:left="-115" w:right="-115"/>
              <w:rPr>
                <w:rFonts w:cs="Arial"/>
                <w:sz w:val="16"/>
                <w:szCs w:val="16"/>
              </w:rPr>
            </w:pPr>
          </w:p>
          <w:p w14:paraId="10F3C74A" w14:textId="77777777" w:rsidR="00962E15" w:rsidRDefault="004234AA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33121CB" w14:textId="77777777" w:rsidR="00962E15" w:rsidRDefault="004234AA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EEA66A0" w14:textId="77777777" w:rsidR="00962E15" w:rsidRDefault="00962E15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416FE7F5" w14:textId="77777777" w:rsidR="00962E15" w:rsidRDefault="004234AA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D22880E" w14:textId="77777777" w:rsidR="00962E15" w:rsidRDefault="004234AA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0CA6A10" w14:textId="77777777" w:rsidR="00962E15" w:rsidRDefault="00962E15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6053ADB8" w14:textId="77777777" w:rsidR="00962E15" w:rsidRDefault="004234AA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53C57BF" w14:textId="77777777" w:rsidR="00962E15" w:rsidRDefault="004234AA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6FEDD13" w14:textId="77777777" w:rsidR="00962E15" w:rsidRDefault="00962E15" w:rsidP="005352E0">
            <w:pPr>
              <w:ind w:left="-115" w:right="-115"/>
              <w:rPr>
                <w:rFonts w:cs="Arial"/>
                <w:sz w:val="16"/>
                <w:szCs w:val="16"/>
              </w:rPr>
            </w:pPr>
          </w:p>
          <w:p w14:paraId="2A7425ED" w14:textId="77777777" w:rsidR="00962E15" w:rsidRDefault="004234AA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4DFD109" w14:textId="77777777" w:rsidR="00962E15" w:rsidRDefault="004234AA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9631B3D" w14:textId="77777777" w:rsidR="00962E15" w:rsidRDefault="00962E15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4A18CC40" w14:textId="77777777" w:rsidR="00962E15" w:rsidRDefault="004234AA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4608BF7" w14:textId="77777777" w:rsidR="00962E15" w:rsidRDefault="004234AA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76E65EF7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TRAINING</w:t>
            </w:r>
          </w:p>
          <w:p w14:paraId="7ED61A92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Online course </w:t>
            </w:r>
            <w:r>
              <w:rPr>
                <w:rFonts w:cs="Arial"/>
                <w:sz w:val="16"/>
                <w:szCs w:val="16"/>
              </w:rPr>
              <w:t>– WHMIS</w:t>
            </w:r>
          </w:p>
          <w:p w14:paraId="76C64228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On the job – WHMIS applied to the workplace</w:t>
            </w:r>
          </w:p>
          <w:p w14:paraId="2EE4E0C2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On the job – Emergency evacuation drill</w:t>
            </w:r>
          </w:p>
          <w:p w14:paraId="1D8F3F6E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DEVICES</w:t>
            </w:r>
            <w:r w:rsidRPr="00670293">
              <w:rPr>
                <w:rFonts w:cs="Arial"/>
                <w:sz w:val="16"/>
                <w:szCs w:val="16"/>
              </w:rPr>
              <w:br/>
            </w:r>
            <w:r w:rsidRPr="00E127E3">
              <w:t xml:space="preserve"> </w:t>
            </w:r>
            <w:r w:rsidRPr="00670293">
              <w:rPr>
                <w:rFonts w:cs="Arial"/>
                <w:sz w:val="16"/>
                <w:szCs w:val="16"/>
              </w:rPr>
              <w:t>Emergency Button</w:t>
            </w:r>
          </w:p>
          <w:p w14:paraId="1B812758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Phone in pool</w:t>
            </w:r>
            <w:r>
              <w:rPr>
                <w:rFonts w:cs="Arial"/>
                <w:sz w:val="16"/>
                <w:szCs w:val="16"/>
              </w:rPr>
              <w:t xml:space="preserve"> area</w:t>
            </w:r>
          </w:p>
          <w:p w14:paraId="44CF2047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OTHER</w:t>
            </w:r>
          </w:p>
          <w:p w14:paraId="59161E4E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Emergency evacuation plan</w:t>
            </w:r>
          </w:p>
          <w:p w14:paraId="4095805C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Safety Data Sheet</w:t>
            </w:r>
          </w:p>
        </w:tc>
        <w:tc>
          <w:tcPr>
            <w:tcW w:w="2340" w:type="dxa"/>
          </w:tcPr>
          <w:p w14:paraId="426A2416" w14:textId="77777777" w:rsidR="00962E15" w:rsidRPr="00962E15" w:rsidRDefault="004234AA" w:rsidP="00D128C1">
            <w:pPr>
              <w:pStyle w:val="textfield"/>
            </w:pPr>
            <w:r w:rsidRPr="00670293">
              <w:rPr>
                <w:lang w:val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A16CA9" w:rsidRPr="00670293">
              <w:rPr>
                <w:lang w:val="fr-CA"/>
              </w:rPr>
              <w:instrText xml:space="preserve"> FORMTEXT </w:instrText>
            </w:r>
            <w:r w:rsidRPr="00670293">
              <w:rPr>
                <w:lang w:val="fr-CA"/>
              </w:rPr>
            </w:r>
            <w:r w:rsidRPr="00670293">
              <w:rPr>
                <w:lang w:val="fr-CA"/>
              </w:rPr>
              <w:fldChar w:fldCharType="separate"/>
            </w:r>
            <w:r w:rsidR="00A16CA9" w:rsidRPr="00670293">
              <w:rPr>
                <w:noProof/>
                <w:lang w:val="fr-CA"/>
              </w:rPr>
              <w:t> </w:t>
            </w:r>
            <w:r w:rsidR="00A16CA9" w:rsidRPr="00670293">
              <w:rPr>
                <w:noProof/>
                <w:lang w:val="fr-CA"/>
              </w:rPr>
              <w:t> </w:t>
            </w:r>
            <w:r w:rsidR="00A16CA9" w:rsidRPr="00670293">
              <w:rPr>
                <w:noProof/>
                <w:lang w:val="fr-CA"/>
              </w:rPr>
              <w:t> </w:t>
            </w:r>
            <w:r w:rsidR="00A16CA9" w:rsidRPr="00670293">
              <w:rPr>
                <w:noProof/>
                <w:lang w:val="fr-CA"/>
              </w:rPr>
              <w:t> </w:t>
            </w:r>
            <w:r w:rsidR="00A16CA9" w:rsidRPr="00670293">
              <w:rPr>
                <w:noProof/>
                <w:lang w:val="fr-CA"/>
              </w:rPr>
              <w:t> </w:t>
            </w:r>
            <w:r w:rsidRPr="00670293">
              <w:rPr>
                <w:lang w:val="fr-CA"/>
              </w:rPr>
              <w:fldChar w:fldCharType="end"/>
            </w:r>
          </w:p>
        </w:tc>
      </w:tr>
      <w:tr w:rsidR="00962E15" w:rsidRPr="00962E15" w14:paraId="6E4BD467" w14:textId="77777777" w:rsidTr="00D128C1">
        <w:trPr>
          <w:cantSplit/>
        </w:trPr>
        <w:tc>
          <w:tcPr>
            <w:tcW w:w="1818" w:type="dxa"/>
          </w:tcPr>
          <w:p w14:paraId="32364047" w14:textId="77777777" w:rsidR="00962E15" w:rsidRDefault="004234AA" w:rsidP="00D128C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D05C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0D05C3">
              <w:rPr>
                <w:rFonts w:cs="Arial"/>
                <w:sz w:val="16"/>
                <w:szCs w:val="16"/>
              </w:rPr>
              <w:t xml:space="preserve"> </w:t>
            </w:r>
            <w:r w:rsidR="00962E15">
              <w:rPr>
                <w:rFonts w:cs="Arial"/>
                <w:sz w:val="16"/>
                <w:szCs w:val="16"/>
              </w:rPr>
              <w:t xml:space="preserve">ASBESTOS - Potential </w:t>
            </w:r>
            <w:r w:rsidR="00962E15" w:rsidRPr="00011549">
              <w:rPr>
                <w:rFonts w:cs="Arial"/>
                <w:sz w:val="16"/>
                <w:szCs w:val="16"/>
              </w:rPr>
              <w:t>release of airborne asbestos fibers</w:t>
            </w:r>
            <w:r w:rsidR="00962E15" w:rsidRPr="00FA341B">
              <w:rPr>
                <w:rFonts w:cs="Arial"/>
                <w:sz w:val="16"/>
                <w:szCs w:val="16"/>
              </w:rPr>
              <w:t xml:space="preserve"> when</w:t>
            </w:r>
            <w:r w:rsidR="00962E15">
              <w:rPr>
                <w:rFonts w:cs="Arial"/>
                <w:sz w:val="16"/>
                <w:szCs w:val="16"/>
              </w:rPr>
              <w:t xml:space="preserve"> </w:t>
            </w:r>
            <w:r w:rsidR="00962E15" w:rsidRPr="00FA341B">
              <w:rPr>
                <w:rFonts w:cs="Arial"/>
                <w:sz w:val="16"/>
                <w:szCs w:val="16"/>
              </w:rPr>
              <w:t>renovation or</w:t>
            </w:r>
            <w:r w:rsidR="00962E15">
              <w:rPr>
                <w:rFonts w:cs="Arial"/>
                <w:sz w:val="16"/>
                <w:szCs w:val="16"/>
              </w:rPr>
              <w:t xml:space="preserve"> </w:t>
            </w:r>
            <w:r w:rsidR="00962E15" w:rsidRPr="00FA341B">
              <w:rPr>
                <w:rFonts w:cs="Arial"/>
                <w:sz w:val="16"/>
                <w:szCs w:val="16"/>
              </w:rPr>
              <w:t>demolition activities are occurring</w:t>
            </w:r>
            <w:r w:rsidR="00962E15">
              <w:rPr>
                <w:rFonts w:cs="Arial"/>
                <w:sz w:val="16"/>
                <w:szCs w:val="16"/>
              </w:rPr>
              <w:t xml:space="preserve"> if control measures are not in place</w:t>
            </w:r>
          </w:p>
        </w:tc>
        <w:tc>
          <w:tcPr>
            <w:tcW w:w="1800" w:type="dxa"/>
          </w:tcPr>
          <w:p w14:paraId="664CB623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EXPOSURE: </w:t>
            </w:r>
          </w:p>
          <w:p w14:paraId="27F44E75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 w:rsidRPr="00011549">
              <w:rPr>
                <w:rFonts w:cs="Arial"/>
                <w:sz w:val="16"/>
                <w:szCs w:val="16"/>
              </w:rPr>
              <w:t>airborne asbestos fibers</w:t>
            </w:r>
            <w:r w:rsidRPr="00FA341B">
              <w:rPr>
                <w:rFonts w:cs="Arial"/>
                <w:sz w:val="16"/>
                <w:szCs w:val="16"/>
              </w:rPr>
              <w:t xml:space="preserve"> </w:t>
            </w:r>
            <w:r w:rsidRPr="001D3738">
              <w:rPr>
                <w:rFonts w:cs="Arial"/>
                <w:sz w:val="16"/>
                <w:szCs w:val="16"/>
              </w:rPr>
              <w:t>when building is being renovated or demolished</w:t>
            </w:r>
          </w:p>
        </w:tc>
        <w:tc>
          <w:tcPr>
            <w:tcW w:w="2527" w:type="dxa"/>
          </w:tcPr>
          <w:p w14:paraId="6272AE00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EXPOSURE: </w:t>
            </w:r>
          </w:p>
          <w:p w14:paraId="648A2B7C" w14:textId="77777777" w:rsidR="00962E15" w:rsidRPr="00CD00C0" w:rsidRDefault="00962E15" w:rsidP="00962E15">
            <w:pPr>
              <w:rPr>
                <w:rFonts w:cs="Arial"/>
                <w:sz w:val="16"/>
                <w:szCs w:val="16"/>
              </w:rPr>
            </w:pPr>
            <w:r w:rsidRPr="00330A79">
              <w:rPr>
                <w:rFonts w:cs="Arial"/>
                <w:sz w:val="16"/>
                <w:szCs w:val="16"/>
              </w:rPr>
              <w:t>Asbestosis</w:t>
            </w:r>
            <w:r>
              <w:rPr>
                <w:rFonts w:cs="Arial"/>
                <w:sz w:val="16"/>
                <w:szCs w:val="16"/>
              </w:rPr>
              <w:t>, pleura, lung cancer,</w:t>
            </w:r>
            <w:r w:rsidRPr="00C21823">
              <w:rPr>
                <w:rFonts w:cs="Arial"/>
                <w:sz w:val="16"/>
                <w:szCs w:val="16"/>
              </w:rPr>
              <w:t xml:space="preserve"> mesothelioma</w:t>
            </w:r>
            <w:r>
              <w:rPr>
                <w:rFonts w:cs="Arial"/>
                <w:sz w:val="16"/>
                <w:szCs w:val="16"/>
              </w:rPr>
              <w:t>, death</w:t>
            </w:r>
          </w:p>
        </w:tc>
        <w:tc>
          <w:tcPr>
            <w:tcW w:w="360" w:type="dxa"/>
          </w:tcPr>
          <w:p w14:paraId="23B32D0F" w14:textId="77777777" w:rsidR="00962E15" w:rsidRDefault="00962E15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2BD45957" w14:textId="77777777" w:rsidR="00962E15" w:rsidRDefault="004234AA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C741DA0" w14:textId="77777777" w:rsidR="00962E15" w:rsidRDefault="00962E15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5DA12D62" w14:textId="77777777" w:rsidR="00A9557D" w:rsidRDefault="00A9557D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0B56F387" w14:textId="77777777" w:rsidR="00962E15" w:rsidRDefault="004234AA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1C93D3D" w14:textId="77777777" w:rsidR="00962E15" w:rsidRDefault="004234AA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03F13AB" w14:textId="77777777" w:rsidR="00962E15" w:rsidRDefault="00962E15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4EE25E0A" w14:textId="77777777" w:rsidR="00962E15" w:rsidRDefault="00962E15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5D3E7415" w14:textId="77777777" w:rsidR="00962E15" w:rsidRDefault="004234AA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FF82A49" w14:textId="77777777" w:rsidR="00962E15" w:rsidRDefault="00962E15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2E7B1880" w14:textId="77777777" w:rsidR="00962E15" w:rsidRDefault="004234AA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367A225" w14:textId="77777777" w:rsidR="00962E15" w:rsidRDefault="00962E15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79C42F64" w14:textId="77777777" w:rsidR="00962E15" w:rsidRDefault="00962E15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765B1A3E" w14:textId="77777777" w:rsidR="00962E15" w:rsidRDefault="004234AA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00AB3BD" w14:textId="77777777" w:rsidR="00962E15" w:rsidRDefault="004234AA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59E0CD6" w14:textId="77777777" w:rsidR="00962E15" w:rsidRDefault="00962E15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2B5F49E8" w14:textId="77777777" w:rsidR="00962E15" w:rsidRDefault="00962E15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01A30CCC" w14:textId="77777777" w:rsidR="00962E15" w:rsidRDefault="004234AA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672E9478" w14:textId="77777777" w:rsidR="00962E15" w:rsidRDefault="00962E15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0102BFCD" w14:textId="77777777" w:rsidR="00962E15" w:rsidRDefault="004234AA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184D23E" w14:textId="77777777" w:rsidR="00962E15" w:rsidRDefault="00962E15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3F828C43" w14:textId="77777777" w:rsidR="00962E15" w:rsidRDefault="00962E15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0E4BAF53" w14:textId="77777777" w:rsidR="00962E15" w:rsidRDefault="004234AA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891B37C" w14:textId="77777777" w:rsidR="00962E15" w:rsidRDefault="004234AA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89F5597" w14:textId="77777777" w:rsidR="00962E15" w:rsidRDefault="00962E15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73A36EE0" w14:textId="77777777" w:rsidR="00962E15" w:rsidRDefault="00962E15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5FE16C3A" w14:textId="77777777" w:rsidR="00962E15" w:rsidRDefault="004234AA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E1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4DC9">
              <w:rPr>
                <w:rFonts w:cs="Arial"/>
                <w:sz w:val="16"/>
                <w:szCs w:val="16"/>
              </w:rPr>
            </w:r>
            <w:r w:rsidR="00414DC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6601D9CA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TRAINING</w:t>
            </w:r>
          </w:p>
          <w:p w14:paraId="700D09B9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On the job - Awareness of the building a</w:t>
            </w:r>
            <w:r w:rsidRPr="00FD2648">
              <w:rPr>
                <w:rFonts w:cs="Arial"/>
                <w:sz w:val="16"/>
                <w:szCs w:val="16"/>
              </w:rPr>
              <w:t>sbestos</w:t>
            </w:r>
            <w:r>
              <w:rPr>
                <w:rFonts w:cs="Arial"/>
                <w:sz w:val="16"/>
                <w:szCs w:val="16"/>
              </w:rPr>
              <w:t xml:space="preserve"> management plan</w:t>
            </w:r>
          </w:p>
          <w:p w14:paraId="3F3AFB43" w14:textId="77777777" w:rsidR="00962E15" w:rsidRPr="00670293" w:rsidRDefault="00962E15" w:rsidP="00962E15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WORK PRACTICE</w:t>
            </w:r>
          </w:p>
          <w:p w14:paraId="54C61952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Follow directive when building is being renovated</w:t>
            </w:r>
          </w:p>
          <w:p w14:paraId="4EC652C7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 not perform or direct renovation without inquiring about the building a</w:t>
            </w:r>
            <w:r w:rsidRPr="00FD2648">
              <w:rPr>
                <w:rFonts w:cs="Arial"/>
                <w:sz w:val="16"/>
                <w:szCs w:val="16"/>
              </w:rPr>
              <w:t>sbestos</w:t>
            </w:r>
            <w:r>
              <w:rPr>
                <w:rFonts w:cs="Arial"/>
                <w:sz w:val="16"/>
                <w:szCs w:val="16"/>
              </w:rPr>
              <w:t xml:space="preserve"> management plan</w:t>
            </w:r>
          </w:p>
          <w:p w14:paraId="29627D07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OTHER</w:t>
            </w:r>
          </w:p>
          <w:p w14:paraId="42633C20" w14:textId="77777777" w:rsidR="00962E15" w:rsidRDefault="00962E15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Guidelines - Asbestos</w:t>
            </w:r>
          </w:p>
        </w:tc>
        <w:tc>
          <w:tcPr>
            <w:tcW w:w="2340" w:type="dxa"/>
          </w:tcPr>
          <w:p w14:paraId="74067582" w14:textId="77777777" w:rsidR="00457276" w:rsidRDefault="004234AA" w:rsidP="00457276">
            <w:pPr>
              <w:pStyle w:val="textfield"/>
            </w:pPr>
            <w:r w:rsidRPr="00670293">
              <w:rPr>
                <w:lang w:val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A16CA9" w:rsidRPr="00457276">
              <w:instrText xml:space="preserve"> FORMTEXT </w:instrText>
            </w:r>
            <w:r w:rsidRPr="00670293">
              <w:rPr>
                <w:lang w:val="fr-CA"/>
              </w:rPr>
            </w:r>
            <w:r w:rsidRPr="00670293">
              <w:rPr>
                <w:lang w:val="fr-CA"/>
              </w:rPr>
              <w:fldChar w:fldCharType="separate"/>
            </w:r>
            <w:r w:rsidR="00457276">
              <w:t xml:space="preserve">If unknown, please leave this note: </w:t>
            </w:r>
          </w:p>
          <w:p w14:paraId="36D6ECEB" w14:textId="77777777" w:rsidR="00962E15" w:rsidRPr="00962E15" w:rsidRDefault="00457276" w:rsidP="003240EF">
            <w:pPr>
              <w:pStyle w:val="textfield"/>
            </w:pPr>
            <w:r>
              <w:t>Pending national inventory</w:t>
            </w:r>
            <w:r w:rsidR="003240EF">
              <w:t xml:space="preserve"> of asbestos in DND buildings</w:t>
            </w:r>
            <w:r w:rsidR="004234AA" w:rsidRPr="00670293">
              <w:rPr>
                <w:lang w:val="fr-CA"/>
              </w:rPr>
              <w:fldChar w:fldCharType="end"/>
            </w:r>
          </w:p>
        </w:tc>
      </w:tr>
      <w:tr w:rsidR="005352E0" w:rsidRPr="00962E15" w14:paraId="4E6C5FAF" w14:textId="77777777" w:rsidTr="00D128C1">
        <w:trPr>
          <w:cantSplit/>
        </w:trPr>
        <w:tc>
          <w:tcPr>
            <w:tcW w:w="1818" w:type="dxa"/>
          </w:tcPr>
          <w:p w14:paraId="6E2055DF" w14:textId="77777777" w:rsidR="005352E0" w:rsidRDefault="004234AA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670293">
              <w:instrText xml:space="preserve"> FORMTEXT </w:instrText>
            </w:r>
            <w:r w:rsidRPr="00670293">
              <w:fldChar w:fldCharType="separate"/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1800" w:type="dxa"/>
          </w:tcPr>
          <w:p w14:paraId="698B3FEC" w14:textId="77777777" w:rsidR="005352E0" w:rsidRDefault="004234AA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670293">
              <w:instrText xml:space="preserve"> FORMTEXT </w:instrText>
            </w:r>
            <w:r w:rsidRPr="00670293">
              <w:fldChar w:fldCharType="separate"/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2527" w:type="dxa"/>
          </w:tcPr>
          <w:p w14:paraId="1E2040F0" w14:textId="77777777" w:rsidR="005352E0" w:rsidRDefault="004234AA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670293">
              <w:instrText xml:space="preserve"> FORMTEXT </w:instrText>
            </w:r>
            <w:r w:rsidRPr="00670293">
              <w:fldChar w:fldCharType="separate"/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360" w:type="dxa"/>
          </w:tcPr>
          <w:p w14:paraId="566808DC" w14:textId="77777777" w:rsidR="005352E0" w:rsidRPr="00226A2E" w:rsidRDefault="004234AA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2E0" w:rsidRPr="00226A2E">
              <w:rPr>
                <w:color w:val="auto"/>
              </w:rPr>
              <w:instrText xml:space="preserve"> FORMCHECKBOX </w:instrText>
            </w:r>
            <w:r w:rsidR="00414DC9">
              <w:rPr>
                <w:color w:val="auto"/>
              </w:rPr>
            </w:r>
            <w:r w:rsidR="00414DC9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7028B94F" w14:textId="77777777" w:rsidR="005352E0" w:rsidRPr="00226A2E" w:rsidRDefault="004234AA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2E0" w:rsidRPr="00226A2E">
              <w:rPr>
                <w:color w:val="auto"/>
              </w:rPr>
              <w:instrText xml:space="preserve"> FORMCHECKBOX </w:instrText>
            </w:r>
            <w:r w:rsidR="00414DC9">
              <w:rPr>
                <w:color w:val="auto"/>
              </w:rPr>
            </w:r>
            <w:r w:rsidR="00414DC9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655A0049" w14:textId="77777777" w:rsidR="005352E0" w:rsidRPr="00226A2E" w:rsidRDefault="004234AA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2E0" w:rsidRPr="00226A2E">
              <w:rPr>
                <w:color w:val="auto"/>
              </w:rPr>
              <w:instrText xml:space="preserve"> FORMCHECKBOX </w:instrText>
            </w:r>
            <w:r w:rsidR="00414DC9">
              <w:rPr>
                <w:color w:val="auto"/>
              </w:rPr>
            </w:r>
            <w:r w:rsidR="00414DC9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4230" w:type="dxa"/>
          </w:tcPr>
          <w:p w14:paraId="48C9E2A3" w14:textId="77777777" w:rsidR="005352E0" w:rsidRDefault="004234AA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670293">
              <w:instrText xml:space="preserve"> FORMTEXT </w:instrText>
            </w:r>
            <w:r w:rsidRPr="00670293">
              <w:fldChar w:fldCharType="separate"/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2340" w:type="dxa"/>
          </w:tcPr>
          <w:p w14:paraId="04085332" w14:textId="77777777" w:rsidR="005352E0" w:rsidRPr="00670293" w:rsidRDefault="004234AA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670293">
              <w:instrText xml:space="preserve"> FORMTEXT </w:instrText>
            </w:r>
            <w:r w:rsidRPr="00670293">
              <w:fldChar w:fldCharType="separate"/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5352E0" w:rsidRPr="00962E15" w14:paraId="53C7B14F" w14:textId="77777777" w:rsidTr="00D128C1">
        <w:trPr>
          <w:cantSplit/>
        </w:trPr>
        <w:tc>
          <w:tcPr>
            <w:tcW w:w="1818" w:type="dxa"/>
          </w:tcPr>
          <w:p w14:paraId="2E9F9118" w14:textId="77777777" w:rsidR="005352E0" w:rsidRDefault="004234AA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670293">
              <w:instrText xml:space="preserve"> FORMTEXT </w:instrText>
            </w:r>
            <w:r w:rsidRPr="00670293">
              <w:fldChar w:fldCharType="separate"/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1800" w:type="dxa"/>
          </w:tcPr>
          <w:p w14:paraId="3A8E1B5D" w14:textId="77777777" w:rsidR="005352E0" w:rsidRDefault="004234AA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670293">
              <w:instrText xml:space="preserve"> FORMTEXT </w:instrText>
            </w:r>
            <w:r w:rsidRPr="00670293">
              <w:fldChar w:fldCharType="separate"/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2527" w:type="dxa"/>
          </w:tcPr>
          <w:p w14:paraId="78BC89DC" w14:textId="77777777" w:rsidR="005352E0" w:rsidRDefault="004234AA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670293">
              <w:instrText xml:space="preserve"> FORMTEXT </w:instrText>
            </w:r>
            <w:r w:rsidRPr="00670293">
              <w:fldChar w:fldCharType="separate"/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360" w:type="dxa"/>
          </w:tcPr>
          <w:p w14:paraId="7401BD45" w14:textId="77777777" w:rsidR="005352E0" w:rsidRPr="00226A2E" w:rsidRDefault="004234AA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2E0" w:rsidRPr="00226A2E">
              <w:rPr>
                <w:color w:val="auto"/>
              </w:rPr>
              <w:instrText xml:space="preserve"> FORMCHECKBOX </w:instrText>
            </w:r>
            <w:r w:rsidR="00414DC9">
              <w:rPr>
                <w:color w:val="auto"/>
              </w:rPr>
            </w:r>
            <w:r w:rsidR="00414DC9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01C7061E" w14:textId="77777777" w:rsidR="005352E0" w:rsidRPr="00226A2E" w:rsidRDefault="004234AA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2E0" w:rsidRPr="00226A2E">
              <w:rPr>
                <w:color w:val="auto"/>
              </w:rPr>
              <w:instrText xml:space="preserve"> FORMCHECKBOX </w:instrText>
            </w:r>
            <w:r w:rsidR="00414DC9">
              <w:rPr>
                <w:color w:val="auto"/>
              </w:rPr>
            </w:r>
            <w:r w:rsidR="00414DC9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4B425EBA" w14:textId="77777777" w:rsidR="005352E0" w:rsidRPr="00226A2E" w:rsidRDefault="004234AA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2E0" w:rsidRPr="00226A2E">
              <w:rPr>
                <w:color w:val="auto"/>
              </w:rPr>
              <w:instrText xml:space="preserve"> FORMCHECKBOX </w:instrText>
            </w:r>
            <w:r w:rsidR="00414DC9">
              <w:rPr>
                <w:color w:val="auto"/>
              </w:rPr>
            </w:r>
            <w:r w:rsidR="00414DC9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4230" w:type="dxa"/>
          </w:tcPr>
          <w:p w14:paraId="4C38D765" w14:textId="77777777" w:rsidR="005352E0" w:rsidRDefault="004234AA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670293">
              <w:instrText xml:space="preserve"> FORMTEXT </w:instrText>
            </w:r>
            <w:r w:rsidRPr="00670293">
              <w:fldChar w:fldCharType="separate"/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2340" w:type="dxa"/>
          </w:tcPr>
          <w:p w14:paraId="3BAC15A8" w14:textId="77777777" w:rsidR="005352E0" w:rsidRPr="00670293" w:rsidRDefault="004234AA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670293">
              <w:instrText xml:space="preserve"> FORMTEXT </w:instrText>
            </w:r>
            <w:r w:rsidRPr="00670293">
              <w:fldChar w:fldCharType="separate"/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5352E0" w:rsidRPr="00962E15" w14:paraId="0D4B588B" w14:textId="77777777" w:rsidTr="00D128C1">
        <w:trPr>
          <w:cantSplit/>
        </w:trPr>
        <w:tc>
          <w:tcPr>
            <w:tcW w:w="1818" w:type="dxa"/>
          </w:tcPr>
          <w:p w14:paraId="2EEA1764" w14:textId="77777777" w:rsidR="005352E0" w:rsidRDefault="004234AA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670293">
              <w:instrText xml:space="preserve"> FORMTEXT </w:instrText>
            </w:r>
            <w:r w:rsidRPr="00670293">
              <w:fldChar w:fldCharType="separate"/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1800" w:type="dxa"/>
          </w:tcPr>
          <w:p w14:paraId="65901C2F" w14:textId="77777777" w:rsidR="005352E0" w:rsidRDefault="004234AA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670293">
              <w:instrText xml:space="preserve"> FORMTEXT </w:instrText>
            </w:r>
            <w:r w:rsidRPr="00670293">
              <w:fldChar w:fldCharType="separate"/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2527" w:type="dxa"/>
          </w:tcPr>
          <w:p w14:paraId="64963481" w14:textId="77777777" w:rsidR="005352E0" w:rsidRDefault="004234AA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670293">
              <w:instrText xml:space="preserve"> FORMTEXT </w:instrText>
            </w:r>
            <w:r w:rsidRPr="00670293">
              <w:fldChar w:fldCharType="separate"/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360" w:type="dxa"/>
          </w:tcPr>
          <w:p w14:paraId="7169153F" w14:textId="77777777" w:rsidR="005352E0" w:rsidRPr="00226A2E" w:rsidRDefault="004234AA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2E0" w:rsidRPr="00226A2E">
              <w:rPr>
                <w:color w:val="auto"/>
              </w:rPr>
              <w:instrText xml:space="preserve"> FORMCHECKBOX </w:instrText>
            </w:r>
            <w:r w:rsidR="00414DC9">
              <w:rPr>
                <w:color w:val="auto"/>
              </w:rPr>
            </w:r>
            <w:r w:rsidR="00414DC9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676110AA" w14:textId="77777777" w:rsidR="005352E0" w:rsidRPr="00226A2E" w:rsidRDefault="004234AA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2E0" w:rsidRPr="00226A2E">
              <w:rPr>
                <w:color w:val="auto"/>
              </w:rPr>
              <w:instrText xml:space="preserve"> FORMCHECKBOX </w:instrText>
            </w:r>
            <w:r w:rsidR="00414DC9">
              <w:rPr>
                <w:color w:val="auto"/>
              </w:rPr>
            </w:r>
            <w:r w:rsidR="00414DC9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11C9307D" w14:textId="77777777" w:rsidR="005352E0" w:rsidRPr="00226A2E" w:rsidRDefault="004234AA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2E0" w:rsidRPr="00226A2E">
              <w:rPr>
                <w:color w:val="auto"/>
              </w:rPr>
              <w:instrText xml:space="preserve"> FORMCHECKBOX </w:instrText>
            </w:r>
            <w:r w:rsidR="00414DC9">
              <w:rPr>
                <w:color w:val="auto"/>
              </w:rPr>
            </w:r>
            <w:r w:rsidR="00414DC9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4230" w:type="dxa"/>
          </w:tcPr>
          <w:p w14:paraId="6E55E002" w14:textId="77777777" w:rsidR="005352E0" w:rsidRDefault="004234AA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670293">
              <w:instrText xml:space="preserve"> FORMTEXT </w:instrText>
            </w:r>
            <w:r w:rsidRPr="00670293">
              <w:fldChar w:fldCharType="separate"/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2340" w:type="dxa"/>
          </w:tcPr>
          <w:p w14:paraId="6F7F9A32" w14:textId="77777777" w:rsidR="005352E0" w:rsidRPr="00670293" w:rsidRDefault="004234AA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670293">
              <w:instrText xml:space="preserve"> FORMTEXT </w:instrText>
            </w:r>
            <w:r w:rsidRPr="00670293">
              <w:fldChar w:fldCharType="separate"/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="005352E0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</w:tbl>
    <w:p w14:paraId="1E908106" w14:textId="77777777" w:rsidR="00883B1B" w:rsidRPr="000524B3" w:rsidRDefault="00883B1B" w:rsidP="00883B1B">
      <w:pPr>
        <w:spacing w:before="240"/>
        <w:rPr>
          <w:b/>
          <w:sz w:val="24"/>
        </w:rPr>
      </w:pPr>
      <w:r w:rsidRPr="000524B3">
        <w:rPr>
          <w:b/>
          <w:sz w:val="24"/>
        </w:rPr>
        <w:t>Safety Equipment</w:t>
      </w:r>
    </w:p>
    <w:tbl>
      <w:tblPr>
        <w:tblStyle w:val="TableGrid"/>
        <w:tblW w:w="13675" w:type="dxa"/>
        <w:tblLayout w:type="fixed"/>
        <w:tblLook w:val="04A0" w:firstRow="1" w:lastRow="0" w:firstColumn="1" w:lastColumn="0" w:noHBand="0" w:noVBand="1"/>
      </w:tblPr>
      <w:tblGrid>
        <w:gridCol w:w="3988"/>
        <w:gridCol w:w="9687"/>
      </w:tblGrid>
      <w:tr w:rsidR="00883B1B" w:rsidRPr="001741CB" w14:paraId="2761A64E" w14:textId="77777777" w:rsidTr="001876DA">
        <w:tc>
          <w:tcPr>
            <w:tcW w:w="3988" w:type="dxa"/>
          </w:tcPr>
          <w:p w14:paraId="28B28352" w14:textId="77777777" w:rsidR="00883B1B" w:rsidRPr="001741CB" w:rsidRDefault="00883B1B" w:rsidP="001876DA">
            <w:pPr>
              <w:jc w:val="center"/>
              <w:rPr>
                <w:rFonts w:cs="Arial"/>
                <w:b/>
                <w:sz w:val="18"/>
                <w:szCs w:val="16"/>
              </w:rPr>
            </w:pPr>
          </w:p>
        </w:tc>
        <w:tc>
          <w:tcPr>
            <w:tcW w:w="9687" w:type="dxa"/>
          </w:tcPr>
          <w:p w14:paraId="6364A6D8" w14:textId="77777777" w:rsidR="00883B1B" w:rsidRPr="001741CB" w:rsidRDefault="00883B1B" w:rsidP="001876DA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Physical L</w:t>
            </w:r>
            <w:r w:rsidRPr="001741CB">
              <w:rPr>
                <w:rFonts w:cs="Arial"/>
                <w:b/>
                <w:szCs w:val="20"/>
              </w:rPr>
              <w:t>ocation</w:t>
            </w:r>
            <w:r>
              <w:rPr>
                <w:rFonts w:cs="Arial"/>
                <w:b/>
                <w:szCs w:val="20"/>
              </w:rPr>
              <w:t xml:space="preserve"> of the item </w:t>
            </w:r>
          </w:p>
        </w:tc>
      </w:tr>
      <w:tr w:rsidR="00883B1B" w:rsidRPr="001741CB" w14:paraId="336959BA" w14:textId="77777777" w:rsidTr="001876DA">
        <w:tc>
          <w:tcPr>
            <w:tcW w:w="3988" w:type="dxa"/>
          </w:tcPr>
          <w:p w14:paraId="6835BF26" w14:textId="77777777" w:rsidR="00883B1B" w:rsidRPr="001741CB" w:rsidRDefault="00883B1B" w:rsidP="001876DA">
            <w:pPr>
              <w:rPr>
                <w:rFonts w:cs="Arial"/>
                <w:b/>
                <w:sz w:val="18"/>
                <w:szCs w:val="16"/>
              </w:rPr>
            </w:pPr>
            <w:r w:rsidRPr="001741CB">
              <w:rPr>
                <w:rFonts w:cs="Arial"/>
                <w:b/>
                <w:sz w:val="18"/>
                <w:szCs w:val="16"/>
              </w:rPr>
              <w:t>First Aid Kit</w:t>
            </w:r>
          </w:p>
        </w:tc>
        <w:tc>
          <w:tcPr>
            <w:tcW w:w="9687" w:type="dxa"/>
          </w:tcPr>
          <w:p w14:paraId="70F2F336" w14:textId="77777777" w:rsidR="00883B1B" w:rsidRPr="001741CB" w:rsidRDefault="004234AA" w:rsidP="001876DA">
            <w:pPr>
              <w:pStyle w:val="textfield"/>
            </w:pPr>
            <w:r w:rsidRPr="001741CB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883B1B" w:rsidRPr="001741CB">
              <w:instrText xml:space="preserve"> FORMTEXT </w:instrText>
            </w:r>
            <w:r w:rsidRPr="001741CB">
              <w:fldChar w:fldCharType="separate"/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Pr="001741CB">
              <w:fldChar w:fldCharType="end"/>
            </w:r>
          </w:p>
        </w:tc>
      </w:tr>
      <w:tr w:rsidR="00883B1B" w:rsidRPr="001741CB" w14:paraId="366741F4" w14:textId="77777777" w:rsidTr="001876DA">
        <w:tc>
          <w:tcPr>
            <w:tcW w:w="3988" w:type="dxa"/>
          </w:tcPr>
          <w:p w14:paraId="6BA3F8D4" w14:textId="77777777" w:rsidR="00883B1B" w:rsidRPr="001741CB" w:rsidRDefault="00883B1B" w:rsidP="001876DA">
            <w:pPr>
              <w:rPr>
                <w:rFonts w:cs="Arial"/>
                <w:b/>
                <w:sz w:val="18"/>
                <w:szCs w:val="16"/>
              </w:rPr>
            </w:pPr>
            <w:r>
              <w:rPr>
                <w:rFonts w:cs="Arial"/>
                <w:b/>
                <w:sz w:val="18"/>
                <w:szCs w:val="16"/>
              </w:rPr>
              <w:t xml:space="preserve">Automated External Defibrillator </w:t>
            </w:r>
            <w:r w:rsidRPr="00BB685F">
              <w:rPr>
                <w:rFonts w:cs="Arial"/>
                <w:sz w:val="18"/>
                <w:szCs w:val="16"/>
              </w:rPr>
              <w:t>(AED)</w:t>
            </w:r>
          </w:p>
        </w:tc>
        <w:tc>
          <w:tcPr>
            <w:tcW w:w="9687" w:type="dxa"/>
          </w:tcPr>
          <w:p w14:paraId="0C8DC911" w14:textId="77777777" w:rsidR="00883B1B" w:rsidRPr="00EA6152" w:rsidRDefault="004234AA" w:rsidP="001876DA">
            <w:pPr>
              <w:pStyle w:val="textfield"/>
              <w:rPr>
                <w:rStyle w:val="Style3"/>
              </w:rPr>
            </w:pPr>
            <w:r w:rsidRPr="001741CB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883B1B" w:rsidRPr="001741CB">
              <w:instrText xml:space="preserve"> FORMTEXT </w:instrText>
            </w:r>
            <w:r w:rsidRPr="001741CB">
              <w:fldChar w:fldCharType="separate"/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Pr="001741CB">
              <w:fldChar w:fldCharType="end"/>
            </w:r>
          </w:p>
        </w:tc>
      </w:tr>
      <w:tr w:rsidR="00883B1B" w:rsidRPr="001741CB" w14:paraId="06BDC391" w14:textId="77777777" w:rsidTr="001876DA">
        <w:tc>
          <w:tcPr>
            <w:tcW w:w="3988" w:type="dxa"/>
          </w:tcPr>
          <w:p w14:paraId="325A10FF" w14:textId="77777777" w:rsidR="00883B1B" w:rsidRPr="001741CB" w:rsidRDefault="00883B1B" w:rsidP="001876DA">
            <w:pPr>
              <w:rPr>
                <w:rFonts w:cs="Arial"/>
                <w:szCs w:val="20"/>
              </w:rPr>
            </w:pPr>
            <w:r w:rsidRPr="001741CB">
              <w:rPr>
                <w:rFonts w:cs="Arial"/>
                <w:b/>
                <w:sz w:val="18"/>
                <w:szCs w:val="16"/>
              </w:rPr>
              <w:t>Safety Data Sheets</w:t>
            </w:r>
            <w:r>
              <w:rPr>
                <w:rFonts w:cs="Arial"/>
                <w:b/>
                <w:sz w:val="18"/>
                <w:szCs w:val="16"/>
              </w:rPr>
              <w:t xml:space="preserve"> Binder </w:t>
            </w:r>
            <w:r w:rsidRPr="00726E86">
              <w:rPr>
                <w:rFonts w:cs="Arial"/>
                <w:sz w:val="18"/>
                <w:szCs w:val="16"/>
              </w:rPr>
              <w:t>(SDS</w:t>
            </w:r>
            <w:r>
              <w:rPr>
                <w:rFonts w:cs="Arial"/>
                <w:sz w:val="18"/>
                <w:szCs w:val="16"/>
              </w:rPr>
              <w:t xml:space="preserve"> or MSDS</w:t>
            </w:r>
            <w:r w:rsidRPr="00726E86">
              <w:rPr>
                <w:rFonts w:cs="Arial"/>
                <w:sz w:val="18"/>
                <w:szCs w:val="16"/>
              </w:rPr>
              <w:t>)</w:t>
            </w:r>
          </w:p>
        </w:tc>
        <w:tc>
          <w:tcPr>
            <w:tcW w:w="9687" w:type="dxa"/>
          </w:tcPr>
          <w:p w14:paraId="444ADAEE" w14:textId="77777777" w:rsidR="00883B1B" w:rsidRPr="001741CB" w:rsidRDefault="004234AA" w:rsidP="001876DA">
            <w:pPr>
              <w:pStyle w:val="textfield"/>
            </w:pPr>
            <w:r w:rsidRPr="001741CB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883B1B" w:rsidRPr="001741CB">
              <w:instrText xml:space="preserve"> FORMTEXT </w:instrText>
            </w:r>
            <w:r w:rsidRPr="001741CB">
              <w:fldChar w:fldCharType="separate"/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Pr="001741CB">
              <w:fldChar w:fldCharType="end"/>
            </w:r>
          </w:p>
        </w:tc>
      </w:tr>
      <w:tr w:rsidR="00883B1B" w:rsidRPr="001741CB" w14:paraId="538866FE" w14:textId="77777777" w:rsidTr="001876DA">
        <w:tc>
          <w:tcPr>
            <w:tcW w:w="3988" w:type="dxa"/>
          </w:tcPr>
          <w:p w14:paraId="390442C1" w14:textId="77777777" w:rsidR="00883B1B" w:rsidRPr="001741CB" w:rsidRDefault="00883B1B" w:rsidP="001876DA">
            <w:pPr>
              <w:rPr>
                <w:rFonts w:cs="Arial"/>
                <w:szCs w:val="20"/>
              </w:rPr>
            </w:pPr>
            <w:r w:rsidRPr="001741CB">
              <w:rPr>
                <w:rFonts w:cs="Arial"/>
                <w:b/>
                <w:sz w:val="18"/>
                <w:szCs w:val="16"/>
              </w:rPr>
              <w:t>Eyewash Station</w:t>
            </w:r>
          </w:p>
        </w:tc>
        <w:tc>
          <w:tcPr>
            <w:tcW w:w="9687" w:type="dxa"/>
          </w:tcPr>
          <w:p w14:paraId="7381BEFA" w14:textId="77777777" w:rsidR="00883B1B" w:rsidRPr="001741CB" w:rsidRDefault="004234AA" w:rsidP="001876DA">
            <w:pPr>
              <w:pStyle w:val="textfield"/>
            </w:pPr>
            <w:r w:rsidRPr="001741CB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883B1B" w:rsidRPr="001741CB">
              <w:instrText xml:space="preserve"> FORMTEXT </w:instrText>
            </w:r>
            <w:r w:rsidRPr="001741CB">
              <w:fldChar w:fldCharType="separate"/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Pr="001741CB">
              <w:fldChar w:fldCharType="end"/>
            </w:r>
          </w:p>
        </w:tc>
      </w:tr>
      <w:tr w:rsidR="00883B1B" w:rsidRPr="001741CB" w14:paraId="1218AAFF" w14:textId="77777777" w:rsidTr="001876DA">
        <w:tc>
          <w:tcPr>
            <w:tcW w:w="3988" w:type="dxa"/>
          </w:tcPr>
          <w:p w14:paraId="32E406F3" w14:textId="77777777" w:rsidR="00883B1B" w:rsidRPr="001741CB" w:rsidRDefault="00883B1B" w:rsidP="001876DA">
            <w:pPr>
              <w:rPr>
                <w:rFonts w:cs="Arial"/>
                <w:b/>
                <w:sz w:val="18"/>
                <w:szCs w:val="16"/>
              </w:rPr>
            </w:pPr>
            <w:r w:rsidRPr="001741CB">
              <w:rPr>
                <w:rFonts w:cs="Arial"/>
                <w:b/>
                <w:sz w:val="18"/>
                <w:szCs w:val="16"/>
              </w:rPr>
              <w:t xml:space="preserve">Spill Kit </w:t>
            </w:r>
            <w:r w:rsidRPr="001741CB">
              <w:rPr>
                <w:rFonts w:cs="Arial"/>
                <w:sz w:val="16"/>
                <w:szCs w:val="16"/>
              </w:rPr>
              <w:t xml:space="preserve">(use </w:t>
            </w:r>
            <w:r>
              <w:rPr>
                <w:rFonts w:cs="Arial"/>
                <w:sz w:val="16"/>
                <w:szCs w:val="16"/>
              </w:rPr>
              <w:t xml:space="preserve">only </w:t>
            </w:r>
            <w:r w:rsidRPr="001741CB">
              <w:rPr>
                <w:rFonts w:cs="Arial"/>
                <w:sz w:val="16"/>
                <w:szCs w:val="16"/>
              </w:rPr>
              <w:t>if you are trained)</w:t>
            </w:r>
          </w:p>
        </w:tc>
        <w:tc>
          <w:tcPr>
            <w:tcW w:w="9687" w:type="dxa"/>
          </w:tcPr>
          <w:p w14:paraId="70EB6899" w14:textId="77777777" w:rsidR="00883B1B" w:rsidRPr="001741CB" w:rsidRDefault="004234AA" w:rsidP="001876DA">
            <w:pPr>
              <w:pStyle w:val="textfield"/>
            </w:pPr>
            <w:r w:rsidRPr="001741CB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883B1B" w:rsidRPr="001741CB">
              <w:instrText xml:space="preserve"> FORMTEXT </w:instrText>
            </w:r>
            <w:r w:rsidRPr="001741CB">
              <w:fldChar w:fldCharType="separate"/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Pr="001741CB">
              <w:fldChar w:fldCharType="end"/>
            </w:r>
          </w:p>
        </w:tc>
      </w:tr>
    </w:tbl>
    <w:p w14:paraId="5764C463" w14:textId="77777777" w:rsidR="007047FA" w:rsidRDefault="007047FA" w:rsidP="00C90CAE">
      <w:pPr>
        <w:spacing w:before="240" w:after="0"/>
        <w:rPr>
          <w:b/>
          <w:sz w:val="24"/>
        </w:rPr>
      </w:pPr>
    </w:p>
    <w:sectPr w:rsidR="007047FA" w:rsidSect="00156E8E">
      <w:type w:val="continuous"/>
      <w:pgSz w:w="15840" w:h="12240" w:orient="landscape"/>
      <w:pgMar w:top="720" w:right="1080" w:bottom="720" w:left="108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B512A" w14:textId="77777777" w:rsidR="00414DC9" w:rsidRDefault="00414DC9" w:rsidP="005206E2">
      <w:pPr>
        <w:spacing w:after="0" w:line="240" w:lineRule="auto"/>
      </w:pPr>
      <w:r>
        <w:separator/>
      </w:r>
    </w:p>
  </w:endnote>
  <w:endnote w:type="continuationSeparator" w:id="0">
    <w:p w14:paraId="4D820FB8" w14:textId="77777777" w:rsidR="00414DC9" w:rsidRDefault="00414DC9" w:rsidP="00520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0A8BF" w14:textId="77777777" w:rsidR="001876DA" w:rsidRPr="005206E2" w:rsidRDefault="001876DA" w:rsidP="009F632E">
    <w:pPr>
      <w:pStyle w:val="Footer"/>
      <w:pBdr>
        <w:top w:val="single" w:sz="4" w:space="1" w:color="auto"/>
      </w:pBdr>
      <w:tabs>
        <w:tab w:val="clear" w:pos="4680"/>
        <w:tab w:val="clear" w:pos="9360"/>
        <w:tab w:val="left" w:pos="0"/>
        <w:tab w:val="center" w:pos="6840"/>
        <w:tab w:val="right" w:pos="13680"/>
      </w:tabs>
      <w:rPr>
        <w:sz w:val="16"/>
      </w:rPr>
    </w:pPr>
    <w:r w:rsidRPr="00E02CC3">
      <w:rPr>
        <w:sz w:val="16"/>
      </w:rPr>
      <w:t>*</w:t>
    </w:r>
    <w:sdt>
      <w:sdtPr>
        <w:rPr>
          <w:vanish/>
          <w:sz w:val="16"/>
          <w:highlight w:val="yellow"/>
        </w:rPr>
        <w:id w:val="100198920"/>
        <w:docPartObj>
          <w:docPartGallery w:val="Page Numbers (Bottom of Page)"/>
          <w:docPartUnique/>
        </w:docPartObj>
      </w:sdtPr>
      <w:sdtEndPr/>
      <w:sdtContent>
        <w:r>
          <w:rPr>
            <w:sz w:val="16"/>
          </w:rPr>
          <w:t xml:space="preserve">JHA - </w:t>
        </w:r>
        <w:r w:rsidRPr="001B7121">
          <w:rPr>
            <w:sz w:val="16"/>
          </w:rPr>
          <w:t xml:space="preserve">Lifeguard/Swim </w:t>
        </w:r>
        <w:r>
          <w:rPr>
            <w:sz w:val="16"/>
          </w:rPr>
          <w:t xml:space="preserve">Instructor applies to all </w:t>
        </w:r>
        <w:r w:rsidR="00481F46">
          <w:rPr>
            <w:sz w:val="16"/>
          </w:rPr>
          <w:t>similar jobs</w:t>
        </w:r>
        <w:r w:rsidR="00481F46">
          <w:rPr>
            <w:sz w:val="16"/>
          </w:rPr>
          <w:tab/>
          <w:t>Saved on</w:t>
        </w:r>
        <w:r w:rsidR="00CB68DA">
          <w:rPr>
            <w:sz w:val="16"/>
          </w:rPr>
          <w:t xml:space="preserve"> </w:t>
        </w:r>
        <w:r w:rsidR="004234AA">
          <w:rPr>
            <w:sz w:val="16"/>
          </w:rPr>
          <w:fldChar w:fldCharType="begin"/>
        </w:r>
        <w:r w:rsidR="00CB68DA">
          <w:rPr>
            <w:sz w:val="16"/>
          </w:rPr>
          <w:instrText xml:space="preserve"> SAVEDATE  \@ "M/d/yyyy h:mm am/pm"  \* MERGEFORMAT </w:instrText>
        </w:r>
        <w:r w:rsidR="004234AA">
          <w:rPr>
            <w:sz w:val="16"/>
          </w:rPr>
          <w:fldChar w:fldCharType="separate"/>
        </w:r>
        <w:r w:rsidR="00414DC9">
          <w:rPr>
            <w:noProof/>
            <w:sz w:val="16"/>
          </w:rPr>
          <w:t>0/0/0000 0:00 AM</w:t>
        </w:r>
        <w:r w:rsidR="004234AA">
          <w:rPr>
            <w:sz w:val="16"/>
          </w:rPr>
          <w:fldChar w:fldCharType="end"/>
        </w:r>
        <w:r w:rsidR="00CB68DA">
          <w:rPr>
            <w:sz w:val="16"/>
          </w:rPr>
          <w:t xml:space="preserve"> </w:t>
        </w:r>
        <w:r w:rsidR="00CB68DA">
          <w:rPr>
            <w:sz w:val="16"/>
          </w:rPr>
          <w:tab/>
        </w:r>
        <w:r w:rsidRPr="005206E2">
          <w:rPr>
            <w:sz w:val="16"/>
          </w:rPr>
          <w:t xml:space="preserve">Page </w:t>
        </w:r>
        <w:r w:rsidR="004234AA" w:rsidRPr="005206E2">
          <w:rPr>
            <w:sz w:val="16"/>
          </w:rPr>
          <w:fldChar w:fldCharType="begin"/>
        </w:r>
        <w:r w:rsidRPr="005206E2">
          <w:rPr>
            <w:sz w:val="16"/>
          </w:rPr>
          <w:instrText xml:space="preserve"> PAGE   \* MERGEFORMAT </w:instrText>
        </w:r>
        <w:r w:rsidR="004234AA" w:rsidRPr="005206E2">
          <w:rPr>
            <w:sz w:val="16"/>
          </w:rPr>
          <w:fldChar w:fldCharType="separate"/>
        </w:r>
        <w:r w:rsidR="00414DC9">
          <w:rPr>
            <w:noProof/>
            <w:sz w:val="16"/>
          </w:rPr>
          <w:t>2</w:t>
        </w:r>
        <w:r w:rsidR="004234AA" w:rsidRPr="005206E2">
          <w:rPr>
            <w:sz w:val="16"/>
          </w:rPr>
          <w:fldChar w:fldCharType="end"/>
        </w:r>
        <w:r>
          <w:rPr>
            <w:sz w:val="16"/>
          </w:rPr>
          <w:t xml:space="preserve"> of </w:t>
        </w:r>
        <w:fldSimple w:instr=" NUMPAGES  \* Arabic  \* MERGEFORMAT ">
          <w:r w:rsidR="00414DC9" w:rsidRPr="00414DC9">
            <w:rPr>
              <w:noProof/>
              <w:sz w:val="16"/>
            </w:rPr>
            <w:t>9</w:t>
          </w:r>
        </w:fldSimple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72CD1" w14:textId="77777777" w:rsidR="001876DA" w:rsidRPr="007C33E2" w:rsidRDefault="001876DA" w:rsidP="00EF2F55">
    <w:pPr>
      <w:pStyle w:val="Footer"/>
      <w:pBdr>
        <w:top w:val="single" w:sz="4" w:space="1" w:color="auto"/>
      </w:pBdr>
      <w:tabs>
        <w:tab w:val="clear" w:pos="4680"/>
        <w:tab w:val="clear" w:pos="9360"/>
        <w:tab w:val="left" w:pos="0"/>
        <w:tab w:val="center" w:pos="6840"/>
        <w:tab w:val="right" w:pos="13680"/>
      </w:tabs>
      <w:rPr>
        <w:sz w:val="16"/>
      </w:rPr>
    </w:pPr>
    <w:r w:rsidRPr="00E02CC3">
      <w:rPr>
        <w:sz w:val="16"/>
      </w:rPr>
      <w:t>*</w:t>
    </w:r>
    <w:sdt>
      <w:sdtPr>
        <w:rPr>
          <w:vanish/>
          <w:sz w:val="16"/>
          <w:highlight w:val="yellow"/>
        </w:rPr>
        <w:id w:val="90901803"/>
        <w:docPartObj>
          <w:docPartGallery w:val="Page Numbers (Bottom of Page)"/>
          <w:docPartUnique/>
        </w:docPartObj>
      </w:sdtPr>
      <w:sdtEndPr/>
      <w:sdtContent>
        <w:r>
          <w:rPr>
            <w:sz w:val="16"/>
          </w:rPr>
          <w:t xml:space="preserve">JHA - </w:t>
        </w:r>
        <w:r w:rsidRPr="001B7121">
          <w:rPr>
            <w:sz w:val="16"/>
          </w:rPr>
          <w:t xml:space="preserve">Lifeguard/Swim </w:t>
        </w:r>
        <w:r>
          <w:rPr>
            <w:sz w:val="16"/>
          </w:rPr>
          <w:t xml:space="preserve">Instructor applies to all similar jobs </w:t>
        </w:r>
        <w:r>
          <w:rPr>
            <w:sz w:val="16"/>
          </w:rPr>
          <w:tab/>
          <w:t>Saved on</w:t>
        </w:r>
        <w:r w:rsidR="00E663FE">
          <w:rPr>
            <w:sz w:val="16"/>
          </w:rPr>
          <w:t xml:space="preserve"> 3/8/2017 3:08 PM</w:t>
        </w:r>
        <w:r>
          <w:rPr>
            <w:sz w:val="16"/>
          </w:rPr>
          <w:tab/>
        </w:r>
        <w:r w:rsidRPr="005206E2">
          <w:rPr>
            <w:sz w:val="16"/>
          </w:rPr>
          <w:t xml:space="preserve">Page </w:t>
        </w:r>
        <w:r w:rsidR="004234AA" w:rsidRPr="005206E2">
          <w:rPr>
            <w:sz w:val="16"/>
          </w:rPr>
          <w:fldChar w:fldCharType="begin"/>
        </w:r>
        <w:r w:rsidRPr="005206E2">
          <w:rPr>
            <w:sz w:val="16"/>
          </w:rPr>
          <w:instrText xml:space="preserve"> PAGE   \* MERGEFORMAT </w:instrText>
        </w:r>
        <w:r w:rsidR="004234AA" w:rsidRPr="005206E2">
          <w:rPr>
            <w:sz w:val="16"/>
          </w:rPr>
          <w:fldChar w:fldCharType="separate"/>
        </w:r>
        <w:r w:rsidR="00A4465A">
          <w:rPr>
            <w:noProof/>
            <w:sz w:val="16"/>
          </w:rPr>
          <w:t>1</w:t>
        </w:r>
        <w:r w:rsidR="004234AA" w:rsidRPr="005206E2">
          <w:rPr>
            <w:sz w:val="16"/>
          </w:rPr>
          <w:fldChar w:fldCharType="end"/>
        </w:r>
        <w:r>
          <w:rPr>
            <w:sz w:val="16"/>
          </w:rPr>
          <w:t xml:space="preserve"> of </w:t>
        </w:r>
        <w:fldSimple w:instr=" NUMPAGES  \* Arabic  \* MERGEFORMAT ">
          <w:r w:rsidR="00414DC9" w:rsidRPr="00414DC9">
            <w:rPr>
              <w:noProof/>
              <w:sz w:val="16"/>
            </w:rPr>
            <w:t>4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510EE" w14:textId="77777777" w:rsidR="00414DC9" w:rsidRDefault="00414DC9" w:rsidP="005206E2">
      <w:pPr>
        <w:spacing w:after="0" w:line="240" w:lineRule="auto"/>
      </w:pPr>
      <w:r>
        <w:separator/>
      </w:r>
    </w:p>
  </w:footnote>
  <w:footnote w:type="continuationSeparator" w:id="0">
    <w:p w14:paraId="4DD3991F" w14:textId="77777777" w:rsidR="00414DC9" w:rsidRDefault="00414DC9" w:rsidP="00520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332"/>
    <w:multiLevelType w:val="hybridMultilevel"/>
    <w:tmpl w:val="D5B05A0E"/>
    <w:lvl w:ilvl="0" w:tplc="61962B5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3B86"/>
    <w:multiLevelType w:val="hybridMultilevel"/>
    <w:tmpl w:val="626A0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4750C"/>
    <w:multiLevelType w:val="hybridMultilevel"/>
    <w:tmpl w:val="3C9A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D26D4"/>
    <w:multiLevelType w:val="hybridMultilevel"/>
    <w:tmpl w:val="B280527A"/>
    <w:lvl w:ilvl="0" w:tplc="894A5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178D7"/>
    <w:multiLevelType w:val="hybridMultilevel"/>
    <w:tmpl w:val="68B0A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268DD"/>
    <w:multiLevelType w:val="hybridMultilevel"/>
    <w:tmpl w:val="BCCE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4233C7"/>
    <w:multiLevelType w:val="hybridMultilevel"/>
    <w:tmpl w:val="98FC604E"/>
    <w:lvl w:ilvl="0" w:tplc="FD52D1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formatting="1" w:enforcement="1" w:cryptProviderType="rsaFull" w:cryptAlgorithmClass="hash" w:cryptAlgorithmType="typeAny" w:cryptAlgorithmSid="4" w:cryptSpinCount="100000" w:hash="INFBI4Fxg8TWfqJuSgj5y5Ex/LQ=" w:salt="7laNpLNDC8PYeIbyZgB1HQ==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DC9"/>
    <w:rsid w:val="00002693"/>
    <w:rsid w:val="00007130"/>
    <w:rsid w:val="00007266"/>
    <w:rsid w:val="00013189"/>
    <w:rsid w:val="0001591E"/>
    <w:rsid w:val="0001685C"/>
    <w:rsid w:val="000212E1"/>
    <w:rsid w:val="00024851"/>
    <w:rsid w:val="000261BB"/>
    <w:rsid w:val="00026226"/>
    <w:rsid w:val="00031B7C"/>
    <w:rsid w:val="00033A86"/>
    <w:rsid w:val="00033F6A"/>
    <w:rsid w:val="00035424"/>
    <w:rsid w:val="00040830"/>
    <w:rsid w:val="000524B3"/>
    <w:rsid w:val="00052897"/>
    <w:rsid w:val="00054E21"/>
    <w:rsid w:val="00055F31"/>
    <w:rsid w:val="0005745B"/>
    <w:rsid w:val="0006042E"/>
    <w:rsid w:val="00061F10"/>
    <w:rsid w:val="00062E9C"/>
    <w:rsid w:val="000644FF"/>
    <w:rsid w:val="00064B1D"/>
    <w:rsid w:val="00064C9C"/>
    <w:rsid w:val="00064CE9"/>
    <w:rsid w:val="00065D7D"/>
    <w:rsid w:val="00065EDE"/>
    <w:rsid w:val="0006667F"/>
    <w:rsid w:val="00070AC9"/>
    <w:rsid w:val="0007122D"/>
    <w:rsid w:val="00071C77"/>
    <w:rsid w:val="00071DAD"/>
    <w:rsid w:val="000728AD"/>
    <w:rsid w:val="000743B9"/>
    <w:rsid w:val="00076CA3"/>
    <w:rsid w:val="000813B8"/>
    <w:rsid w:val="000821A0"/>
    <w:rsid w:val="000852F0"/>
    <w:rsid w:val="00085E3C"/>
    <w:rsid w:val="0008643C"/>
    <w:rsid w:val="000877BB"/>
    <w:rsid w:val="0009187D"/>
    <w:rsid w:val="00091F3B"/>
    <w:rsid w:val="000A087A"/>
    <w:rsid w:val="000A39E7"/>
    <w:rsid w:val="000A3B6D"/>
    <w:rsid w:val="000A63BC"/>
    <w:rsid w:val="000B17B8"/>
    <w:rsid w:val="000B4633"/>
    <w:rsid w:val="000C35F4"/>
    <w:rsid w:val="000C39F7"/>
    <w:rsid w:val="000C4C04"/>
    <w:rsid w:val="000C4FE4"/>
    <w:rsid w:val="000C586D"/>
    <w:rsid w:val="000D05C3"/>
    <w:rsid w:val="000D0DA6"/>
    <w:rsid w:val="000D174F"/>
    <w:rsid w:val="000D241B"/>
    <w:rsid w:val="000D2A07"/>
    <w:rsid w:val="000D4B58"/>
    <w:rsid w:val="000D4D9E"/>
    <w:rsid w:val="000D5C46"/>
    <w:rsid w:val="000E139B"/>
    <w:rsid w:val="000E139F"/>
    <w:rsid w:val="000E254F"/>
    <w:rsid w:val="000E29D1"/>
    <w:rsid w:val="000E443E"/>
    <w:rsid w:val="000E4B25"/>
    <w:rsid w:val="000E4D94"/>
    <w:rsid w:val="000E6BA5"/>
    <w:rsid w:val="000E748E"/>
    <w:rsid w:val="000E7AC3"/>
    <w:rsid w:val="000E7C0C"/>
    <w:rsid w:val="000F0769"/>
    <w:rsid w:val="000F10A5"/>
    <w:rsid w:val="000F43E8"/>
    <w:rsid w:val="00101A2A"/>
    <w:rsid w:val="00103BAB"/>
    <w:rsid w:val="001048EA"/>
    <w:rsid w:val="0010630E"/>
    <w:rsid w:val="001112C2"/>
    <w:rsid w:val="00112999"/>
    <w:rsid w:val="001144BC"/>
    <w:rsid w:val="001149D8"/>
    <w:rsid w:val="00115F47"/>
    <w:rsid w:val="00116233"/>
    <w:rsid w:val="00117375"/>
    <w:rsid w:val="0012373D"/>
    <w:rsid w:val="00123A1F"/>
    <w:rsid w:val="00124218"/>
    <w:rsid w:val="001244C2"/>
    <w:rsid w:val="00124979"/>
    <w:rsid w:val="001308B4"/>
    <w:rsid w:val="00134BBE"/>
    <w:rsid w:val="00135B78"/>
    <w:rsid w:val="00136CE2"/>
    <w:rsid w:val="00140730"/>
    <w:rsid w:val="00140A44"/>
    <w:rsid w:val="0014151F"/>
    <w:rsid w:val="0014185B"/>
    <w:rsid w:val="001447B6"/>
    <w:rsid w:val="00144B22"/>
    <w:rsid w:val="001508D7"/>
    <w:rsid w:val="00153379"/>
    <w:rsid w:val="00154314"/>
    <w:rsid w:val="00154497"/>
    <w:rsid w:val="00154DCE"/>
    <w:rsid w:val="00156B67"/>
    <w:rsid w:val="00156E8E"/>
    <w:rsid w:val="00161487"/>
    <w:rsid w:val="001636D4"/>
    <w:rsid w:val="00164560"/>
    <w:rsid w:val="00165DA7"/>
    <w:rsid w:val="00166D47"/>
    <w:rsid w:val="00167C8B"/>
    <w:rsid w:val="00167ED0"/>
    <w:rsid w:val="001721F4"/>
    <w:rsid w:val="00172558"/>
    <w:rsid w:val="001741BD"/>
    <w:rsid w:val="001753C0"/>
    <w:rsid w:val="00175F56"/>
    <w:rsid w:val="00177BAA"/>
    <w:rsid w:val="001876DA"/>
    <w:rsid w:val="00190194"/>
    <w:rsid w:val="0019162F"/>
    <w:rsid w:val="00191C33"/>
    <w:rsid w:val="00192026"/>
    <w:rsid w:val="00193889"/>
    <w:rsid w:val="00194C8E"/>
    <w:rsid w:val="00195AF2"/>
    <w:rsid w:val="00195EDC"/>
    <w:rsid w:val="001A0F78"/>
    <w:rsid w:val="001A1351"/>
    <w:rsid w:val="001A3A27"/>
    <w:rsid w:val="001A5C69"/>
    <w:rsid w:val="001A7393"/>
    <w:rsid w:val="001A7ECC"/>
    <w:rsid w:val="001B14D1"/>
    <w:rsid w:val="001B3CC9"/>
    <w:rsid w:val="001B4857"/>
    <w:rsid w:val="001B6A3F"/>
    <w:rsid w:val="001B7121"/>
    <w:rsid w:val="001C3B57"/>
    <w:rsid w:val="001C454A"/>
    <w:rsid w:val="001C7BE8"/>
    <w:rsid w:val="001D3C21"/>
    <w:rsid w:val="001D6DF3"/>
    <w:rsid w:val="001E0025"/>
    <w:rsid w:val="001E00F4"/>
    <w:rsid w:val="001E1FC8"/>
    <w:rsid w:val="001E3672"/>
    <w:rsid w:val="001E75CE"/>
    <w:rsid w:val="001F08AC"/>
    <w:rsid w:val="001F1467"/>
    <w:rsid w:val="001F1F72"/>
    <w:rsid w:val="001F32D4"/>
    <w:rsid w:val="001F600B"/>
    <w:rsid w:val="002014FE"/>
    <w:rsid w:val="002060C5"/>
    <w:rsid w:val="002065D9"/>
    <w:rsid w:val="00210468"/>
    <w:rsid w:val="00210ACC"/>
    <w:rsid w:val="00220B80"/>
    <w:rsid w:val="00221C9D"/>
    <w:rsid w:val="002245A8"/>
    <w:rsid w:val="00224E79"/>
    <w:rsid w:val="0022639F"/>
    <w:rsid w:val="00226A2E"/>
    <w:rsid w:val="002274D3"/>
    <w:rsid w:val="002309FB"/>
    <w:rsid w:val="00231134"/>
    <w:rsid w:val="002365F3"/>
    <w:rsid w:val="00236E58"/>
    <w:rsid w:val="00241D91"/>
    <w:rsid w:val="00247A88"/>
    <w:rsid w:val="00250134"/>
    <w:rsid w:val="00250845"/>
    <w:rsid w:val="00250AB1"/>
    <w:rsid w:val="00250F1F"/>
    <w:rsid w:val="00251DFE"/>
    <w:rsid w:val="00252317"/>
    <w:rsid w:val="00253507"/>
    <w:rsid w:val="002547D5"/>
    <w:rsid w:val="00257876"/>
    <w:rsid w:val="002616DB"/>
    <w:rsid w:val="0026224D"/>
    <w:rsid w:val="002644E3"/>
    <w:rsid w:val="00265943"/>
    <w:rsid w:val="002718C0"/>
    <w:rsid w:val="00271E13"/>
    <w:rsid w:val="00273509"/>
    <w:rsid w:val="00277411"/>
    <w:rsid w:val="00277AB9"/>
    <w:rsid w:val="0028153C"/>
    <w:rsid w:val="00281E7F"/>
    <w:rsid w:val="00284404"/>
    <w:rsid w:val="00284A86"/>
    <w:rsid w:val="002853B9"/>
    <w:rsid w:val="00287B3D"/>
    <w:rsid w:val="0029282C"/>
    <w:rsid w:val="00292AEE"/>
    <w:rsid w:val="00293204"/>
    <w:rsid w:val="00293869"/>
    <w:rsid w:val="002A06FA"/>
    <w:rsid w:val="002A1B92"/>
    <w:rsid w:val="002A22B6"/>
    <w:rsid w:val="002A3F91"/>
    <w:rsid w:val="002A71BA"/>
    <w:rsid w:val="002A745A"/>
    <w:rsid w:val="002A7EDF"/>
    <w:rsid w:val="002B053E"/>
    <w:rsid w:val="002B224A"/>
    <w:rsid w:val="002B2671"/>
    <w:rsid w:val="002C4A2C"/>
    <w:rsid w:val="002C5078"/>
    <w:rsid w:val="002C57E9"/>
    <w:rsid w:val="002C62A9"/>
    <w:rsid w:val="002D133C"/>
    <w:rsid w:val="002D136B"/>
    <w:rsid w:val="002D178A"/>
    <w:rsid w:val="002D7D6A"/>
    <w:rsid w:val="002E059A"/>
    <w:rsid w:val="002E07A0"/>
    <w:rsid w:val="002E3852"/>
    <w:rsid w:val="002E4369"/>
    <w:rsid w:val="002E55E0"/>
    <w:rsid w:val="002E5699"/>
    <w:rsid w:val="002E7A09"/>
    <w:rsid w:val="002E7CAF"/>
    <w:rsid w:val="002F1144"/>
    <w:rsid w:val="002F13D2"/>
    <w:rsid w:val="002F30EA"/>
    <w:rsid w:val="002F3F90"/>
    <w:rsid w:val="002F6DE2"/>
    <w:rsid w:val="002F7A86"/>
    <w:rsid w:val="00300E3E"/>
    <w:rsid w:val="0030180A"/>
    <w:rsid w:val="00303633"/>
    <w:rsid w:val="00303DE3"/>
    <w:rsid w:val="003044BF"/>
    <w:rsid w:val="003048A7"/>
    <w:rsid w:val="00313C7C"/>
    <w:rsid w:val="00315964"/>
    <w:rsid w:val="0032139C"/>
    <w:rsid w:val="0032184E"/>
    <w:rsid w:val="00321C08"/>
    <w:rsid w:val="003222C0"/>
    <w:rsid w:val="0032290A"/>
    <w:rsid w:val="0032375F"/>
    <w:rsid w:val="003240EF"/>
    <w:rsid w:val="00324D45"/>
    <w:rsid w:val="00327536"/>
    <w:rsid w:val="003275B4"/>
    <w:rsid w:val="00330008"/>
    <w:rsid w:val="00330328"/>
    <w:rsid w:val="003312D0"/>
    <w:rsid w:val="00343484"/>
    <w:rsid w:val="00343AE2"/>
    <w:rsid w:val="003452AC"/>
    <w:rsid w:val="00345C95"/>
    <w:rsid w:val="00354872"/>
    <w:rsid w:val="003550D2"/>
    <w:rsid w:val="00355DBB"/>
    <w:rsid w:val="0035775A"/>
    <w:rsid w:val="00357A74"/>
    <w:rsid w:val="00357FB1"/>
    <w:rsid w:val="00360EDF"/>
    <w:rsid w:val="00362244"/>
    <w:rsid w:val="00362713"/>
    <w:rsid w:val="00362B1B"/>
    <w:rsid w:val="00362B28"/>
    <w:rsid w:val="00366DE0"/>
    <w:rsid w:val="003717AC"/>
    <w:rsid w:val="0037307B"/>
    <w:rsid w:val="00376337"/>
    <w:rsid w:val="00376DB7"/>
    <w:rsid w:val="003777EA"/>
    <w:rsid w:val="0038053B"/>
    <w:rsid w:val="00381227"/>
    <w:rsid w:val="00381A2B"/>
    <w:rsid w:val="00381F9D"/>
    <w:rsid w:val="00382CAB"/>
    <w:rsid w:val="00383245"/>
    <w:rsid w:val="0038427F"/>
    <w:rsid w:val="00386F69"/>
    <w:rsid w:val="003904B9"/>
    <w:rsid w:val="00393D70"/>
    <w:rsid w:val="00393D8A"/>
    <w:rsid w:val="00393F66"/>
    <w:rsid w:val="003954DE"/>
    <w:rsid w:val="003969EB"/>
    <w:rsid w:val="003A0914"/>
    <w:rsid w:val="003A1B83"/>
    <w:rsid w:val="003A1E01"/>
    <w:rsid w:val="003A2090"/>
    <w:rsid w:val="003A22E3"/>
    <w:rsid w:val="003A30BE"/>
    <w:rsid w:val="003A4B91"/>
    <w:rsid w:val="003B2F88"/>
    <w:rsid w:val="003B4753"/>
    <w:rsid w:val="003B4A54"/>
    <w:rsid w:val="003B5265"/>
    <w:rsid w:val="003B6E26"/>
    <w:rsid w:val="003C171D"/>
    <w:rsid w:val="003C6608"/>
    <w:rsid w:val="003D1817"/>
    <w:rsid w:val="003D43CC"/>
    <w:rsid w:val="003D4D4B"/>
    <w:rsid w:val="003D5306"/>
    <w:rsid w:val="003D5E33"/>
    <w:rsid w:val="003D735A"/>
    <w:rsid w:val="003E0DBA"/>
    <w:rsid w:val="003E13F9"/>
    <w:rsid w:val="003E2EC1"/>
    <w:rsid w:val="003E37FE"/>
    <w:rsid w:val="003E4201"/>
    <w:rsid w:val="003E5FB6"/>
    <w:rsid w:val="003E6554"/>
    <w:rsid w:val="003F4180"/>
    <w:rsid w:val="003F43B7"/>
    <w:rsid w:val="003F4B86"/>
    <w:rsid w:val="003F5C4D"/>
    <w:rsid w:val="003F7F31"/>
    <w:rsid w:val="00400924"/>
    <w:rsid w:val="004011CA"/>
    <w:rsid w:val="00401250"/>
    <w:rsid w:val="004027E4"/>
    <w:rsid w:val="00402834"/>
    <w:rsid w:val="00405BB1"/>
    <w:rsid w:val="004070FB"/>
    <w:rsid w:val="004109B2"/>
    <w:rsid w:val="00414835"/>
    <w:rsid w:val="00414DC9"/>
    <w:rsid w:val="0042066E"/>
    <w:rsid w:val="00420DD0"/>
    <w:rsid w:val="00421287"/>
    <w:rsid w:val="00422C05"/>
    <w:rsid w:val="004231B0"/>
    <w:rsid w:val="004234AA"/>
    <w:rsid w:val="00424037"/>
    <w:rsid w:val="004240FE"/>
    <w:rsid w:val="00425574"/>
    <w:rsid w:val="00426237"/>
    <w:rsid w:val="00433321"/>
    <w:rsid w:val="004350B5"/>
    <w:rsid w:val="00435659"/>
    <w:rsid w:val="00435A9A"/>
    <w:rsid w:val="0043752F"/>
    <w:rsid w:val="004400D2"/>
    <w:rsid w:val="00440F74"/>
    <w:rsid w:val="004412B5"/>
    <w:rsid w:val="00443AF3"/>
    <w:rsid w:val="00444021"/>
    <w:rsid w:val="00444B41"/>
    <w:rsid w:val="00445E09"/>
    <w:rsid w:val="00450CE2"/>
    <w:rsid w:val="00451065"/>
    <w:rsid w:val="004518E7"/>
    <w:rsid w:val="00455684"/>
    <w:rsid w:val="00457276"/>
    <w:rsid w:val="00461F5D"/>
    <w:rsid w:val="00462B42"/>
    <w:rsid w:val="00462DDC"/>
    <w:rsid w:val="00463AEC"/>
    <w:rsid w:val="00463E37"/>
    <w:rsid w:val="00464837"/>
    <w:rsid w:val="00465DAD"/>
    <w:rsid w:val="00467A06"/>
    <w:rsid w:val="00481F17"/>
    <w:rsid w:val="00481F46"/>
    <w:rsid w:val="00482649"/>
    <w:rsid w:val="0048669D"/>
    <w:rsid w:val="00490F3E"/>
    <w:rsid w:val="004920B4"/>
    <w:rsid w:val="004922C5"/>
    <w:rsid w:val="00492350"/>
    <w:rsid w:val="00494025"/>
    <w:rsid w:val="004A2520"/>
    <w:rsid w:val="004A3341"/>
    <w:rsid w:val="004A4AAD"/>
    <w:rsid w:val="004A518F"/>
    <w:rsid w:val="004A6445"/>
    <w:rsid w:val="004A6EAF"/>
    <w:rsid w:val="004B404B"/>
    <w:rsid w:val="004B4C27"/>
    <w:rsid w:val="004C1013"/>
    <w:rsid w:val="004C4A9A"/>
    <w:rsid w:val="004C5286"/>
    <w:rsid w:val="004C748B"/>
    <w:rsid w:val="004C7F89"/>
    <w:rsid w:val="004D0DDE"/>
    <w:rsid w:val="004D1C1F"/>
    <w:rsid w:val="004D208C"/>
    <w:rsid w:val="004D234C"/>
    <w:rsid w:val="004D70F8"/>
    <w:rsid w:val="004E00D2"/>
    <w:rsid w:val="004E1403"/>
    <w:rsid w:val="004E21C6"/>
    <w:rsid w:val="004E2C27"/>
    <w:rsid w:val="004E4D37"/>
    <w:rsid w:val="004E62BF"/>
    <w:rsid w:val="004E69BA"/>
    <w:rsid w:val="004E7C8D"/>
    <w:rsid w:val="004F0E82"/>
    <w:rsid w:val="004F7EA5"/>
    <w:rsid w:val="00504C4B"/>
    <w:rsid w:val="005057AE"/>
    <w:rsid w:val="00505BC2"/>
    <w:rsid w:val="0050749B"/>
    <w:rsid w:val="00513C0C"/>
    <w:rsid w:val="00515134"/>
    <w:rsid w:val="005175B3"/>
    <w:rsid w:val="00517692"/>
    <w:rsid w:val="005206E2"/>
    <w:rsid w:val="00521508"/>
    <w:rsid w:val="0052313B"/>
    <w:rsid w:val="0052566E"/>
    <w:rsid w:val="0052567E"/>
    <w:rsid w:val="00526B2B"/>
    <w:rsid w:val="00530418"/>
    <w:rsid w:val="0053087E"/>
    <w:rsid w:val="00531612"/>
    <w:rsid w:val="00533C0E"/>
    <w:rsid w:val="005352E0"/>
    <w:rsid w:val="005358A2"/>
    <w:rsid w:val="00536F47"/>
    <w:rsid w:val="00540F1A"/>
    <w:rsid w:val="005415AE"/>
    <w:rsid w:val="005431C2"/>
    <w:rsid w:val="005508B3"/>
    <w:rsid w:val="00550A2A"/>
    <w:rsid w:val="00556F35"/>
    <w:rsid w:val="0056011F"/>
    <w:rsid w:val="00560B64"/>
    <w:rsid w:val="005625A0"/>
    <w:rsid w:val="00564576"/>
    <w:rsid w:val="00566DCA"/>
    <w:rsid w:val="0056793D"/>
    <w:rsid w:val="005712B2"/>
    <w:rsid w:val="00573B26"/>
    <w:rsid w:val="005741C5"/>
    <w:rsid w:val="0057457C"/>
    <w:rsid w:val="0057585F"/>
    <w:rsid w:val="00576AB7"/>
    <w:rsid w:val="00577AA5"/>
    <w:rsid w:val="0059063B"/>
    <w:rsid w:val="00596258"/>
    <w:rsid w:val="00596AD1"/>
    <w:rsid w:val="00597C89"/>
    <w:rsid w:val="005A0ED5"/>
    <w:rsid w:val="005A1153"/>
    <w:rsid w:val="005A2237"/>
    <w:rsid w:val="005B3A85"/>
    <w:rsid w:val="005B40E9"/>
    <w:rsid w:val="005B5325"/>
    <w:rsid w:val="005B6146"/>
    <w:rsid w:val="005B72DC"/>
    <w:rsid w:val="005B7C56"/>
    <w:rsid w:val="005C0013"/>
    <w:rsid w:val="005C0B86"/>
    <w:rsid w:val="005C0E82"/>
    <w:rsid w:val="005C38A9"/>
    <w:rsid w:val="005C3926"/>
    <w:rsid w:val="005C45A1"/>
    <w:rsid w:val="005C48D6"/>
    <w:rsid w:val="005C5947"/>
    <w:rsid w:val="005D4C11"/>
    <w:rsid w:val="005D594B"/>
    <w:rsid w:val="005D7D2F"/>
    <w:rsid w:val="005E3B4B"/>
    <w:rsid w:val="005E6730"/>
    <w:rsid w:val="005F03F6"/>
    <w:rsid w:val="005F183C"/>
    <w:rsid w:val="005F20E5"/>
    <w:rsid w:val="00600CC2"/>
    <w:rsid w:val="00600FB9"/>
    <w:rsid w:val="006019E4"/>
    <w:rsid w:val="00605890"/>
    <w:rsid w:val="006116DB"/>
    <w:rsid w:val="00611793"/>
    <w:rsid w:val="006134A0"/>
    <w:rsid w:val="00614E86"/>
    <w:rsid w:val="0061508E"/>
    <w:rsid w:val="00616AE3"/>
    <w:rsid w:val="00616C51"/>
    <w:rsid w:val="00620F78"/>
    <w:rsid w:val="006214F9"/>
    <w:rsid w:val="00624481"/>
    <w:rsid w:val="00624C6C"/>
    <w:rsid w:val="006279FD"/>
    <w:rsid w:val="00636593"/>
    <w:rsid w:val="0063727F"/>
    <w:rsid w:val="00647DC9"/>
    <w:rsid w:val="00647EB1"/>
    <w:rsid w:val="00652473"/>
    <w:rsid w:val="0065454D"/>
    <w:rsid w:val="00656DB6"/>
    <w:rsid w:val="006609B0"/>
    <w:rsid w:val="00665255"/>
    <w:rsid w:val="0066700B"/>
    <w:rsid w:val="00667158"/>
    <w:rsid w:val="00667A3E"/>
    <w:rsid w:val="0067596A"/>
    <w:rsid w:val="00675C66"/>
    <w:rsid w:val="00676E71"/>
    <w:rsid w:val="00680453"/>
    <w:rsid w:val="00682073"/>
    <w:rsid w:val="00683614"/>
    <w:rsid w:val="00683686"/>
    <w:rsid w:val="0068399E"/>
    <w:rsid w:val="00683BD7"/>
    <w:rsid w:val="0068532D"/>
    <w:rsid w:val="006859F7"/>
    <w:rsid w:val="00686C74"/>
    <w:rsid w:val="006924E5"/>
    <w:rsid w:val="006931B7"/>
    <w:rsid w:val="00693D7C"/>
    <w:rsid w:val="00695A08"/>
    <w:rsid w:val="006978C4"/>
    <w:rsid w:val="006A0EB7"/>
    <w:rsid w:val="006A3317"/>
    <w:rsid w:val="006A4452"/>
    <w:rsid w:val="006A48E7"/>
    <w:rsid w:val="006A6FE8"/>
    <w:rsid w:val="006A7E0C"/>
    <w:rsid w:val="006B019D"/>
    <w:rsid w:val="006B4676"/>
    <w:rsid w:val="006B5F5B"/>
    <w:rsid w:val="006B665E"/>
    <w:rsid w:val="006D1BE0"/>
    <w:rsid w:val="006D2481"/>
    <w:rsid w:val="006D7944"/>
    <w:rsid w:val="006E03D2"/>
    <w:rsid w:val="006E0CA7"/>
    <w:rsid w:val="006E35C6"/>
    <w:rsid w:val="006E5DB9"/>
    <w:rsid w:val="006E60E0"/>
    <w:rsid w:val="006E6499"/>
    <w:rsid w:val="006E6D3D"/>
    <w:rsid w:val="006E75BE"/>
    <w:rsid w:val="006F0EB9"/>
    <w:rsid w:val="006F421A"/>
    <w:rsid w:val="006F6CC2"/>
    <w:rsid w:val="007047FA"/>
    <w:rsid w:val="007053D4"/>
    <w:rsid w:val="007114E1"/>
    <w:rsid w:val="00711BD6"/>
    <w:rsid w:val="00713802"/>
    <w:rsid w:val="0071649F"/>
    <w:rsid w:val="0071762C"/>
    <w:rsid w:val="00720B29"/>
    <w:rsid w:val="00722A58"/>
    <w:rsid w:val="00730397"/>
    <w:rsid w:val="007309BD"/>
    <w:rsid w:val="007316E5"/>
    <w:rsid w:val="00731B13"/>
    <w:rsid w:val="00731F73"/>
    <w:rsid w:val="007337DA"/>
    <w:rsid w:val="00733CB2"/>
    <w:rsid w:val="007401C1"/>
    <w:rsid w:val="007426A8"/>
    <w:rsid w:val="00744F53"/>
    <w:rsid w:val="00746536"/>
    <w:rsid w:val="00747C9E"/>
    <w:rsid w:val="007513A0"/>
    <w:rsid w:val="00751EC1"/>
    <w:rsid w:val="00756AAD"/>
    <w:rsid w:val="00764CDD"/>
    <w:rsid w:val="00765C0A"/>
    <w:rsid w:val="0077086A"/>
    <w:rsid w:val="00770D81"/>
    <w:rsid w:val="00773F75"/>
    <w:rsid w:val="00774206"/>
    <w:rsid w:val="00774E23"/>
    <w:rsid w:val="00776593"/>
    <w:rsid w:val="00776D05"/>
    <w:rsid w:val="00777D1E"/>
    <w:rsid w:val="0078047D"/>
    <w:rsid w:val="00780D60"/>
    <w:rsid w:val="00785898"/>
    <w:rsid w:val="00787E1F"/>
    <w:rsid w:val="0079074B"/>
    <w:rsid w:val="00790772"/>
    <w:rsid w:val="00795E81"/>
    <w:rsid w:val="007973B8"/>
    <w:rsid w:val="00797D17"/>
    <w:rsid w:val="00797F2D"/>
    <w:rsid w:val="00797F72"/>
    <w:rsid w:val="007A0256"/>
    <w:rsid w:val="007A0540"/>
    <w:rsid w:val="007A0F8A"/>
    <w:rsid w:val="007A1325"/>
    <w:rsid w:val="007A2050"/>
    <w:rsid w:val="007A5F3C"/>
    <w:rsid w:val="007A6D40"/>
    <w:rsid w:val="007A7397"/>
    <w:rsid w:val="007B1536"/>
    <w:rsid w:val="007B2F40"/>
    <w:rsid w:val="007B4562"/>
    <w:rsid w:val="007B5D4E"/>
    <w:rsid w:val="007B7ACD"/>
    <w:rsid w:val="007C1706"/>
    <w:rsid w:val="007C1D3C"/>
    <w:rsid w:val="007C21B7"/>
    <w:rsid w:val="007C33E2"/>
    <w:rsid w:val="007C650B"/>
    <w:rsid w:val="007C7491"/>
    <w:rsid w:val="007D0621"/>
    <w:rsid w:val="007D199D"/>
    <w:rsid w:val="007D55FA"/>
    <w:rsid w:val="007D5FC7"/>
    <w:rsid w:val="007D7CE8"/>
    <w:rsid w:val="007E0E4F"/>
    <w:rsid w:val="007E2F40"/>
    <w:rsid w:val="007E4908"/>
    <w:rsid w:val="007E494E"/>
    <w:rsid w:val="007E4957"/>
    <w:rsid w:val="007F15E7"/>
    <w:rsid w:val="007F3363"/>
    <w:rsid w:val="007F4BCE"/>
    <w:rsid w:val="007F5AF4"/>
    <w:rsid w:val="007F7D76"/>
    <w:rsid w:val="0080070B"/>
    <w:rsid w:val="008032A0"/>
    <w:rsid w:val="0081128A"/>
    <w:rsid w:val="00814384"/>
    <w:rsid w:val="00816013"/>
    <w:rsid w:val="008163C2"/>
    <w:rsid w:val="00817376"/>
    <w:rsid w:val="00817A81"/>
    <w:rsid w:val="00820990"/>
    <w:rsid w:val="008249C4"/>
    <w:rsid w:val="00825F16"/>
    <w:rsid w:val="00830D16"/>
    <w:rsid w:val="00832313"/>
    <w:rsid w:val="008323E9"/>
    <w:rsid w:val="0083313D"/>
    <w:rsid w:val="00833A7F"/>
    <w:rsid w:val="00833CD9"/>
    <w:rsid w:val="00834961"/>
    <w:rsid w:val="00834B98"/>
    <w:rsid w:val="00834E11"/>
    <w:rsid w:val="00837581"/>
    <w:rsid w:val="008377DF"/>
    <w:rsid w:val="0084035F"/>
    <w:rsid w:val="00842B9C"/>
    <w:rsid w:val="00844617"/>
    <w:rsid w:val="00845F65"/>
    <w:rsid w:val="00846E23"/>
    <w:rsid w:val="00854D18"/>
    <w:rsid w:val="00855C81"/>
    <w:rsid w:val="00857236"/>
    <w:rsid w:val="008576E6"/>
    <w:rsid w:val="00860F21"/>
    <w:rsid w:val="00860F28"/>
    <w:rsid w:val="00861E71"/>
    <w:rsid w:val="00863C94"/>
    <w:rsid w:val="00864698"/>
    <w:rsid w:val="00864A7E"/>
    <w:rsid w:val="00865320"/>
    <w:rsid w:val="00872687"/>
    <w:rsid w:val="008731B4"/>
    <w:rsid w:val="008738EC"/>
    <w:rsid w:val="008767C1"/>
    <w:rsid w:val="00876874"/>
    <w:rsid w:val="008774EF"/>
    <w:rsid w:val="0088039B"/>
    <w:rsid w:val="008809EC"/>
    <w:rsid w:val="00881B61"/>
    <w:rsid w:val="008839AE"/>
    <w:rsid w:val="00883B1B"/>
    <w:rsid w:val="00893987"/>
    <w:rsid w:val="0089583B"/>
    <w:rsid w:val="00896BB4"/>
    <w:rsid w:val="008A0495"/>
    <w:rsid w:val="008A07FB"/>
    <w:rsid w:val="008A22DA"/>
    <w:rsid w:val="008A3BA5"/>
    <w:rsid w:val="008A4285"/>
    <w:rsid w:val="008A4622"/>
    <w:rsid w:val="008A5FAE"/>
    <w:rsid w:val="008B3CF9"/>
    <w:rsid w:val="008B6CAA"/>
    <w:rsid w:val="008C138B"/>
    <w:rsid w:val="008C77EA"/>
    <w:rsid w:val="008D00B7"/>
    <w:rsid w:val="008D33F4"/>
    <w:rsid w:val="008D3A39"/>
    <w:rsid w:val="008D4D6C"/>
    <w:rsid w:val="008D5C1C"/>
    <w:rsid w:val="008D6BF4"/>
    <w:rsid w:val="008D6F56"/>
    <w:rsid w:val="008E415D"/>
    <w:rsid w:val="008E5E4D"/>
    <w:rsid w:val="008F29F7"/>
    <w:rsid w:val="008F2D1F"/>
    <w:rsid w:val="008F4281"/>
    <w:rsid w:val="00902C11"/>
    <w:rsid w:val="009039B9"/>
    <w:rsid w:val="009066F0"/>
    <w:rsid w:val="0091348E"/>
    <w:rsid w:val="0091349B"/>
    <w:rsid w:val="00913D6B"/>
    <w:rsid w:val="00913D7C"/>
    <w:rsid w:val="00915887"/>
    <w:rsid w:val="00917786"/>
    <w:rsid w:val="00924684"/>
    <w:rsid w:val="00924A8B"/>
    <w:rsid w:val="0092682C"/>
    <w:rsid w:val="0092725A"/>
    <w:rsid w:val="00930074"/>
    <w:rsid w:val="0093031E"/>
    <w:rsid w:val="00933BD0"/>
    <w:rsid w:val="009343B4"/>
    <w:rsid w:val="00934953"/>
    <w:rsid w:val="00935B08"/>
    <w:rsid w:val="009414D6"/>
    <w:rsid w:val="00943B93"/>
    <w:rsid w:val="00944C5A"/>
    <w:rsid w:val="00946C26"/>
    <w:rsid w:val="00950553"/>
    <w:rsid w:val="00950A61"/>
    <w:rsid w:val="00950DFA"/>
    <w:rsid w:val="00952011"/>
    <w:rsid w:val="009525CE"/>
    <w:rsid w:val="00952A4F"/>
    <w:rsid w:val="00952FBC"/>
    <w:rsid w:val="009554BD"/>
    <w:rsid w:val="00955DB2"/>
    <w:rsid w:val="009578B5"/>
    <w:rsid w:val="00962E15"/>
    <w:rsid w:val="00966A45"/>
    <w:rsid w:val="00966D01"/>
    <w:rsid w:val="00971CB0"/>
    <w:rsid w:val="00971EA6"/>
    <w:rsid w:val="009742C3"/>
    <w:rsid w:val="00983DD9"/>
    <w:rsid w:val="00983F7D"/>
    <w:rsid w:val="009845FE"/>
    <w:rsid w:val="009849BD"/>
    <w:rsid w:val="009859FB"/>
    <w:rsid w:val="009873A8"/>
    <w:rsid w:val="00990677"/>
    <w:rsid w:val="0099239A"/>
    <w:rsid w:val="00995264"/>
    <w:rsid w:val="009A2455"/>
    <w:rsid w:val="009A499E"/>
    <w:rsid w:val="009A7D35"/>
    <w:rsid w:val="009B079F"/>
    <w:rsid w:val="009B23C6"/>
    <w:rsid w:val="009B25F5"/>
    <w:rsid w:val="009B4A3E"/>
    <w:rsid w:val="009B6249"/>
    <w:rsid w:val="009B7F23"/>
    <w:rsid w:val="009C0300"/>
    <w:rsid w:val="009C3752"/>
    <w:rsid w:val="009C4E6D"/>
    <w:rsid w:val="009D0861"/>
    <w:rsid w:val="009D42CC"/>
    <w:rsid w:val="009D43CB"/>
    <w:rsid w:val="009D6BB7"/>
    <w:rsid w:val="009D7865"/>
    <w:rsid w:val="009E022B"/>
    <w:rsid w:val="009E5901"/>
    <w:rsid w:val="009E7456"/>
    <w:rsid w:val="009E75C4"/>
    <w:rsid w:val="009F0DE2"/>
    <w:rsid w:val="009F190C"/>
    <w:rsid w:val="009F3783"/>
    <w:rsid w:val="009F3FA9"/>
    <w:rsid w:val="009F5E92"/>
    <w:rsid w:val="009F632E"/>
    <w:rsid w:val="009F7349"/>
    <w:rsid w:val="009F7BE6"/>
    <w:rsid w:val="00A025FF"/>
    <w:rsid w:val="00A02BA7"/>
    <w:rsid w:val="00A03FE5"/>
    <w:rsid w:val="00A0497A"/>
    <w:rsid w:val="00A063E3"/>
    <w:rsid w:val="00A1224E"/>
    <w:rsid w:val="00A1315F"/>
    <w:rsid w:val="00A139D8"/>
    <w:rsid w:val="00A16A4E"/>
    <w:rsid w:val="00A16B9E"/>
    <w:rsid w:val="00A16CA9"/>
    <w:rsid w:val="00A203AF"/>
    <w:rsid w:val="00A21202"/>
    <w:rsid w:val="00A238EC"/>
    <w:rsid w:val="00A30E42"/>
    <w:rsid w:val="00A33689"/>
    <w:rsid w:val="00A33746"/>
    <w:rsid w:val="00A33E66"/>
    <w:rsid w:val="00A35A76"/>
    <w:rsid w:val="00A4465A"/>
    <w:rsid w:val="00A51AF1"/>
    <w:rsid w:val="00A51FC2"/>
    <w:rsid w:val="00A53765"/>
    <w:rsid w:val="00A5464F"/>
    <w:rsid w:val="00A60F32"/>
    <w:rsid w:val="00A728C9"/>
    <w:rsid w:val="00A75DE8"/>
    <w:rsid w:val="00A763D1"/>
    <w:rsid w:val="00A7742F"/>
    <w:rsid w:val="00A774BB"/>
    <w:rsid w:val="00A80CB7"/>
    <w:rsid w:val="00A81FA1"/>
    <w:rsid w:val="00A83028"/>
    <w:rsid w:val="00A83E4F"/>
    <w:rsid w:val="00A857B1"/>
    <w:rsid w:val="00A85AAA"/>
    <w:rsid w:val="00A86773"/>
    <w:rsid w:val="00A87A2C"/>
    <w:rsid w:val="00A87A6C"/>
    <w:rsid w:val="00A913DB"/>
    <w:rsid w:val="00A91E75"/>
    <w:rsid w:val="00A9497F"/>
    <w:rsid w:val="00A9557D"/>
    <w:rsid w:val="00A97DA2"/>
    <w:rsid w:val="00AA02B1"/>
    <w:rsid w:val="00AA03BB"/>
    <w:rsid w:val="00AA1A8C"/>
    <w:rsid w:val="00AA4664"/>
    <w:rsid w:val="00AA734D"/>
    <w:rsid w:val="00AA7F24"/>
    <w:rsid w:val="00AB0F98"/>
    <w:rsid w:val="00AB30A8"/>
    <w:rsid w:val="00AB4954"/>
    <w:rsid w:val="00AB6379"/>
    <w:rsid w:val="00AB6690"/>
    <w:rsid w:val="00AC2E8D"/>
    <w:rsid w:val="00AC2ED2"/>
    <w:rsid w:val="00AC435A"/>
    <w:rsid w:val="00AC5F6C"/>
    <w:rsid w:val="00AC7948"/>
    <w:rsid w:val="00AD0616"/>
    <w:rsid w:val="00AD1162"/>
    <w:rsid w:val="00AD47F9"/>
    <w:rsid w:val="00AD543C"/>
    <w:rsid w:val="00AD6ADB"/>
    <w:rsid w:val="00AE2610"/>
    <w:rsid w:val="00AE2B54"/>
    <w:rsid w:val="00AE2D41"/>
    <w:rsid w:val="00AE2F74"/>
    <w:rsid w:val="00AE5965"/>
    <w:rsid w:val="00AE6C5F"/>
    <w:rsid w:val="00AE705D"/>
    <w:rsid w:val="00AE766D"/>
    <w:rsid w:val="00AF03CE"/>
    <w:rsid w:val="00AF5075"/>
    <w:rsid w:val="00AF71E8"/>
    <w:rsid w:val="00B04F96"/>
    <w:rsid w:val="00B0713B"/>
    <w:rsid w:val="00B17101"/>
    <w:rsid w:val="00B2070B"/>
    <w:rsid w:val="00B209D7"/>
    <w:rsid w:val="00B23600"/>
    <w:rsid w:val="00B253EE"/>
    <w:rsid w:val="00B2591F"/>
    <w:rsid w:val="00B26AD4"/>
    <w:rsid w:val="00B30C67"/>
    <w:rsid w:val="00B32629"/>
    <w:rsid w:val="00B32723"/>
    <w:rsid w:val="00B3343B"/>
    <w:rsid w:val="00B35F82"/>
    <w:rsid w:val="00B369EC"/>
    <w:rsid w:val="00B36D26"/>
    <w:rsid w:val="00B3779E"/>
    <w:rsid w:val="00B41E96"/>
    <w:rsid w:val="00B428AC"/>
    <w:rsid w:val="00B439BB"/>
    <w:rsid w:val="00B455E8"/>
    <w:rsid w:val="00B45610"/>
    <w:rsid w:val="00B45DB9"/>
    <w:rsid w:val="00B4785E"/>
    <w:rsid w:val="00B5300C"/>
    <w:rsid w:val="00B53C21"/>
    <w:rsid w:val="00B54B70"/>
    <w:rsid w:val="00B573B0"/>
    <w:rsid w:val="00B60AEE"/>
    <w:rsid w:val="00B627FB"/>
    <w:rsid w:val="00B62EF7"/>
    <w:rsid w:val="00B63615"/>
    <w:rsid w:val="00B63EAF"/>
    <w:rsid w:val="00B664D2"/>
    <w:rsid w:val="00B66900"/>
    <w:rsid w:val="00B70AC9"/>
    <w:rsid w:val="00B723A9"/>
    <w:rsid w:val="00B72CCB"/>
    <w:rsid w:val="00B7361D"/>
    <w:rsid w:val="00B74694"/>
    <w:rsid w:val="00B7711B"/>
    <w:rsid w:val="00B779C9"/>
    <w:rsid w:val="00B80174"/>
    <w:rsid w:val="00B8518F"/>
    <w:rsid w:val="00B86DBA"/>
    <w:rsid w:val="00B87A76"/>
    <w:rsid w:val="00B91DA7"/>
    <w:rsid w:val="00B942EB"/>
    <w:rsid w:val="00B95DBE"/>
    <w:rsid w:val="00B96D16"/>
    <w:rsid w:val="00BA0018"/>
    <w:rsid w:val="00BA2565"/>
    <w:rsid w:val="00BA26CD"/>
    <w:rsid w:val="00BA2D63"/>
    <w:rsid w:val="00BA5BC4"/>
    <w:rsid w:val="00BA7195"/>
    <w:rsid w:val="00BA7C75"/>
    <w:rsid w:val="00BB0AAC"/>
    <w:rsid w:val="00BB13F9"/>
    <w:rsid w:val="00BB4D80"/>
    <w:rsid w:val="00BB5635"/>
    <w:rsid w:val="00BB685F"/>
    <w:rsid w:val="00BB6B56"/>
    <w:rsid w:val="00BC0A2A"/>
    <w:rsid w:val="00BC410B"/>
    <w:rsid w:val="00BC4D2A"/>
    <w:rsid w:val="00BC4D4E"/>
    <w:rsid w:val="00BD0655"/>
    <w:rsid w:val="00BD3E07"/>
    <w:rsid w:val="00BD6F78"/>
    <w:rsid w:val="00BD74A7"/>
    <w:rsid w:val="00BE1C5D"/>
    <w:rsid w:val="00BE5934"/>
    <w:rsid w:val="00BE6132"/>
    <w:rsid w:val="00BE76A3"/>
    <w:rsid w:val="00BE7A88"/>
    <w:rsid w:val="00BF1C32"/>
    <w:rsid w:val="00BF3A0C"/>
    <w:rsid w:val="00BF3FEF"/>
    <w:rsid w:val="00BF4DBA"/>
    <w:rsid w:val="00BF5E64"/>
    <w:rsid w:val="00BF72D1"/>
    <w:rsid w:val="00C02494"/>
    <w:rsid w:val="00C024B9"/>
    <w:rsid w:val="00C02D55"/>
    <w:rsid w:val="00C06A2D"/>
    <w:rsid w:val="00C06E88"/>
    <w:rsid w:val="00C14361"/>
    <w:rsid w:val="00C157C8"/>
    <w:rsid w:val="00C16F61"/>
    <w:rsid w:val="00C17622"/>
    <w:rsid w:val="00C2152F"/>
    <w:rsid w:val="00C233E1"/>
    <w:rsid w:val="00C24F70"/>
    <w:rsid w:val="00C25D84"/>
    <w:rsid w:val="00C271C8"/>
    <w:rsid w:val="00C32332"/>
    <w:rsid w:val="00C3284A"/>
    <w:rsid w:val="00C3321B"/>
    <w:rsid w:val="00C3380F"/>
    <w:rsid w:val="00C33ABD"/>
    <w:rsid w:val="00C342EF"/>
    <w:rsid w:val="00C41300"/>
    <w:rsid w:val="00C42455"/>
    <w:rsid w:val="00C43D6F"/>
    <w:rsid w:val="00C4513D"/>
    <w:rsid w:val="00C47251"/>
    <w:rsid w:val="00C47FD4"/>
    <w:rsid w:val="00C51C1E"/>
    <w:rsid w:val="00C52C46"/>
    <w:rsid w:val="00C54195"/>
    <w:rsid w:val="00C55B76"/>
    <w:rsid w:val="00C60F23"/>
    <w:rsid w:val="00C60F57"/>
    <w:rsid w:val="00C62F53"/>
    <w:rsid w:val="00C63EE5"/>
    <w:rsid w:val="00C649D9"/>
    <w:rsid w:val="00C64D65"/>
    <w:rsid w:val="00C6520E"/>
    <w:rsid w:val="00C65E7F"/>
    <w:rsid w:val="00C6645E"/>
    <w:rsid w:val="00C67B4A"/>
    <w:rsid w:val="00C71DBA"/>
    <w:rsid w:val="00C7230C"/>
    <w:rsid w:val="00C740B4"/>
    <w:rsid w:val="00C82422"/>
    <w:rsid w:val="00C8453E"/>
    <w:rsid w:val="00C85CE6"/>
    <w:rsid w:val="00C90CAE"/>
    <w:rsid w:val="00C90F52"/>
    <w:rsid w:val="00C91D2C"/>
    <w:rsid w:val="00C93709"/>
    <w:rsid w:val="00C94B70"/>
    <w:rsid w:val="00C965C9"/>
    <w:rsid w:val="00C979C4"/>
    <w:rsid w:val="00C97F26"/>
    <w:rsid w:val="00CA0452"/>
    <w:rsid w:val="00CA0731"/>
    <w:rsid w:val="00CA34B1"/>
    <w:rsid w:val="00CA7B8D"/>
    <w:rsid w:val="00CB01F9"/>
    <w:rsid w:val="00CB0233"/>
    <w:rsid w:val="00CB2273"/>
    <w:rsid w:val="00CB3310"/>
    <w:rsid w:val="00CB4AA2"/>
    <w:rsid w:val="00CB68DA"/>
    <w:rsid w:val="00CB6F82"/>
    <w:rsid w:val="00CB719D"/>
    <w:rsid w:val="00CC005D"/>
    <w:rsid w:val="00CC1A04"/>
    <w:rsid w:val="00CC2AC5"/>
    <w:rsid w:val="00CC69BA"/>
    <w:rsid w:val="00CC723E"/>
    <w:rsid w:val="00CD1B65"/>
    <w:rsid w:val="00CD5A32"/>
    <w:rsid w:val="00CD5B1E"/>
    <w:rsid w:val="00CE12FE"/>
    <w:rsid w:val="00CE14B4"/>
    <w:rsid w:val="00CE1DC6"/>
    <w:rsid w:val="00CE44B8"/>
    <w:rsid w:val="00CE7F76"/>
    <w:rsid w:val="00CF02A5"/>
    <w:rsid w:val="00CF24A5"/>
    <w:rsid w:val="00CF3070"/>
    <w:rsid w:val="00CF53A9"/>
    <w:rsid w:val="00CF53AB"/>
    <w:rsid w:val="00CF68EA"/>
    <w:rsid w:val="00D02036"/>
    <w:rsid w:val="00D128C1"/>
    <w:rsid w:val="00D13528"/>
    <w:rsid w:val="00D149A9"/>
    <w:rsid w:val="00D16076"/>
    <w:rsid w:val="00D17C4C"/>
    <w:rsid w:val="00D203B3"/>
    <w:rsid w:val="00D20B56"/>
    <w:rsid w:val="00D226AA"/>
    <w:rsid w:val="00D22770"/>
    <w:rsid w:val="00D30226"/>
    <w:rsid w:val="00D31702"/>
    <w:rsid w:val="00D32473"/>
    <w:rsid w:val="00D343C9"/>
    <w:rsid w:val="00D36ACB"/>
    <w:rsid w:val="00D40165"/>
    <w:rsid w:val="00D40FD2"/>
    <w:rsid w:val="00D41073"/>
    <w:rsid w:val="00D43627"/>
    <w:rsid w:val="00D449F2"/>
    <w:rsid w:val="00D45023"/>
    <w:rsid w:val="00D4521F"/>
    <w:rsid w:val="00D52533"/>
    <w:rsid w:val="00D57706"/>
    <w:rsid w:val="00D57C7A"/>
    <w:rsid w:val="00D60EC6"/>
    <w:rsid w:val="00D636C9"/>
    <w:rsid w:val="00D64CCB"/>
    <w:rsid w:val="00D748B8"/>
    <w:rsid w:val="00D769CE"/>
    <w:rsid w:val="00D773F1"/>
    <w:rsid w:val="00D81310"/>
    <w:rsid w:val="00D90480"/>
    <w:rsid w:val="00D91DCA"/>
    <w:rsid w:val="00D931DA"/>
    <w:rsid w:val="00D946F4"/>
    <w:rsid w:val="00DA1943"/>
    <w:rsid w:val="00DA1D22"/>
    <w:rsid w:val="00DA2146"/>
    <w:rsid w:val="00DA3300"/>
    <w:rsid w:val="00DB0E5D"/>
    <w:rsid w:val="00DB10ED"/>
    <w:rsid w:val="00DB51E2"/>
    <w:rsid w:val="00DB779D"/>
    <w:rsid w:val="00DC1DD3"/>
    <w:rsid w:val="00DC2971"/>
    <w:rsid w:val="00DC3260"/>
    <w:rsid w:val="00DC3E96"/>
    <w:rsid w:val="00DC55FF"/>
    <w:rsid w:val="00DC6B66"/>
    <w:rsid w:val="00DC6BFB"/>
    <w:rsid w:val="00DC7820"/>
    <w:rsid w:val="00DD0464"/>
    <w:rsid w:val="00DD490E"/>
    <w:rsid w:val="00DD50D8"/>
    <w:rsid w:val="00DD534F"/>
    <w:rsid w:val="00DD700B"/>
    <w:rsid w:val="00DE4D56"/>
    <w:rsid w:val="00DE5F23"/>
    <w:rsid w:val="00DE72AB"/>
    <w:rsid w:val="00DE767A"/>
    <w:rsid w:val="00DF0650"/>
    <w:rsid w:val="00DF2CCE"/>
    <w:rsid w:val="00DF4E78"/>
    <w:rsid w:val="00DF501A"/>
    <w:rsid w:val="00DF671E"/>
    <w:rsid w:val="00DF71CA"/>
    <w:rsid w:val="00DF7EA4"/>
    <w:rsid w:val="00E01E75"/>
    <w:rsid w:val="00E01F83"/>
    <w:rsid w:val="00E02CC3"/>
    <w:rsid w:val="00E074D1"/>
    <w:rsid w:val="00E10D3F"/>
    <w:rsid w:val="00E11E5B"/>
    <w:rsid w:val="00E127E3"/>
    <w:rsid w:val="00E129FC"/>
    <w:rsid w:val="00E136FC"/>
    <w:rsid w:val="00E14935"/>
    <w:rsid w:val="00E14EB4"/>
    <w:rsid w:val="00E15213"/>
    <w:rsid w:val="00E32AC8"/>
    <w:rsid w:val="00E35EE3"/>
    <w:rsid w:val="00E42795"/>
    <w:rsid w:val="00E500AD"/>
    <w:rsid w:val="00E516F4"/>
    <w:rsid w:val="00E54150"/>
    <w:rsid w:val="00E565AF"/>
    <w:rsid w:val="00E6266F"/>
    <w:rsid w:val="00E649CB"/>
    <w:rsid w:val="00E6540C"/>
    <w:rsid w:val="00E65D96"/>
    <w:rsid w:val="00E663FE"/>
    <w:rsid w:val="00E70C1E"/>
    <w:rsid w:val="00E7102D"/>
    <w:rsid w:val="00E737D8"/>
    <w:rsid w:val="00E7570F"/>
    <w:rsid w:val="00E75FF1"/>
    <w:rsid w:val="00E803EC"/>
    <w:rsid w:val="00E81184"/>
    <w:rsid w:val="00E8219C"/>
    <w:rsid w:val="00E83523"/>
    <w:rsid w:val="00E840CD"/>
    <w:rsid w:val="00E847D0"/>
    <w:rsid w:val="00E91D9A"/>
    <w:rsid w:val="00E95AEE"/>
    <w:rsid w:val="00E97893"/>
    <w:rsid w:val="00EA0267"/>
    <w:rsid w:val="00EA271B"/>
    <w:rsid w:val="00EA5BCF"/>
    <w:rsid w:val="00EA5CF0"/>
    <w:rsid w:val="00EA5D75"/>
    <w:rsid w:val="00EA6152"/>
    <w:rsid w:val="00EA6A35"/>
    <w:rsid w:val="00EA74EC"/>
    <w:rsid w:val="00EB016D"/>
    <w:rsid w:val="00EB2943"/>
    <w:rsid w:val="00EB3CE8"/>
    <w:rsid w:val="00EB6A2C"/>
    <w:rsid w:val="00EC1940"/>
    <w:rsid w:val="00EC25B1"/>
    <w:rsid w:val="00EC2D31"/>
    <w:rsid w:val="00EC52E6"/>
    <w:rsid w:val="00EC619D"/>
    <w:rsid w:val="00EC6CF2"/>
    <w:rsid w:val="00ED22F0"/>
    <w:rsid w:val="00ED2896"/>
    <w:rsid w:val="00ED3D60"/>
    <w:rsid w:val="00ED4679"/>
    <w:rsid w:val="00ED6585"/>
    <w:rsid w:val="00ED6B7F"/>
    <w:rsid w:val="00EE02DB"/>
    <w:rsid w:val="00EE2789"/>
    <w:rsid w:val="00EE48B4"/>
    <w:rsid w:val="00EE4A88"/>
    <w:rsid w:val="00EF197F"/>
    <w:rsid w:val="00EF2026"/>
    <w:rsid w:val="00EF276F"/>
    <w:rsid w:val="00EF2F49"/>
    <w:rsid w:val="00EF2F55"/>
    <w:rsid w:val="00EF4B8E"/>
    <w:rsid w:val="00EF4D00"/>
    <w:rsid w:val="00EF589C"/>
    <w:rsid w:val="00EF6BFB"/>
    <w:rsid w:val="00F0027F"/>
    <w:rsid w:val="00F02559"/>
    <w:rsid w:val="00F055C4"/>
    <w:rsid w:val="00F07C98"/>
    <w:rsid w:val="00F12D3F"/>
    <w:rsid w:val="00F1501E"/>
    <w:rsid w:val="00F165E7"/>
    <w:rsid w:val="00F17096"/>
    <w:rsid w:val="00F21012"/>
    <w:rsid w:val="00F24D0C"/>
    <w:rsid w:val="00F24E70"/>
    <w:rsid w:val="00F30AEF"/>
    <w:rsid w:val="00F32DB2"/>
    <w:rsid w:val="00F37415"/>
    <w:rsid w:val="00F404D2"/>
    <w:rsid w:val="00F429F8"/>
    <w:rsid w:val="00F4318F"/>
    <w:rsid w:val="00F45323"/>
    <w:rsid w:val="00F454B1"/>
    <w:rsid w:val="00F467F7"/>
    <w:rsid w:val="00F47202"/>
    <w:rsid w:val="00F47878"/>
    <w:rsid w:val="00F50BCA"/>
    <w:rsid w:val="00F52A01"/>
    <w:rsid w:val="00F53F49"/>
    <w:rsid w:val="00F547D0"/>
    <w:rsid w:val="00F55021"/>
    <w:rsid w:val="00F5590C"/>
    <w:rsid w:val="00F55A0E"/>
    <w:rsid w:val="00F561F3"/>
    <w:rsid w:val="00F60AB9"/>
    <w:rsid w:val="00F65EB2"/>
    <w:rsid w:val="00F6683A"/>
    <w:rsid w:val="00F67B1F"/>
    <w:rsid w:val="00F67E0D"/>
    <w:rsid w:val="00F71426"/>
    <w:rsid w:val="00F725C2"/>
    <w:rsid w:val="00F742C1"/>
    <w:rsid w:val="00F74B61"/>
    <w:rsid w:val="00F842A6"/>
    <w:rsid w:val="00F8498B"/>
    <w:rsid w:val="00F84E6A"/>
    <w:rsid w:val="00F85A79"/>
    <w:rsid w:val="00F860C7"/>
    <w:rsid w:val="00F8658D"/>
    <w:rsid w:val="00F92D67"/>
    <w:rsid w:val="00F94BB7"/>
    <w:rsid w:val="00F95F8E"/>
    <w:rsid w:val="00F97D48"/>
    <w:rsid w:val="00FA1C5D"/>
    <w:rsid w:val="00FA2830"/>
    <w:rsid w:val="00FA2A68"/>
    <w:rsid w:val="00FA36A4"/>
    <w:rsid w:val="00FA496A"/>
    <w:rsid w:val="00FA5BF4"/>
    <w:rsid w:val="00FA749B"/>
    <w:rsid w:val="00FB2CD8"/>
    <w:rsid w:val="00FB6184"/>
    <w:rsid w:val="00FB7E5C"/>
    <w:rsid w:val="00FC03FB"/>
    <w:rsid w:val="00FC1DE9"/>
    <w:rsid w:val="00FC2C23"/>
    <w:rsid w:val="00FC3DCB"/>
    <w:rsid w:val="00FC5138"/>
    <w:rsid w:val="00FC515A"/>
    <w:rsid w:val="00FC63C1"/>
    <w:rsid w:val="00FC6B2A"/>
    <w:rsid w:val="00FD0F60"/>
    <w:rsid w:val="00FD3CCC"/>
    <w:rsid w:val="00FD5811"/>
    <w:rsid w:val="00FE0649"/>
    <w:rsid w:val="00FE102C"/>
    <w:rsid w:val="00FE1366"/>
    <w:rsid w:val="00FE2A00"/>
    <w:rsid w:val="00FE37D8"/>
    <w:rsid w:val="00FE53BD"/>
    <w:rsid w:val="00FF2823"/>
    <w:rsid w:val="00FF44D7"/>
    <w:rsid w:val="00FF4EA7"/>
    <w:rsid w:val="00FF5D5D"/>
    <w:rsid w:val="00FF6287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6D55B"/>
  <w15:docId w15:val="{9C855ADA-CB9A-43CC-90C4-BBC02F1D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6E2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57FB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F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0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6E2"/>
  </w:style>
  <w:style w:type="paragraph" w:styleId="Footer">
    <w:name w:val="footer"/>
    <w:basedOn w:val="Normal"/>
    <w:link w:val="FooterChar"/>
    <w:uiPriority w:val="99"/>
    <w:unhideWhenUsed/>
    <w:rsid w:val="00520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6E2"/>
  </w:style>
  <w:style w:type="paragraph" w:styleId="ListParagraph">
    <w:name w:val="List Paragraph"/>
    <w:basedOn w:val="Normal"/>
    <w:uiPriority w:val="34"/>
    <w:qFormat/>
    <w:rsid w:val="00913D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4DB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66A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6A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6A4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A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A45"/>
    <w:rPr>
      <w:rFonts w:ascii="Arial" w:hAnsi="Arial"/>
      <w:b/>
      <w:bCs/>
      <w:sz w:val="20"/>
      <w:szCs w:val="20"/>
    </w:rPr>
  </w:style>
  <w:style w:type="character" w:customStyle="1" w:styleId="champdate">
    <w:name w:val="champ date"/>
    <w:basedOn w:val="DefaultParagraphFont"/>
    <w:uiPriority w:val="1"/>
    <w:rsid w:val="00CE7F76"/>
    <w:rPr>
      <w:rFonts w:ascii="Arial" w:hAnsi="Arial"/>
      <w:color w:val="0000FF"/>
      <w:sz w:val="20"/>
    </w:rPr>
  </w:style>
  <w:style w:type="character" w:customStyle="1" w:styleId="Style1">
    <w:name w:val="Style1"/>
    <w:basedOn w:val="DefaultParagraphFont"/>
    <w:uiPriority w:val="1"/>
    <w:rsid w:val="00E127E3"/>
    <w:rPr>
      <w:b/>
    </w:rPr>
  </w:style>
  <w:style w:type="character" w:customStyle="1" w:styleId="Style2">
    <w:name w:val="Style2"/>
    <w:basedOn w:val="DefaultParagraphFont"/>
    <w:uiPriority w:val="1"/>
    <w:rsid w:val="001C7BE8"/>
    <w:rPr>
      <w:rFonts w:ascii="Arial" w:hAnsi="Arial"/>
      <w:b/>
      <w:color w:val="0000FF"/>
      <w:sz w:val="16"/>
      <w:bdr w:val="none" w:sz="0" w:space="0" w:color="auto"/>
      <w:shd w:val="clear" w:color="auto" w:fill="D9D9D9" w:themeFill="background1" w:themeFillShade="D9"/>
    </w:rPr>
  </w:style>
  <w:style w:type="character" w:customStyle="1" w:styleId="Style3">
    <w:name w:val="Style3"/>
    <w:basedOn w:val="Style2"/>
    <w:uiPriority w:val="1"/>
    <w:qFormat/>
    <w:rsid w:val="00C2152F"/>
    <w:rPr>
      <w:rFonts w:ascii="Arial" w:hAnsi="Arial"/>
      <w:b/>
      <w:color w:val="0000FF"/>
      <w:sz w:val="16"/>
      <w:bdr w:val="none" w:sz="0" w:space="0" w:color="auto"/>
      <w:shd w:val="clear" w:color="auto" w:fill="D9D9D9" w:themeFill="background1" w:themeFillShade="D9"/>
    </w:rPr>
  </w:style>
  <w:style w:type="paragraph" w:customStyle="1" w:styleId="textfield">
    <w:name w:val="textfield"/>
    <w:basedOn w:val="Normal"/>
    <w:link w:val="textfieldCar"/>
    <w:qFormat/>
    <w:rsid w:val="00600CC2"/>
    <w:pPr>
      <w:spacing w:after="0" w:line="240" w:lineRule="auto"/>
    </w:pPr>
    <w:rPr>
      <w:rFonts w:cs="Arial"/>
      <w:color w:val="0000FF"/>
      <w:sz w:val="16"/>
      <w:szCs w:val="16"/>
    </w:rPr>
  </w:style>
  <w:style w:type="character" w:customStyle="1" w:styleId="textfieldCar">
    <w:name w:val="textfield Car"/>
    <w:basedOn w:val="DefaultParagraphFont"/>
    <w:link w:val="textfield"/>
    <w:rsid w:val="00600CC2"/>
    <w:rPr>
      <w:rFonts w:ascii="Arial" w:hAnsi="Arial" w:cs="Arial"/>
      <w:color w:val="0000FF"/>
      <w:sz w:val="16"/>
      <w:szCs w:val="16"/>
    </w:rPr>
  </w:style>
  <w:style w:type="paragraph" w:styleId="NoSpacing">
    <w:name w:val="No Spacing"/>
    <w:uiPriority w:val="1"/>
    <w:qFormat/>
    <w:rsid w:val="00EA6152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Microsoft_Word_97_-_2003_Document.doc"/><Relationship Id="rId17" Type="http://schemas.openxmlformats.org/officeDocument/2006/relationships/hyperlink" Target="https://www.cfmws.com/en/AboutUs/Library/PoliciesandRegulations/Corporate/Documents/HarassmentPrevention_andResolutionPolicy_Bil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HS@CFMWS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mailto:OHS@CFMWS.com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errigan\OneDrive%20-%20CFMWS%20SBMFC\Desktop\JHA\13-11-2-1-jha-lifegua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679FD6CFB784399ADC7F744238B4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4A8FC-2000-4C6C-89FC-1A1948BDAEAA}"/>
      </w:docPartPr>
      <w:docPartBody>
        <w:p w:rsidR="00000000" w:rsidRDefault="00556541">
          <w:pPr>
            <w:pStyle w:val="E679FD6CFB784399ADC7F744238B4DDD"/>
          </w:pPr>
          <w:r w:rsidRPr="0074434A">
            <w:rPr>
              <w:rStyle w:val="PlaceholderText"/>
            </w:rPr>
            <w:t>Choisissez un élément.</w:t>
          </w:r>
        </w:p>
      </w:docPartBody>
    </w:docPart>
    <w:docPart>
      <w:docPartPr>
        <w:name w:val="1B73E9A7FE9D4B76BE48D9C87D6F9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2D2B3-7DE6-42BD-8584-F7FF454B6162}"/>
      </w:docPartPr>
      <w:docPartBody>
        <w:p w:rsidR="00000000" w:rsidRDefault="00556541">
          <w:pPr>
            <w:pStyle w:val="1B73E9A7FE9D4B76BE48D9C87D6F9B3C"/>
          </w:pPr>
          <w:r w:rsidRPr="0084772D">
            <w:rPr>
              <w:rStyle w:val="PlaceholderText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679FD6CFB784399ADC7F744238B4DDD">
    <w:name w:val="E679FD6CFB784399ADC7F744238B4DDD"/>
  </w:style>
  <w:style w:type="paragraph" w:customStyle="1" w:styleId="1B73E9A7FE9D4B76BE48D9C87D6F9B3C">
    <w:name w:val="1B73E9A7FE9D4B76BE48D9C87D6F9B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9FE258380234DA83D6E5B57C4637C" ma:contentTypeVersion="14" ma:contentTypeDescription="Create a new document." ma:contentTypeScope="" ma:versionID="188b45e5b7f3bfab5ea0c6d0a6ea29d0">
  <xsd:schema xmlns:xsd="http://www.w3.org/2001/XMLSchema" xmlns:xs="http://www.w3.org/2001/XMLSchema" xmlns:p="http://schemas.microsoft.com/office/2006/metadata/properties" xmlns:ns3="d96475d2-1772-4d1d-9331-f63250f33dbd" xmlns:ns4="ee6a6d68-f5a2-41a1-95a9-a25d541cbb7b" targetNamespace="http://schemas.microsoft.com/office/2006/metadata/properties" ma:root="true" ma:fieldsID="d1b64872b2610f717225f8295e7d96fc" ns3:_="" ns4:_="">
    <xsd:import namespace="d96475d2-1772-4d1d-9331-f63250f33dbd"/>
    <xsd:import namespace="ee6a6d68-f5a2-41a1-95a9-a25d541cbb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475d2-1772-4d1d-9331-f63250f33d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a6d68-f5a2-41a1-95a9-a25d541cb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1DFC5C-870E-46AA-9B32-C45BF3F75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457780-1E4A-4F3E-B9BA-B00DEE889B2C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d96475d2-1772-4d1d-9331-f63250f33dbd"/>
    <ds:schemaRef ds:uri="http://www.w3.org/XML/1998/namespace"/>
    <ds:schemaRef ds:uri="ee6a6d68-f5a2-41a1-95a9-a25d541cbb7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30BCACE-EB03-4150-9677-633F6CFC5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6475d2-1772-4d1d-9331-f63250f33dbd"/>
    <ds:schemaRef ds:uri="ee6a6d68-f5a2-41a1-95a9-a25d541cb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968600-BAC0-43AA-A159-DCABE97A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13-11-2-1-jha-lifeguard</Template>
  <TotalTime>0</TotalTime>
  <Pages>9</Pages>
  <Words>4153</Words>
  <Characters>23676</Characters>
  <Application>Microsoft Office Word</Application>
  <DocSecurity>0</DocSecurity>
  <Lines>197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DGPFSS</Company>
  <LinksUpToDate>false</LinksUpToDate>
  <CharactersWithSpaces>27774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Berrigan, Michael</dc:creator>
  <cp:lastModifiedBy>Berrigan, Michael</cp:lastModifiedBy>
  <cp:revision>1</cp:revision>
  <cp:lastPrinted>2017-03-08T20:11:00Z</cp:lastPrinted>
  <dcterms:created xsi:type="dcterms:W3CDTF">2022-10-25T19:12:00Z</dcterms:created>
  <dcterms:modified xsi:type="dcterms:W3CDTF">2022-10-25T19:12:00Z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0x010100BD09FE258380234DA83D6E5B57C4637C</vt:lpwstr>
  </property>
  <property fmtid="{D5CDD505-2E9C-101B-9397-08002B2CF9AE}" pid="3" name="CFPFSSSubject">
    <vt:lpwstr/>
  </property>
  <property fmtid="{D5CDD505-2E9C-101B-9397-08002B2CF9AE}" pid="4" name="Coverage">
    <vt:lpwstr/>
  </property>
  <property fmtid="{D5CDD505-2E9C-101B-9397-08002B2CF9AE}" pid="5" name="CFPFSSAudience">
    <vt:lpwstr/>
  </property>
  <property fmtid="{D5CDD505-2E9C-101B-9397-08002B2CF9AE}" pid="6" name="Sensitivity">
    <vt:lpwstr/>
  </property>
  <property fmtid="{D5CDD505-2E9C-101B-9397-08002B2CF9AE}" pid="7" name="Contributor">
    <vt:lpwstr/>
  </property>
  <property fmtid="{D5CDD505-2E9C-101B-9397-08002B2CF9AE}" pid="8" name="Creator">
    <vt:lpwstr/>
  </property>
  <property fmtid="{D5CDD505-2E9C-101B-9397-08002B2CF9AE}" pid="9" name="ResourceType">
    <vt:lpwstr/>
  </property>
  <property fmtid="{D5CDD505-2E9C-101B-9397-08002B2CF9AE}" pid="10" name="Format">
    <vt:lpwstr/>
  </property>
  <property fmtid="{D5CDD505-2E9C-101B-9397-08002B2CF9AE}" pid="11" name="CFPFSSLanguage">
    <vt:lpwstr/>
  </property>
  <property fmtid="{D5CDD505-2E9C-101B-9397-08002B2CF9AE}" pid="12" name="Order">
    <vt:r8>600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TemplateUrl">
    <vt:lpwstr/>
  </property>
</Properties>
</file>